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F523" w14:textId="77777777" w:rsidR="00447164" w:rsidRPr="00284244" w:rsidRDefault="00000000" w:rsidP="001C2EFF">
      <w:pPr>
        <w:pStyle w:val="TitelblattTitelZusatz"/>
        <w:spacing w:line="240" w:lineRule="auto"/>
      </w:pPr>
      <w:sdt>
        <w:sdtPr>
          <w:alias w:val="DocParam.Subject"/>
          <w:id w:val="1601388975"/>
          <w:placeholder>
            <w:docPart w:val="09B96EED0EBF4E1FAC448A0278AAD379"/>
          </w:placeholder>
          <w:dataBinding w:xpath="//Text[@id='DocParam.Subject']" w:storeItemID="{4EF9C717-10E2-4F58-BC12-3A020FC79221}"/>
          <w:text w:multiLine="1"/>
        </w:sdtPr>
        <w:sdtContent>
          <w:r w:rsidR="009761BF">
            <w:t>Leitfaden für das Szenario Rechtsetzung in HERMES</w:t>
          </w:r>
        </w:sdtContent>
      </w:sdt>
      <w:r w:rsidR="009761BF">
        <w:t xml:space="preserve"> </w:t>
      </w:r>
    </w:p>
    <w:sdt>
      <w:sdtPr>
        <w:alias w:val="CustomElements.Version"/>
        <w:id w:val="1698012105"/>
        <w:placeholder>
          <w:docPart w:val="48D1CA777E014B9A9E8250E49BAAB055"/>
        </w:placeholder>
        <w:dataBinding w:xpath="//Text[@id='CustomElements.Version']" w:storeItemID="{4EF9C717-10E2-4F58-BC12-3A020FC79221}"/>
        <w:text w:multiLine="1"/>
      </w:sdtPr>
      <w:sdtContent>
        <w:p w14:paraId="5BA41056" w14:textId="0653733A" w:rsidR="00447164" w:rsidRPr="00284244" w:rsidRDefault="00B513AF" w:rsidP="00D3579B">
          <w:pPr>
            <w:spacing w:after="200" w:line="276" w:lineRule="auto"/>
          </w:pPr>
          <w:r>
            <w:t>aktualisiert am 5. Dezember 2024, ursprüngliche Version vom 11. Februar 2020</w:t>
          </w:r>
        </w:p>
      </w:sdtContent>
    </w:sdt>
    <w:p w14:paraId="40139E2A" w14:textId="77777777" w:rsidR="00447164" w:rsidRPr="00284244" w:rsidRDefault="00447164" w:rsidP="00D3579B">
      <w:pPr>
        <w:spacing w:after="200" w:line="276" w:lineRule="auto"/>
      </w:pPr>
      <w:r w:rsidRPr="00284244">
        <w:br w:type="page"/>
      </w:r>
    </w:p>
    <w:p w14:paraId="4BA792D0" w14:textId="77777777" w:rsidR="00447164" w:rsidRPr="00284244" w:rsidRDefault="00447164" w:rsidP="00447164">
      <w:pPr>
        <w:pStyle w:val="Titel01"/>
      </w:pPr>
      <w:r w:rsidRPr="00284244">
        <w:lastRenderedPageBreak/>
        <w:t>Inhalt</w:t>
      </w:r>
    </w:p>
    <w:p w14:paraId="1EC7BC94" w14:textId="6328CFD6" w:rsidR="00BD106C" w:rsidRDefault="00B92F8C">
      <w:pPr>
        <w:pStyle w:val="Verzeichnis1"/>
        <w:rPr>
          <w:rFonts w:asciiTheme="minorHAnsi" w:eastAsiaTheme="minorEastAsia" w:hAnsiTheme="minorHAnsi"/>
          <w:noProof/>
          <w:kern w:val="2"/>
          <w:sz w:val="24"/>
          <w:szCs w:val="24"/>
          <w:lang w:eastAsia="de-CH"/>
          <w14:ligatures w14:val="standardContextual"/>
        </w:rPr>
      </w:pPr>
      <w:r w:rsidRPr="00284244">
        <w:fldChar w:fldCharType="begin"/>
      </w:r>
      <w:r w:rsidRPr="00284244">
        <w:instrText xml:space="preserve"> TOC \o "1-4" \h \z \u </w:instrText>
      </w:r>
      <w:r w:rsidRPr="00284244">
        <w:fldChar w:fldCharType="separate"/>
      </w:r>
      <w:hyperlink w:anchor="_Toc184300290" w:history="1">
        <w:r w:rsidR="00BD106C" w:rsidRPr="00C9746F">
          <w:rPr>
            <w:rStyle w:val="Hyperlink"/>
            <w:noProof/>
          </w:rPr>
          <w:t>1.</w:t>
        </w:r>
        <w:r w:rsidR="00BD106C">
          <w:rPr>
            <w:rFonts w:asciiTheme="minorHAnsi" w:eastAsiaTheme="minorEastAsia" w:hAnsiTheme="minorHAnsi"/>
            <w:noProof/>
            <w:kern w:val="2"/>
            <w:sz w:val="24"/>
            <w:szCs w:val="24"/>
            <w:lang w:eastAsia="de-CH"/>
            <w14:ligatures w14:val="standardContextual"/>
          </w:rPr>
          <w:tab/>
        </w:r>
        <w:r w:rsidR="00BD106C" w:rsidRPr="00C9746F">
          <w:rPr>
            <w:rStyle w:val="Hyperlink"/>
            <w:noProof/>
          </w:rPr>
          <w:t>Einordnung</w:t>
        </w:r>
        <w:r w:rsidR="00BD106C">
          <w:rPr>
            <w:noProof/>
            <w:webHidden/>
          </w:rPr>
          <w:tab/>
        </w:r>
        <w:r w:rsidR="00BD106C">
          <w:rPr>
            <w:noProof/>
            <w:webHidden/>
          </w:rPr>
          <w:fldChar w:fldCharType="begin"/>
        </w:r>
        <w:r w:rsidR="00BD106C">
          <w:rPr>
            <w:noProof/>
            <w:webHidden/>
          </w:rPr>
          <w:instrText xml:space="preserve"> PAGEREF _Toc184300290 \h </w:instrText>
        </w:r>
        <w:r w:rsidR="00BD106C">
          <w:rPr>
            <w:noProof/>
            <w:webHidden/>
          </w:rPr>
        </w:r>
        <w:r w:rsidR="00BD106C">
          <w:rPr>
            <w:noProof/>
            <w:webHidden/>
          </w:rPr>
          <w:fldChar w:fldCharType="separate"/>
        </w:r>
        <w:r w:rsidR="00BD106C">
          <w:rPr>
            <w:noProof/>
            <w:webHidden/>
          </w:rPr>
          <w:t>3</w:t>
        </w:r>
        <w:r w:rsidR="00BD106C">
          <w:rPr>
            <w:noProof/>
            <w:webHidden/>
          </w:rPr>
          <w:fldChar w:fldCharType="end"/>
        </w:r>
      </w:hyperlink>
    </w:p>
    <w:p w14:paraId="6F9A34A8" w14:textId="4FEB0E7E" w:rsidR="00BD106C" w:rsidRDefault="00BD106C">
      <w:pPr>
        <w:pStyle w:val="Verzeichnis1"/>
        <w:rPr>
          <w:rFonts w:asciiTheme="minorHAnsi" w:eastAsiaTheme="minorEastAsia" w:hAnsiTheme="minorHAnsi"/>
          <w:noProof/>
          <w:kern w:val="2"/>
          <w:sz w:val="24"/>
          <w:szCs w:val="24"/>
          <w:lang w:eastAsia="de-CH"/>
          <w14:ligatures w14:val="standardContextual"/>
        </w:rPr>
      </w:pPr>
      <w:hyperlink w:anchor="_Toc184300291" w:history="1">
        <w:r w:rsidRPr="00C9746F">
          <w:rPr>
            <w:rStyle w:val="Hyperlink"/>
            <w:noProof/>
          </w:rPr>
          <w:t>2.</w:t>
        </w:r>
        <w:r>
          <w:rPr>
            <w:rFonts w:asciiTheme="minorHAnsi" w:eastAsiaTheme="minorEastAsia" w:hAnsiTheme="minorHAnsi"/>
            <w:noProof/>
            <w:kern w:val="2"/>
            <w:sz w:val="24"/>
            <w:szCs w:val="24"/>
            <w:lang w:eastAsia="de-CH"/>
            <w14:ligatures w14:val="standardContextual"/>
          </w:rPr>
          <w:tab/>
        </w:r>
        <w:r w:rsidRPr="00C9746F">
          <w:rPr>
            <w:rStyle w:val="Hyperlink"/>
            <w:noProof/>
          </w:rPr>
          <w:t>Grundsätze</w:t>
        </w:r>
        <w:r>
          <w:rPr>
            <w:noProof/>
            <w:webHidden/>
          </w:rPr>
          <w:tab/>
        </w:r>
        <w:r>
          <w:rPr>
            <w:noProof/>
            <w:webHidden/>
          </w:rPr>
          <w:fldChar w:fldCharType="begin"/>
        </w:r>
        <w:r>
          <w:rPr>
            <w:noProof/>
            <w:webHidden/>
          </w:rPr>
          <w:instrText xml:space="preserve"> PAGEREF _Toc184300291 \h </w:instrText>
        </w:r>
        <w:r>
          <w:rPr>
            <w:noProof/>
            <w:webHidden/>
          </w:rPr>
        </w:r>
        <w:r>
          <w:rPr>
            <w:noProof/>
            <w:webHidden/>
          </w:rPr>
          <w:fldChar w:fldCharType="separate"/>
        </w:r>
        <w:r>
          <w:rPr>
            <w:noProof/>
            <w:webHidden/>
          </w:rPr>
          <w:t>5</w:t>
        </w:r>
        <w:r>
          <w:rPr>
            <w:noProof/>
            <w:webHidden/>
          </w:rPr>
          <w:fldChar w:fldCharType="end"/>
        </w:r>
      </w:hyperlink>
    </w:p>
    <w:p w14:paraId="09E30865" w14:textId="5C81993A" w:rsidR="00BD106C" w:rsidRDefault="00BD106C">
      <w:pPr>
        <w:pStyle w:val="Verzeichnis1"/>
        <w:rPr>
          <w:rFonts w:asciiTheme="minorHAnsi" w:eastAsiaTheme="minorEastAsia" w:hAnsiTheme="minorHAnsi"/>
          <w:noProof/>
          <w:kern w:val="2"/>
          <w:sz w:val="24"/>
          <w:szCs w:val="24"/>
          <w:lang w:eastAsia="de-CH"/>
          <w14:ligatures w14:val="standardContextual"/>
        </w:rPr>
      </w:pPr>
      <w:hyperlink w:anchor="_Toc184300292" w:history="1">
        <w:r w:rsidRPr="00C9746F">
          <w:rPr>
            <w:rStyle w:val="Hyperlink"/>
            <w:noProof/>
          </w:rPr>
          <w:t>3.</w:t>
        </w:r>
        <w:r>
          <w:rPr>
            <w:rFonts w:asciiTheme="minorHAnsi" w:eastAsiaTheme="minorEastAsia" w:hAnsiTheme="minorHAnsi"/>
            <w:noProof/>
            <w:kern w:val="2"/>
            <w:sz w:val="24"/>
            <w:szCs w:val="24"/>
            <w:lang w:eastAsia="de-CH"/>
            <w14:ligatures w14:val="standardContextual"/>
          </w:rPr>
          <w:tab/>
        </w:r>
        <w:r w:rsidRPr="00C9746F">
          <w:rPr>
            <w:rStyle w:val="Hyperlink"/>
            <w:noProof/>
          </w:rPr>
          <w:t>Prozessablauf und Beschreibung</w:t>
        </w:r>
        <w:r>
          <w:rPr>
            <w:noProof/>
            <w:webHidden/>
          </w:rPr>
          <w:tab/>
        </w:r>
        <w:r>
          <w:rPr>
            <w:noProof/>
            <w:webHidden/>
          </w:rPr>
          <w:fldChar w:fldCharType="begin"/>
        </w:r>
        <w:r>
          <w:rPr>
            <w:noProof/>
            <w:webHidden/>
          </w:rPr>
          <w:instrText xml:space="preserve"> PAGEREF _Toc184300292 \h </w:instrText>
        </w:r>
        <w:r>
          <w:rPr>
            <w:noProof/>
            <w:webHidden/>
          </w:rPr>
        </w:r>
        <w:r>
          <w:rPr>
            <w:noProof/>
            <w:webHidden/>
          </w:rPr>
          <w:fldChar w:fldCharType="separate"/>
        </w:r>
        <w:r>
          <w:rPr>
            <w:noProof/>
            <w:webHidden/>
          </w:rPr>
          <w:t>6</w:t>
        </w:r>
        <w:r>
          <w:rPr>
            <w:noProof/>
            <w:webHidden/>
          </w:rPr>
          <w:fldChar w:fldCharType="end"/>
        </w:r>
      </w:hyperlink>
    </w:p>
    <w:p w14:paraId="65C5CBCD" w14:textId="25A9862B" w:rsidR="00BD106C" w:rsidRDefault="00BD106C">
      <w:pPr>
        <w:pStyle w:val="Verzeichnis1"/>
        <w:rPr>
          <w:rFonts w:asciiTheme="minorHAnsi" w:eastAsiaTheme="minorEastAsia" w:hAnsiTheme="minorHAnsi"/>
          <w:noProof/>
          <w:kern w:val="2"/>
          <w:sz w:val="24"/>
          <w:szCs w:val="24"/>
          <w:lang w:eastAsia="de-CH"/>
          <w14:ligatures w14:val="standardContextual"/>
        </w:rPr>
      </w:pPr>
      <w:hyperlink w:anchor="_Toc184300293" w:history="1">
        <w:r w:rsidRPr="00C9746F">
          <w:rPr>
            <w:rStyle w:val="Hyperlink"/>
            <w:noProof/>
          </w:rPr>
          <w:t>4.</w:t>
        </w:r>
        <w:r>
          <w:rPr>
            <w:rFonts w:asciiTheme="minorHAnsi" w:eastAsiaTheme="minorEastAsia" w:hAnsiTheme="minorHAnsi"/>
            <w:noProof/>
            <w:kern w:val="2"/>
            <w:sz w:val="24"/>
            <w:szCs w:val="24"/>
            <w:lang w:eastAsia="de-CH"/>
            <w14:ligatures w14:val="standardContextual"/>
          </w:rPr>
          <w:tab/>
        </w:r>
        <w:r w:rsidRPr="00C9746F">
          <w:rPr>
            <w:rStyle w:val="Hyperlink"/>
            <w:noProof/>
          </w:rPr>
          <w:t>Rollen im Rechtsetzungsprojekt</w:t>
        </w:r>
        <w:r>
          <w:rPr>
            <w:noProof/>
            <w:webHidden/>
          </w:rPr>
          <w:tab/>
        </w:r>
        <w:r>
          <w:rPr>
            <w:noProof/>
            <w:webHidden/>
          </w:rPr>
          <w:fldChar w:fldCharType="begin"/>
        </w:r>
        <w:r>
          <w:rPr>
            <w:noProof/>
            <w:webHidden/>
          </w:rPr>
          <w:instrText xml:space="preserve"> PAGEREF _Toc184300293 \h </w:instrText>
        </w:r>
        <w:r>
          <w:rPr>
            <w:noProof/>
            <w:webHidden/>
          </w:rPr>
        </w:r>
        <w:r>
          <w:rPr>
            <w:noProof/>
            <w:webHidden/>
          </w:rPr>
          <w:fldChar w:fldCharType="separate"/>
        </w:r>
        <w:r>
          <w:rPr>
            <w:noProof/>
            <w:webHidden/>
          </w:rPr>
          <w:t>7</w:t>
        </w:r>
        <w:r>
          <w:rPr>
            <w:noProof/>
            <w:webHidden/>
          </w:rPr>
          <w:fldChar w:fldCharType="end"/>
        </w:r>
      </w:hyperlink>
    </w:p>
    <w:p w14:paraId="702871C1" w14:textId="26BE5B44" w:rsidR="00BD106C" w:rsidRDefault="00BD106C">
      <w:pPr>
        <w:pStyle w:val="Verzeichnis1"/>
        <w:rPr>
          <w:rFonts w:asciiTheme="minorHAnsi" w:eastAsiaTheme="minorEastAsia" w:hAnsiTheme="minorHAnsi"/>
          <w:noProof/>
          <w:kern w:val="2"/>
          <w:sz w:val="24"/>
          <w:szCs w:val="24"/>
          <w:lang w:eastAsia="de-CH"/>
          <w14:ligatures w14:val="standardContextual"/>
        </w:rPr>
      </w:pPr>
      <w:hyperlink w:anchor="_Toc184300294" w:history="1">
        <w:r w:rsidRPr="00C9746F">
          <w:rPr>
            <w:rStyle w:val="Hyperlink"/>
            <w:noProof/>
          </w:rPr>
          <w:t>5.</w:t>
        </w:r>
        <w:r>
          <w:rPr>
            <w:rFonts w:asciiTheme="minorHAnsi" w:eastAsiaTheme="minorEastAsia" w:hAnsiTheme="minorHAnsi"/>
            <w:noProof/>
            <w:kern w:val="2"/>
            <w:sz w:val="24"/>
            <w:szCs w:val="24"/>
            <w:lang w:eastAsia="de-CH"/>
            <w14:ligatures w14:val="standardContextual"/>
          </w:rPr>
          <w:tab/>
        </w:r>
        <w:r w:rsidRPr="00C9746F">
          <w:rPr>
            <w:rStyle w:val="Hyperlink"/>
            <w:noProof/>
          </w:rPr>
          <w:t>Ergebnisse</w:t>
        </w:r>
        <w:r>
          <w:rPr>
            <w:noProof/>
            <w:webHidden/>
          </w:rPr>
          <w:tab/>
        </w:r>
        <w:r>
          <w:rPr>
            <w:noProof/>
            <w:webHidden/>
          </w:rPr>
          <w:fldChar w:fldCharType="begin"/>
        </w:r>
        <w:r>
          <w:rPr>
            <w:noProof/>
            <w:webHidden/>
          </w:rPr>
          <w:instrText xml:space="preserve"> PAGEREF _Toc184300294 \h </w:instrText>
        </w:r>
        <w:r>
          <w:rPr>
            <w:noProof/>
            <w:webHidden/>
          </w:rPr>
        </w:r>
        <w:r>
          <w:rPr>
            <w:noProof/>
            <w:webHidden/>
          </w:rPr>
          <w:fldChar w:fldCharType="separate"/>
        </w:r>
        <w:r>
          <w:rPr>
            <w:noProof/>
            <w:webHidden/>
          </w:rPr>
          <w:t>10</w:t>
        </w:r>
        <w:r>
          <w:rPr>
            <w:noProof/>
            <w:webHidden/>
          </w:rPr>
          <w:fldChar w:fldCharType="end"/>
        </w:r>
      </w:hyperlink>
    </w:p>
    <w:p w14:paraId="5AA0E3BC" w14:textId="743A6160"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295" w:history="1">
        <w:r w:rsidRPr="00C9746F">
          <w:rPr>
            <w:rStyle w:val="Hyperlink"/>
            <w:noProof/>
          </w:rPr>
          <w:t>5.1.</w:t>
        </w:r>
        <w:r>
          <w:rPr>
            <w:rFonts w:asciiTheme="minorHAnsi" w:eastAsiaTheme="minorEastAsia" w:hAnsiTheme="minorHAnsi"/>
            <w:noProof/>
            <w:kern w:val="2"/>
            <w:sz w:val="24"/>
            <w:szCs w:val="24"/>
            <w:lang w:eastAsia="de-CH"/>
            <w14:ligatures w14:val="standardContextual"/>
          </w:rPr>
          <w:tab/>
        </w:r>
        <w:r w:rsidRPr="00C9746F">
          <w:rPr>
            <w:rStyle w:val="Hyperlink"/>
            <w:noProof/>
          </w:rPr>
          <w:t>Grundsätzliches</w:t>
        </w:r>
        <w:r>
          <w:rPr>
            <w:noProof/>
            <w:webHidden/>
          </w:rPr>
          <w:tab/>
        </w:r>
        <w:r>
          <w:rPr>
            <w:noProof/>
            <w:webHidden/>
          </w:rPr>
          <w:fldChar w:fldCharType="begin"/>
        </w:r>
        <w:r>
          <w:rPr>
            <w:noProof/>
            <w:webHidden/>
          </w:rPr>
          <w:instrText xml:space="preserve"> PAGEREF _Toc184300295 \h </w:instrText>
        </w:r>
        <w:r>
          <w:rPr>
            <w:noProof/>
            <w:webHidden/>
          </w:rPr>
        </w:r>
        <w:r>
          <w:rPr>
            <w:noProof/>
            <w:webHidden/>
          </w:rPr>
          <w:fldChar w:fldCharType="separate"/>
        </w:r>
        <w:r>
          <w:rPr>
            <w:noProof/>
            <w:webHidden/>
          </w:rPr>
          <w:t>10</w:t>
        </w:r>
        <w:r>
          <w:rPr>
            <w:noProof/>
            <w:webHidden/>
          </w:rPr>
          <w:fldChar w:fldCharType="end"/>
        </w:r>
      </w:hyperlink>
    </w:p>
    <w:p w14:paraId="694D8F6B" w14:textId="0AA7E6DF" w:rsidR="00BD106C" w:rsidRDefault="00BD106C" w:rsidP="00BD106C">
      <w:pPr>
        <w:pStyle w:val="Verzeichnis2"/>
        <w:ind w:left="1701" w:hanging="850"/>
        <w:rPr>
          <w:rFonts w:asciiTheme="minorHAnsi" w:eastAsiaTheme="minorEastAsia" w:hAnsiTheme="minorHAnsi"/>
          <w:noProof/>
          <w:kern w:val="2"/>
          <w:sz w:val="24"/>
          <w:szCs w:val="24"/>
          <w:lang w:eastAsia="de-CH"/>
          <w14:ligatures w14:val="standardContextual"/>
        </w:rPr>
      </w:pPr>
      <w:hyperlink w:anchor="_Toc184300296" w:history="1">
        <w:r w:rsidRPr="00C9746F">
          <w:rPr>
            <w:rStyle w:val="Hyperlink"/>
            <w:noProof/>
          </w:rPr>
          <w:t>5.2.</w:t>
        </w:r>
        <w:r>
          <w:rPr>
            <w:rFonts w:asciiTheme="minorHAnsi" w:eastAsiaTheme="minorEastAsia" w:hAnsiTheme="minorHAnsi"/>
            <w:noProof/>
            <w:kern w:val="2"/>
            <w:sz w:val="24"/>
            <w:szCs w:val="24"/>
            <w:lang w:eastAsia="de-CH"/>
            <w14:ligatures w14:val="standardContextual"/>
          </w:rPr>
          <w:tab/>
        </w:r>
        <w:r w:rsidRPr="00C9746F">
          <w:rPr>
            <w:rStyle w:val="Hyperlink"/>
            <w:noProof/>
          </w:rPr>
          <w:t>Zusammenhang zwischen Durchführungsauftrag(Projektauftrag) und Normkonzept</w:t>
        </w:r>
        <w:r>
          <w:rPr>
            <w:noProof/>
            <w:webHidden/>
          </w:rPr>
          <w:tab/>
        </w:r>
        <w:r>
          <w:rPr>
            <w:noProof/>
            <w:webHidden/>
          </w:rPr>
          <w:fldChar w:fldCharType="begin"/>
        </w:r>
        <w:r>
          <w:rPr>
            <w:noProof/>
            <w:webHidden/>
          </w:rPr>
          <w:instrText xml:space="preserve"> PAGEREF _Toc184300296 \h </w:instrText>
        </w:r>
        <w:r>
          <w:rPr>
            <w:noProof/>
            <w:webHidden/>
          </w:rPr>
        </w:r>
        <w:r>
          <w:rPr>
            <w:noProof/>
            <w:webHidden/>
          </w:rPr>
          <w:fldChar w:fldCharType="separate"/>
        </w:r>
        <w:r>
          <w:rPr>
            <w:noProof/>
            <w:webHidden/>
          </w:rPr>
          <w:t>11</w:t>
        </w:r>
        <w:r>
          <w:rPr>
            <w:noProof/>
            <w:webHidden/>
          </w:rPr>
          <w:fldChar w:fldCharType="end"/>
        </w:r>
      </w:hyperlink>
    </w:p>
    <w:p w14:paraId="5F83D9D4" w14:textId="3D7F3740"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297" w:history="1">
        <w:r w:rsidRPr="00C9746F">
          <w:rPr>
            <w:rStyle w:val="Hyperlink"/>
            <w:noProof/>
          </w:rPr>
          <w:t>5.3.</w:t>
        </w:r>
        <w:r>
          <w:rPr>
            <w:rFonts w:asciiTheme="minorHAnsi" w:eastAsiaTheme="minorEastAsia" w:hAnsiTheme="minorHAnsi"/>
            <w:noProof/>
            <w:kern w:val="2"/>
            <w:sz w:val="24"/>
            <w:szCs w:val="24"/>
            <w:lang w:eastAsia="de-CH"/>
            <w14:ligatures w14:val="standardContextual"/>
          </w:rPr>
          <w:tab/>
        </w:r>
        <w:r w:rsidRPr="00C9746F">
          <w:rPr>
            <w:rStyle w:val="Hyperlink"/>
            <w:noProof/>
          </w:rPr>
          <w:t>Checkliste</w:t>
        </w:r>
        <w:r>
          <w:rPr>
            <w:noProof/>
            <w:webHidden/>
          </w:rPr>
          <w:tab/>
        </w:r>
        <w:r>
          <w:rPr>
            <w:noProof/>
            <w:webHidden/>
          </w:rPr>
          <w:fldChar w:fldCharType="begin"/>
        </w:r>
        <w:r>
          <w:rPr>
            <w:noProof/>
            <w:webHidden/>
          </w:rPr>
          <w:instrText xml:space="preserve"> PAGEREF _Toc184300297 \h </w:instrText>
        </w:r>
        <w:r>
          <w:rPr>
            <w:noProof/>
            <w:webHidden/>
          </w:rPr>
        </w:r>
        <w:r>
          <w:rPr>
            <w:noProof/>
            <w:webHidden/>
          </w:rPr>
          <w:fldChar w:fldCharType="separate"/>
        </w:r>
        <w:r>
          <w:rPr>
            <w:noProof/>
            <w:webHidden/>
          </w:rPr>
          <w:t>12</w:t>
        </w:r>
        <w:r>
          <w:rPr>
            <w:noProof/>
            <w:webHidden/>
          </w:rPr>
          <w:fldChar w:fldCharType="end"/>
        </w:r>
      </w:hyperlink>
    </w:p>
    <w:p w14:paraId="604891AD" w14:textId="1657D10D"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298" w:history="1">
        <w:r w:rsidRPr="00C9746F">
          <w:rPr>
            <w:rStyle w:val="Hyperlink"/>
            <w:noProof/>
          </w:rPr>
          <w:t>5.4.</w:t>
        </w:r>
        <w:r>
          <w:rPr>
            <w:rFonts w:asciiTheme="minorHAnsi" w:eastAsiaTheme="minorEastAsia" w:hAnsiTheme="minorHAnsi"/>
            <w:noProof/>
            <w:kern w:val="2"/>
            <w:sz w:val="24"/>
            <w:szCs w:val="24"/>
            <w:lang w:eastAsia="de-CH"/>
            <w14:ligatures w14:val="standardContextual"/>
          </w:rPr>
          <w:tab/>
        </w:r>
        <w:r w:rsidRPr="00C9746F">
          <w:rPr>
            <w:rStyle w:val="Hyperlink"/>
            <w:noProof/>
          </w:rPr>
          <w:t>Datenschutz- und Regulierungsfolgenabschätzung</w:t>
        </w:r>
        <w:r>
          <w:rPr>
            <w:noProof/>
            <w:webHidden/>
          </w:rPr>
          <w:tab/>
        </w:r>
        <w:r>
          <w:rPr>
            <w:noProof/>
            <w:webHidden/>
          </w:rPr>
          <w:fldChar w:fldCharType="begin"/>
        </w:r>
        <w:r>
          <w:rPr>
            <w:noProof/>
            <w:webHidden/>
          </w:rPr>
          <w:instrText xml:space="preserve"> PAGEREF _Toc184300298 \h </w:instrText>
        </w:r>
        <w:r>
          <w:rPr>
            <w:noProof/>
            <w:webHidden/>
          </w:rPr>
        </w:r>
        <w:r>
          <w:rPr>
            <w:noProof/>
            <w:webHidden/>
          </w:rPr>
          <w:fldChar w:fldCharType="separate"/>
        </w:r>
        <w:r>
          <w:rPr>
            <w:noProof/>
            <w:webHidden/>
          </w:rPr>
          <w:t>12</w:t>
        </w:r>
        <w:r>
          <w:rPr>
            <w:noProof/>
            <w:webHidden/>
          </w:rPr>
          <w:fldChar w:fldCharType="end"/>
        </w:r>
      </w:hyperlink>
    </w:p>
    <w:p w14:paraId="5B0976C2" w14:textId="724F91CB"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299" w:history="1">
        <w:r w:rsidRPr="00C9746F">
          <w:rPr>
            <w:rStyle w:val="Hyperlink"/>
            <w:noProof/>
          </w:rPr>
          <w:t>5.5.</w:t>
        </w:r>
        <w:r>
          <w:rPr>
            <w:rFonts w:asciiTheme="minorHAnsi" w:eastAsiaTheme="minorEastAsia" w:hAnsiTheme="minorHAnsi"/>
            <w:noProof/>
            <w:kern w:val="2"/>
            <w:sz w:val="24"/>
            <w:szCs w:val="24"/>
            <w:lang w:eastAsia="de-CH"/>
            <w14:ligatures w14:val="standardContextual"/>
          </w:rPr>
          <w:tab/>
        </w:r>
        <w:r w:rsidRPr="00C9746F">
          <w:rPr>
            <w:rStyle w:val="Hyperlink"/>
            <w:noProof/>
          </w:rPr>
          <w:t>Vernehmlassung</w:t>
        </w:r>
        <w:r>
          <w:rPr>
            <w:noProof/>
            <w:webHidden/>
          </w:rPr>
          <w:tab/>
        </w:r>
        <w:r>
          <w:rPr>
            <w:noProof/>
            <w:webHidden/>
          </w:rPr>
          <w:fldChar w:fldCharType="begin"/>
        </w:r>
        <w:r>
          <w:rPr>
            <w:noProof/>
            <w:webHidden/>
          </w:rPr>
          <w:instrText xml:space="preserve"> PAGEREF _Toc184300299 \h </w:instrText>
        </w:r>
        <w:r>
          <w:rPr>
            <w:noProof/>
            <w:webHidden/>
          </w:rPr>
        </w:r>
        <w:r>
          <w:rPr>
            <w:noProof/>
            <w:webHidden/>
          </w:rPr>
          <w:fldChar w:fldCharType="separate"/>
        </w:r>
        <w:r>
          <w:rPr>
            <w:noProof/>
            <w:webHidden/>
          </w:rPr>
          <w:t>12</w:t>
        </w:r>
        <w:r>
          <w:rPr>
            <w:noProof/>
            <w:webHidden/>
          </w:rPr>
          <w:fldChar w:fldCharType="end"/>
        </w:r>
      </w:hyperlink>
    </w:p>
    <w:p w14:paraId="151DD34F" w14:textId="74851925"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300" w:history="1">
        <w:r w:rsidRPr="00C9746F">
          <w:rPr>
            <w:rStyle w:val="Hyperlink"/>
            <w:noProof/>
          </w:rPr>
          <w:t>5.6.</w:t>
        </w:r>
        <w:r>
          <w:rPr>
            <w:rFonts w:asciiTheme="minorHAnsi" w:eastAsiaTheme="minorEastAsia" w:hAnsiTheme="minorHAnsi"/>
            <w:noProof/>
            <w:kern w:val="2"/>
            <w:sz w:val="24"/>
            <w:szCs w:val="24"/>
            <w:lang w:eastAsia="de-CH"/>
            <w14:ligatures w14:val="standardContextual"/>
          </w:rPr>
          <w:tab/>
        </w:r>
        <w:r w:rsidRPr="00C9746F">
          <w:rPr>
            <w:rStyle w:val="Hyperlink"/>
            <w:noProof/>
          </w:rPr>
          <w:t>Bericht und Antrag</w:t>
        </w:r>
        <w:r>
          <w:rPr>
            <w:noProof/>
            <w:webHidden/>
          </w:rPr>
          <w:tab/>
        </w:r>
        <w:r>
          <w:rPr>
            <w:noProof/>
            <w:webHidden/>
          </w:rPr>
          <w:fldChar w:fldCharType="begin"/>
        </w:r>
        <w:r>
          <w:rPr>
            <w:noProof/>
            <w:webHidden/>
          </w:rPr>
          <w:instrText xml:space="preserve"> PAGEREF _Toc184300300 \h </w:instrText>
        </w:r>
        <w:r>
          <w:rPr>
            <w:noProof/>
            <w:webHidden/>
          </w:rPr>
        </w:r>
        <w:r>
          <w:rPr>
            <w:noProof/>
            <w:webHidden/>
          </w:rPr>
          <w:fldChar w:fldCharType="separate"/>
        </w:r>
        <w:r>
          <w:rPr>
            <w:noProof/>
            <w:webHidden/>
          </w:rPr>
          <w:t>13</w:t>
        </w:r>
        <w:r>
          <w:rPr>
            <w:noProof/>
            <w:webHidden/>
          </w:rPr>
          <w:fldChar w:fldCharType="end"/>
        </w:r>
      </w:hyperlink>
    </w:p>
    <w:p w14:paraId="34404794" w14:textId="4C7ABADD"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301" w:history="1">
        <w:r w:rsidRPr="00C9746F">
          <w:rPr>
            <w:rStyle w:val="Hyperlink"/>
            <w:noProof/>
          </w:rPr>
          <w:t>5.7.</w:t>
        </w:r>
        <w:r>
          <w:rPr>
            <w:rFonts w:asciiTheme="minorHAnsi" w:eastAsiaTheme="minorEastAsia" w:hAnsiTheme="minorHAnsi"/>
            <w:noProof/>
            <w:kern w:val="2"/>
            <w:sz w:val="24"/>
            <w:szCs w:val="24"/>
            <w:lang w:eastAsia="de-CH"/>
            <w14:ligatures w14:val="standardContextual"/>
          </w:rPr>
          <w:tab/>
        </w:r>
        <w:r w:rsidRPr="00C9746F">
          <w:rPr>
            <w:rStyle w:val="Hyperlink"/>
            <w:noProof/>
          </w:rPr>
          <w:t>Zeitpunkt des Projektabschlusses</w:t>
        </w:r>
        <w:r>
          <w:rPr>
            <w:noProof/>
            <w:webHidden/>
          </w:rPr>
          <w:tab/>
        </w:r>
        <w:r>
          <w:rPr>
            <w:noProof/>
            <w:webHidden/>
          </w:rPr>
          <w:fldChar w:fldCharType="begin"/>
        </w:r>
        <w:r>
          <w:rPr>
            <w:noProof/>
            <w:webHidden/>
          </w:rPr>
          <w:instrText xml:space="preserve"> PAGEREF _Toc184300301 \h </w:instrText>
        </w:r>
        <w:r>
          <w:rPr>
            <w:noProof/>
            <w:webHidden/>
          </w:rPr>
        </w:r>
        <w:r>
          <w:rPr>
            <w:noProof/>
            <w:webHidden/>
          </w:rPr>
          <w:fldChar w:fldCharType="separate"/>
        </w:r>
        <w:r>
          <w:rPr>
            <w:noProof/>
            <w:webHidden/>
          </w:rPr>
          <w:t>13</w:t>
        </w:r>
        <w:r>
          <w:rPr>
            <w:noProof/>
            <w:webHidden/>
          </w:rPr>
          <w:fldChar w:fldCharType="end"/>
        </w:r>
      </w:hyperlink>
    </w:p>
    <w:p w14:paraId="2106D65A" w14:textId="2E24CC38" w:rsidR="00BD106C" w:rsidRDefault="00BD106C">
      <w:pPr>
        <w:pStyle w:val="Verzeichnis1"/>
        <w:rPr>
          <w:rFonts w:asciiTheme="minorHAnsi" w:eastAsiaTheme="minorEastAsia" w:hAnsiTheme="minorHAnsi"/>
          <w:noProof/>
          <w:kern w:val="2"/>
          <w:sz w:val="24"/>
          <w:szCs w:val="24"/>
          <w:lang w:eastAsia="de-CH"/>
          <w14:ligatures w14:val="standardContextual"/>
        </w:rPr>
      </w:pPr>
      <w:hyperlink w:anchor="_Toc184300302" w:history="1">
        <w:r w:rsidRPr="00C9746F">
          <w:rPr>
            <w:rStyle w:val="Hyperlink"/>
            <w:noProof/>
          </w:rPr>
          <w:t>6.</w:t>
        </w:r>
        <w:r>
          <w:rPr>
            <w:rFonts w:asciiTheme="minorHAnsi" w:eastAsiaTheme="minorEastAsia" w:hAnsiTheme="minorHAnsi"/>
            <w:noProof/>
            <w:kern w:val="2"/>
            <w:sz w:val="24"/>
            <w:szCs w:val="24"/>
            <w:lang w:eastAsia="de-CH"/>
            <w14:ligatures w14:val="standardContextual"/>
          </w:rPr>
          <w:tab/>
        </w:r>
        <w:r w:rsidRPr="00C9746F">
          <w:rPr>
            <w:rStyle w:val="Hyperlink"/>
            <w:noProof/>
          </w:rPr>
          <w:t>Hilfsmittel</w:t>
        </w:r>
        <w:r>
          <w:rPr>
            <w:noProof/>
            <w:webHidden/>
          </w:rPr>
          <w:tab/>
        </w:r>
        <w:r>
          <w:rPr>
            <w:noProof/>
            <w:webHidden/>
          </w:rPr>
          <w:fldChar w:fldCharType="begin"/>
        </w:r>
        <w:r>
          <w:rPr>
            <w:noProof/>
            <w:webHidden/>
          </w:rPr>
          <w:instrText xml:space="preserve"> PAGEREF _Toc184300302 \h </w:instrText>
        </w:r>
        <w:r>
          <w:rPr>
            <w:noProof/>
            <w:webHidden/>
          </w:rPr>
        </w:r>
        <w:r>
          <w:rPr>
            <w:noProof/>
            <w:webHidden/>
          </w:rPr>
          <w:fldChar w:fldCharType="separate"/>
        </w:r>
        <w:r>
          <w:rPr>
            <w:noProof/>
            <w:webHidden/>
          </w:rPr>
          <w:t>14</w:t>
        </w:r>
        <w:r>
          <w:rPr>
            <w:noProof/>
            <w:webHidden/>
          </w:rPr>
          <w:fldChar w:fldCharType="end"/>
        </w:r>
      </w:hyperlink>
    </w:p>
    <w:p w14:paraId="1E5A0F84" w14:textId="4F31CED1" w:rsidR="00BD106C" w:rsidRDefault="00BD106C">
      <w:pPr>
        <w:pStyle w:val="Verzeichnis2"/>
        <w:rPr>
          <w:rFonts w:asciiTheme="minorHAnsi" w:eastAsiaTheme="minorEastAsia" w:hAnsiTheme="minorHAnsi"/>
          <w:noProof/>
          <w:kern w:val="2"/>
          <w:sz w:val="24"/>
          <w:szCs w:val="24"/>
          <w:lang w:eastAsia="de-CH"/>
          <w14:ligatures w14:val="standardContextual"/>
        </w:rPr>
      </w:pPr>
      <w:hyperlink w:anchor="_Toc184300303" w:history="1">
        <w:r w:rsidRPr="00C9746F">
          <w:rPr>
            <w:rStyle w:val="Hyperlink"/>
            <w:noProof/>
          </w:rPr>
          <w:t>6.1.</w:t>
        </w:r>
        <w:r>
          <w:rPr>
            <w:rFonts w:asciiTheme="minorHAnsi" w:eastAsiaTheme="minorEastAsia" w:hAnsiTheme="minorHAnsi"/>
            <w:noProof/>
            <w:kern w:val="2"/>
            <w:sz w:val="24"/>
            <w:szCs w:val="24"/>
            <w:lang w:eastAsia="de-CH"/>
            <w14:ligatures w14:val="standardContextual"/>
          </w:rPr>
          <w:tab/>
        </w:r>
        <w:r w:rsidRPr="00C9746F">
          <w:rPr>
            <w:rStyle w:val="Hyperlink"/>
            <w:noProof/>
          </w:rPr>
          <w:t>Internet</w:t>
        </w:r>
        <w:r>
          <w:rPr>
            <w:noProof/>
            <w:webHidden/>
          </w:rPr>
          <w:tab/>
        </w:r>
        <w:r>
          <w:rPr>
            <w:noProof/>
            <w:webHidden/>
          </w:rPr>
          <w:fldChar w:fldCharType="begin"/>
        </w:r>
        <w:r>
          <w:rPr>
            <w:noProof/>
            <w:webHidden/>
          </w:rPr>
          <w:instrText xml:space="preserve"> PAGEREF _Toc184300303 \h </w:instrText>
        </w:r>
        <w:r>
          <w:rPr>
            <w:noProof/>
            <w:webHidden/>
          </w:rPr>
        </w:r>
        <w:r>
          <w:rPr>
            <w:noProof/>
            <w:webHidden/>
          </w:rPr>
          <w:fldChar w:fldCharType="separate"/>
        </w:r>
        <w:r>
          <w:rPr>
            <w:noProof/>
            <w:webHidden/>
          </w:rPr>
          <w:t>14</w:t>
        </w:r>
        <w:r>
          <w:rPr>
            <w:noProof/>
            <w:webHidden/>
          </w:rPr>
          <w:fldChar w:fldCharType="end"/>
        </w:r>
      </w:hyperlink>
    </w:p>
    <w:p w14:paraId="0012061C" w14:textId="7611D6F3" w:rsidR="00BD106C" w:rsidRDefault="00BD106C">
      <w:pPr>
        <w:pStyle w:val="Verzeichnis1"/>
        <w:rPr>
          <w:rFonts w:asciiTheme="minorHAnsi" w:eastAsiaTheme="minorEastAsia" w:hAnsiTheme="minorHAnsi"/>
          <w:noProof/>
          <w:kern w:val="2"/>
          <w:sz w:val="24"/>
          <w:szCs w:val="24"/>
          <w:lang w:eastAsia="de-CH"/>
          <w14:ligatures w14:val="standardContextual"/>
        </w:rPr>
      </w:pPr>
      <w:hyperlink w:anchor="_Toc184300304" w:history="1">
        <w:r w:rsidRPr="00C9746F">
          <w:rPr>
            <w:rStyle w:val="Hyperlink"/>
            <w:noProof/>
          </w:rPr>
          <w:t>7.</w:t>
        </w:r>
        <w:r>
          <w:rPr>
            <w:rFonts w:asciiTheme="minorHAnsi" w:eastAsiaTheme="minorEastAsia" w:hAnsiTheme="minorHAnsi"/>
            <w:noProof/>
            <w:kern w:val="2"/>
            <w:sz w:val="24"/>
            <w:szCs w:val="24"/>
            <w:lang w:eastAsia="de-CH"/>
            <w14:ligatures w14:val="standardContextual"/>
          </w:rPr>
          <w:tab/>
        </w:r>
        <w:r w:rsidRPr="00C9746F">
          <w:rPr>
            <w:rStyle w:val="Hyperlink"/>
            <w:noProof/>
          </w:rPr>
          <w:t>Weiterentwicklung</w:t>
        </w:r>
        <w:r>
          <w:rPr>
            <w:noProof/>
            <w:webHidden/>
          </w:rPr>
          <w:tab/>
        </w:r>
        <w:r>
          <w:rPr>
            <w:noProof/>
            <w:webHidden/>
          </w:rPr>
          <w:fldChar w:fldCharType="begin"/>
        </w:r>
        <w:r>
          <w:rPr>
            <w:noProof/>
            <w:webHidden/>
          </w:rPr>
          <w:instrText xml:space="preserve"> PAGEREF _Toc184300304 \h </w:instrText>
        </w:r>
        <w:r>
          <w:rPr>
            <w:noProof/>
            <w:webHidden/>
          </w:rPr>
        </w:r>
        <w:r>
          <w:rPr>
            <w:noProof/>
            <w:webHidden/>
          </w:rPr>
          <w:fldChar w:fldCharType="separate"/>
        </w:r>
        <w:r>
          <w:rPr>
            <w:noProof/>
            <w:webHidden/>
          </w:rPr>
          <w:t>14</w:t>
        </w:r>
        <w:r>
          <w:rPr>
            <w:noProof/>
            <w:webHidden/>
          </w:rPr>
          <w:fldChar w:fldCharType="end"/>
        </w:r>
      </w:hyperlink>
    </w:p>
    <w:p w14:paraId="5D296491" w14:textId="4E811AC4" w:rsidR="00447164" w:rsidRPr="00284244" w:rsidRDefault="00B92F8C" w:rsidP="00447164">
      <w:pPr>
        <w:pStyle w:val="Grundtext"/>
      </w:pPr>
      <w:r w:rsidRPr="00284244">
        <w:rPr>
          <w:b/>
          <w:bCs/>
          <w:noProof/>
        </w:rPr>
        <w:fldChar w:fldCharType="end"/>
      </w:r>
    </w:p>
    <w:p w14:paraId="18040584" w14:textId="77777777" w:rsidR="00447164" w:rsidRPr="00284244" w:rsidRDefault="00447164" w:rsidP="00447164">
      <w:pPr>
        <w:pStyle w:val="Grundtext"/>
      </w:pPr>
    </w:p>
    <w:p w14:paraId="6D544F93" w14:textId="77777777" w:rsidR="00447164" w:rsidRPr="00284244" w:rsidRDefault="00447164" w:rsidP="00447164">
      <w:pPr>
        <w:spacing w:after="200" w:line="276" w:lineRule="auto"/>
        <w:rPr>
          <w:rFonts w:eastAsia="Times New Roman" w:cs="Arial"/>
          <w:color w:val="000000"/>
          <w:szCs w:val="20"/>
        </w:rPr>
      </w:pPr>
      <w:r w:rsidRPr="00284244">
        <w:br w:type="page"/>
      </w:r>
    </w:p>
    <w:p w14:paraId="567DA433" w14:textId="77777777" w:rsidR="00284244" w:rsidRDefault="00284244" w:rsidP="00284244">
      <w:pPr>
        <w:pStyle w:val="berschrift1"/>
      </w:pPr>
      <w:bookmarkStart w:id="0" w:name="_Toc18394743"/>
      <w:bookmarkStart w:id="1" w:name="_Toc184300290"/>
      <w:r w:rsidRPr="00C126C7">
        <w:lastRenderedPageBreak/>
        <w:t>Einordnung</w:t>
      </w:r>
      <w:bookmarkEnd w:id="0"/>
      <w:bookmarkEnd w:id="1"/>
    </w:p>
    <w:p w14:paraId="2D1124A6" w14:textId="77777777" w:rsidR="00E11FEA" w:rsidRDefault="00F441C5" w:rsidP="00325A12">
      <w:r>
        <w:t>Rechtsetzungsvorhaben weisen</w:t>
      </w:r>
      <w:r w:rsidR="00E11FEA">
        <w:t xml:space="preserve"> in vielen Fällen eine Komplexität auf, die ein </w:t>
      </w:r>
      <w:r w:rsidR="00336486" w:rsidRPr="00336486">
        <w:t>adäquates Projektmanagement</w:t>
      </w:r>
      <w:r w:rsidR="00185FA1">
        <w:t xml:space="preserve"> </w:t>
      </w:r>
      <w:r w:rsidR="00390A44">
        <w:t>erfordern</w:t>
      </w:r>
      <w:r w:rsidR="00E11FEA">
        <w:t xml:space="preserve">. </w:t>
      </w:r>
    </w:p>
    <w:p w14:paraId="05B7D245" w14:textId="3B0280FB" w:rsidR="00E11FEA" w:rsidRDefault="000B742D" w:rsidP="00336486">
      <w:r w:rsidRPr="000B742D">
        <w:t>Grundsätzlich können auch für die Rechtsetzungsprojekte Module der Methode HERMES (</w:t>
      </w:r>
      <w:hyperlink r:id="rId11" w:history="1">
        <w:r w:rsidRPr="000B742D">
          <w:rPr>
            <w:rStyle w:val="Hyperlink"/>
          </w:rPr>
          <w:t>www.hermes.zh.ch</w:t>
        </w:r>
      </w:hyperlink>
      <w:r w:rsidRPr="000B742D">
        <w:t>)</w:t>
      </w:r>
      <w:r w:rsidR="00BA3D3E">
        <w:t xml:space="preserve"> verwendet</w:t>
      </w:r>
      <w:r w:rsidRPr="000B742D">
        <w:t xml:space="preserve"> werden. Die Methode </w:t>
      </w:r>
      <w:r w:rsidRPr="000B742D">
        <w:rPr>
          <w:lang w:val="de-DE"/>
        </w:rPr>
        <w:t xml:space="preserve">HERMES ist modular aufgebaut und kann deshalb für verschiedenste Projektarten verwendet werden. </w:t>
      </w:r>
      <w:r>
        <w:rPr>
          <w:lang w:val="de-DE"/>
        </w:rPr>
        <w:t>Um den</w:t>
      </w:r>
      <w:r w:rsidRPr="000B742D">
        <w:rPr>
          <w:lang w:val="de-DE"/>
        </w:rPr>
        <w:t xml:space="preserve"> Besonderheiten bei der Durchführung von Rechtsetzungsprojekten </w:t>
      </w:r>
      <w:r>
        <w:rPr>
          <w:lang w:val="de-DE"/>
        </w:rPr>
        <w:t xml:space="preserve">Rechnung zu tragen und </w:t>
      </w:r>
      <w:r w:rsidR="00BA3D3E">
        <w:rPr>
          <w:lang w:val="de-DE"/>
        </w:rPr>
        <w:t xml:space="preserve">die Durchführung dieser Projekte zu </w:t>
      </w:r>
      <w:r w:rsidR="00BA3D3E">
        <w:t xml:space="preserve">vereinfachen, </w:t>
      </w:r>
      <w:r w:rsidR="00E11FEA">
        <w:t>wurde ein kantonsspezifisches</w:t>
      </w:r>
      <w:r w:rsidR="00C44717">
        <w:t>,</w:t>
      </w:r>
      <w:r w:rsidR="00E11FEA">
        <w:t xml:space="preserve"> individuelles HERMES Szenario für Rechtsetzungsprojekte geschaffen. Dieses vereinfacht die Arbeit der </w:t>
      </w:r>
      <w:r w:rsidR="0073248D">
        <w:t>Projektb</w:t>
      </w:r>
      <w:r w:rsidR="00E11FEA">
        <w:t>eteilig</w:t>
      </w:r>
      <w:r w:rsidR="001C2EFF">
        <w:t>t</w:t>
      </w:r>
      <w:r w:rsidR="00E11FEA">
        <w:t xml:space="preserve">en, da vielerorts bereits HERMES Kenntnisse vorhanden sind </w:t>
      </w:r>
      <w:r w:rsidR="007E2B43">
        <w:t>(HERMES als</w:t>
      </w:r>
      <w:r w:rsidR="0073248D">
        <w:t xml:space="preserve"> Projektmanagementstandard im Kanton). </w:t>
      </w:r>
      <w:r w:rsidR="00336486">
        <w:t>Der vorliegende</w:t>
      </w:r>
      <w:r w:rsidR="00336486" w:rsidRPr="00336486">
        <w:t xml:space="preserve"> Leitfaden </w:t>
      </w:r>
      <w:r w:rsidR="00336486">
        <w:t xml:space="preserve">beschreibt </w:t>
      </w:r>
      <w:r w:rsidR="00336486" w:rsidRPr="00336486">
        <w:t>den Pro</w:t>
      </w:r>
      <w:r w:rsidR="00DF3D8D">
        <w:t>jekt</w:t>
      </w:r>
      <w:r w:rsidR="00336486" w:rsidRPr="00336486">
        <w:t>ablauf und die methodische Vorgehensweise. Für die einfache, effiziente Anwendung werden Hilfsmittel wie Dokumentvorlagen, Musterbeispiele und Checklisten zur Verfügung gestellt.</w:t>
      </w:r>
    </w:p>
    <w:p w14:paraId="780A4BFF" w14:textId="381FA972" w:rsidR="00E11FEA" w:rsidRDefault="00184138" w:rsidP="00325A12">
      <w:r>
        <w:rPr>
          <w:noProof/>
          <w:lang w:eastAsia="de-CH"/>
        </w:rPr>
        <w:drawing>
          <wp:anchor distT="0" distB="0" distL="114300" distR="114300" simplePos="0" relativeHeight="251677696" behindDoc="0" locked="0" layoutInCell="1" allowOverlap="1" wp14:anchorId="66CAB767" wp14:editId="644D4706">
            <wp:simplePos x="0" y="0"/>
            <wp:positionH relativeFrom="margin">
              <wp:align>left</wp:align>
            </wp:positionH>
            <wp:positionV relativeFrom="paragraph">
              <wp:posOffset>885825</wp:posOffset>
            </wp:positionV>
            <wp:extent cx="4665345" cy="1976755"/>
            <wp:effectExtent l="0" t="0" r="1905" b="4445"/>
            <wp:wrapTopAndBottom/>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fik 6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665345" cy="1976755"/>
                    </a:xfrm>
                    <a:prstGeom prst="rect">
                      <a:avLst/>
                    </a:prstGeom>
                    <a:noFill/>
                  </pic:spPr>
                </pic:pic>
              </a:graphicData>
            </a:graphic>
            <wp14:sizeRelH relativeFrom="margin">
              <wp14:pctWidth>0</wp14:pctWidth>
            </wp14:sizeRelH>
            <wp14:sizeRelV relativeFrom="margin">
              <wp14:pctHeight>0</wp14:pctHeight>
            </wp14:sizeRelV>
          </wp:anchor>
        </w:drawing>
      </w:r>
      <w:r w:rsidR="00443DAF">
        <w:rPr>
          <w:noProof/>
          <w:lang w:eastAsia="de-CH"/>
        </w:rPr>
        <w:object w:dxaOrig="9605" w:dyaOrig="5393" w14:anchorId="75E84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70pt" o:ole="">
            <v:imagedata r:id="rId13" o:title=""/>
          </v:shape>
          <o:OLEObject Type="Embed" ProgID="PowerPoint.Show.12" ShapeID="_x0000_i1025" DrawAspect="Content" ObjectID="_1794986016" r:id="rId14"/>
        </w:object>
      </w:r>
      <w:r w:rsidR="00336486">
        <w:t xml:space="preserve">Die Steuerung eines </w:t>
      </w:r>
      <w:r w:rsidR="0073248D">
        <w:t>Rechtsetzungsprojekt</w:t>
      </w:r>
      <w:r w:rsidR="00F70D31">
        <w:t>s</w:t>
      </w:r>
      <w:r w:rsidR="0073248D">
        <w:t xml:space="preserve"> </w:t>
      </w:r>
      <w:r w:rsidR="00336486">
        <w:t>erfolgt in</w:t>
      </w:r>
      <w:r w:rsidR="0073248D">
        <w:t xml:space="preserve"> Phasen. Die folgende Darstellung zeigt </w:t>
      </w:r>
      <w:r w:rsidR="00336486">
        <w:t>die Gliederung des</w:t>
      </w:r>
      <w:r w:rsidR="00AE4A76">
        <w:t xml:space="preserve"> Rechtsetzungsprojektes </w:t>
      </w:r>
      <w:r w:rsidR="0073248D">
        <w:t>in die Phasen Initialisierung, Konzept</w:t>
      </w:r>
      <w:r w:rsidR="005077E5">
        <w:t xml:space="preserve">, </w:t>
      </w:r>
      <w:r w:rsidR="0073248D">
        <w:t>Realisierung</w:t>
      </w:r>
      <w:r w:rsidR="005077E5">
        <w:t xml:space="preserve"> und Abschluss</w:t>
      </w:r>
      <w:r w:rsidR="0073248D">
        <w:t>.</w:t>
      </w:r>
    </w:p>
    <w:p w14:paraId="3E1278E9" w14:textId="5D9BABEE" w:rsidR="0073248D" w:rsidRDefault="0073248D" w:rsidP="00325A12"/>
    <w:p w14:paraId="2C5498BF" w14:textId="77777777" w:rsidR="00121751" w:rsidRDefault="0073248D" w:rsidP="00325A12">
      <w:r>
        <w:t>Ein Rechtsetzungsprojekt kann</w:t>
      </w:r>
      <w:r w:rsidR="006906CB">
        <w:t xml:space="preserve"> </w:t>
      </w:r>
      <w:r w:rsidR="004F74BC">
        <w:t>eigenständig</w:t>
      </w:r>
      <w:r w:rsidR="006906CB">
        <w:t xml:space="preserve"> oder</w:t>
      </w:r>
      <w:r>
        <w:t xml:space="preserve"> Teil eines Gesamtprojekts sein. </w:t>
      </w:r>
      <w:r w:rsidR="004A1800">
        <w:t>Erfolgt</w:t>
      </w:r>
      <w:r>
        <w:t xml:space="preserve"> die Umsetzung des neuen Rechts im Rahmen </w:t>
      </w:r>
      <w:r w:rsidR="00091EC0">
        <w:t xml:space="preserve">eines </w:t>
      </w:r>
      <w:r>
        <w:t>Gesamtprojekts</w:t>
      </w:r>
      <w:r w:rsidR="004A1800">
        <w:t>,</w:t>
      </w:r>
      <w:r>
        <w:t xml:space="preserve"> weist das Rechtsetzungsprojekt keine Phase Einführung auf.</w:t>
      </w:r>
      <w:r w:rsidR="004A1800">
        <w:t xml:space="preserve"> </w:t>
      </w:r>
      <w:r w:rsidR="006906CB">
        <w:t xml:space="preserve">Steht das Rechtsetzungsprojekt für sich </w:t>
      </w:r>
      <w:r w:rsidR="005077E5">
        <w:t>allein</w:t>
      </w:r>
      <w:r w:rsidR="006906CB">
        <w:t>,</w:t>
      </w:r>
      <w:r w:rsidR="004A1800">
        <w:t xml:space="preserve"> wird die Einführungsphase in einem ei</w:t>
      </w:r>
      <w:r w:rsidR="006906CB">
        <w:t>genen Projekt abgewickelt</w:t>
      </w:r>
      <w:r w:rsidR="004A1800">
        <w:t>.</w:t>
      </w:r>
    </w:p>
    <w:p w14:paraId="65B56579" w14:textId="4326388F" w:rsidR="0073248D" w:rsidRPr="00121751" w:rsidRDefault="0012597C" w:rsidP="00121751">
      <w:pPr>
        <w:rPr>
          <w:u w:val="single"/>
        </w:rPr>
      </w:pPr>
      <w:r w:rsidRPr="00121751">
        <w:rPr>
          <w:u w:val="single"/>
        </w:rPr>
        <w:t>Die Einführungsphase ist deshalb nicht Teil dieses Leitfadens.</w:t>
      </w:r>
    </w:p>
    <w:p w14:paraId="7B02C332" w14:textId="77777777" w:rsidR="003552C7" w:rsidRDefault="00F2783A" w:rsidP="00325A12">
      <w:r>
        <w:rPr>
          <w:noProof/>
          <w:lang w:eastAsia="de-CH"/>
        </w:rPr>
        <w:lastRenderedPageBreak/>
        <w:drawing>
          <wp:anchor distT="0" distB="0" distL="114300" distR="114300" simplePos="0" relativeHeight="251678720" behindDoc="0" locked="0" layoutInCell="1" allowOverlap="1" wp14:anchorId="12F2D60D" wp14:editId="0C401397">
            <wp:simplePos x="0" y="0"/>
            <wp:positionH relativeFrom="column">
              <wp:posOffset>-3810</wp:posOffset>
            </wp:positionH>
            <wp:positionV relativeFrom="paragraph">
              <wp:posOffset>621030</wp:posOffset>
            </wp:positionV>
            <wp:extent cx="5410200" cy="3749040"/>
            <wp:effectExtent l="0" t="0" r="0" b="3810"/>
            <wp:wrapTopAndBottom/>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fik 6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410200" cy="3749040"/>
                    </a:xfrm>
                    <a:prstGeom prst="rect">
                      <a:avLst/>
                    </a:prstGeom>
                    <a:noFill/>
                  </pic:spPr>
                </pic:pic>
              </a:graphicData>
            </a:graphic>
            <wp14:sizeRelH relativeFrom="margin">
              <wp14:pctWidth>0</wp14:pctWidth>
            </wp14:sizeRelH>
            <wp14:sizeRelV relativeFrom="margin">
              <wp14:pctHeight>0</wp14:pctHeight>
            </wp14:sizeRelV>
          </wp:anchor>
        </w:drawing>
      </w:r>
      <w:r w:rsidR="003552C7">
        <w:t>Die Darstellung zeigt eine Möglichkeit, wie</w:t>
      </w:r>
      <w:r w:rsidR="006906CB">
        <w:t xml:space="preserve"> ein Rechtsetzungsprojekt in ein</w:t>
      </w:r>
      <w:r w:rsidR="003552C7">
        <w:t xml:space="preserve"> Gesamtprojekt </w:t>
      </w:r>
      <w:r w:rsidR="006906CB">
        <w:t>eingebettet sein kann.</w:t>
      </w:r>
    </w:p>
    <w:p w14:paraId="3407591D" w14:textId="77777777" w:rsidR="00F2783A" w:rsidRDefault="00F2783A" w:rsidP="00325A12"/>
    <w:p w14:paraId="433ED8DE" w14:textId="4CE0897B" w:rsidR="003A2D99" w:rsidRPr="003A2D99" w:rsidRDefault="003A2D99" w:rsidP="00325A12">
      <w:pPr>
        <w:rPr>
          <w:u w:val="single"/>
        </w:rPr>
      </w:pPr>
      <w:r w:rsidRPr="003A2D99">
        <w:rPr>
          <w:u w:val="single"/>
        </w:rPr>
        <w:t>Beispiel Reorganisation Immobilienmanag</w:t>
      </w:r>
      <w:r>
        <w:rPr>
          <w:u w:val="single"/>
        </w:rPr>
        <w:t>e</w:t>
      </w:r>
      <w:r w:rsidRPr="003A2D99">
        <w:rPr>
          <w:u w:val="single"/>
        </w:rPr>
        <w:t>ment</w:t>
      </w:r>
      <w:r w:rsidR="00091C9F">
        <w:rPr>
          <w:u w:val="single"/>
        </w:rPr>
        <w:t>:</w:t>
      </w:r>
    </w:p>
    <w:p w14:paraId="18F2826E" w14:textId="58D3928B" w:rsidR="00F2783A" w:rsidRDefault="003A2D99" w:rsidP="00325A12">
      <w:r>
        <w:t>Der Kantonsrat beschloss aufgrund der parlamentarischen Initiative KR-</w:t>
      </w:r>
      <w:r w:rsidR="009E7BF4">
        <w:t>Nr.</w:t>
      </w:r>
      <w:r w:rsidR="001C2EFF">
        <w:t xml:space="preserve"> </w:t>
      </w:r>
      <w:r>
        <w:t xml:space="preserve">29/2013 eine Reorganisation des kantonalen Immobilienmanagements. Die neuen Bestimmungen im </w:t>
      </w:r>
      <w:r w:rsidRPr="003A2D99">
        <w:t>Gesetz über die Organisation des Regierungsrates und der kantonalen Verwaltung (OG RR</w:t>
      </w:r>
      <w:r w:rsidR="009E7BF4">
        <w:t xml:space="preserve">, LS </w:t>
      </w:r>
      <w:r>
        <w:t>172.1</w:t>
      </w:r>
      <w:r w:rsidRPr="003A2D99">
        <w:t>)</w:t>
      </w:r>
      <w:r w:rsidR="00D962B3">
        <w:t xml:space="preserve"> </w:t>
      </w:r>
      <w:r w:rsidR="004F74BC">
        <w:t>werden</w:t>
      </w:r>
      <w:r>
        <w:t xml:space="preserve"> mit dem Projekt «Weiterentwicklung Immobilienmanagement» («Gesamtprojekt») umgesetzt.</w:t>
      </w:r>
      <w:r w:rsidR="00014508">
        <w:t xml:space="preserve"> Die erforderlichen Rechtsgrundlagen wurden </w:t>
      </w:r>
      <w:r w:rsidR="00D962B3">
        <w:t xml:space="preserve">hierfür </w:t>
      </w:r>
      <w:r w:rsidR="00014508">
        <w:t>in einem Rechtsetzungsprojekt erarbeitet und mit dem Neuerlass de</w:t>
      </w:r>
      <w:r w:rsidR="009E7BF4">
        <w:t>r Immobilienverordnung (</w:t>
      </w:r>
      <w:proofErr w:type="spellStart"/>
      <w:r w:rsidR="009E7BF4">
        <w:t>ImV</w:t>
      </w:r>
      <w:proofErr w:type="spellEnd"/>
      <w:r w:rsidR="009E7BF4">
        <w:t xml:space="preserve">, LS </w:t>
      </w:r>
      <w:r w:rsidR="00014508">
        <w:t xml:space="preserve">721.1) abgeschlossen. Das Rechtsetzungsprojekt Immobilienverordnung </w:t>
      </w:r>
      <w:r w:rsidR="00770058">
        <w:t>war</w:t>
      </w:r>
      <w:r w:rsidR="00014508">
        <w:t xml:space="preserve"> Teil des Gesamtprojekts </w:t>
      </w:r>
      <w:r w:rsidR="00091C9F">
        <w:t>«</w:t>
      </w:r>
      <w:r w:rsidR="00014508">
        <w:t>W</w:t>
      </w:r>
      <w:r w:rsidR="00091C9F">
        <w:t>eiterentwicklung Immobilienmanagement»</w:t>
      </w:r>
      <w:r w:rsidR="00014508">
        <w:t>.</w:t>
      </w:r>
    </w:p>
    <w:p w14:paraId="2A828815" w14:textId="77777777" w:rsidR="003552C7" w:rsidRDefault="003552C7" w:rsidP="00325A12"/>
    <w:p w14:paraId="6CAB6A76" w14:textId="77777777" w:rsidR="003552C7" w:rsidRDefault="003552C7" w:rsidP="00325A12"/>
    <w:p w14:paraId="07203319" w14:textId="77777777" w:rsidR="0073248D" w:rsidRPr="00325A12" w:rsidRDefault="00390A44" w:rsidP="00390A44">
      <w:pPr>
        <w:spacing w:after="200" w:line="276" w:lineRule="auto"/>
      </w:pPr>
      <w:r>
        <w:br w:type="page"/>
      </w:r>
    </w:p>
    <w:p w14:paraId="7954EDDE" w14:textId="2611D117" w:rsidR="00325A12" w:rsidRDefault="00284244" w:rsidP="00284244">
      <w:pPr>
        <w:pStyle w:val="berschrift1"/>
      </w:pPr>
      <w:bookmarkStart w:id="2" w:name="_Toc184300291"/>
      <w:bookmarkStart w:id="3" w:name="_Toc18337064"/>
      <w:bookmarkStart w:id="4" w:name="_Toc18394744"/>
      <w:r w:rsidRPr="00C126C7">
        <w:lastRenderedPageBreak/>
        <w:t>Grundsätze</w:t>
      </w:r>
      <w:bookmarkEnd w:id="2"/>
    </w:p>
    <w:bookmarkEnd w:id="3"/>
    <w:bookmarkEnd w:id="4"/>
    <w:p w14:paraId="4A3648CC" w14:textId="4555AD9C" w:rsidR="00304766" w:rsidRDefault="00304766" w:rsidP="00325A12">
      <w:pPr>
        <w:pStyle w:val="Grundtext"/>
      </w:pPr>
      <w:r>
        <w:t xml:space="preserve">Für Rechtsetzungsprojekte </w:t>
      </w:r>
      <w:r w:rsidR="007C3651">
        <w:t xml:space="preserve">gelten </w:t>
      </w:r>
      <w:r>
        <w:t>folgende Grundsätze:</w:t>
      </w:r>
    </w:p>
    <w:p w14:paraId="1F938A5C" w14:textId="77777777" w:rsidR="00304766" w:rsidRDefault="007E2B43" w:rsidP="007E2B43">
      <w:pPr>
        <w:pStyle w:val="Grundtext"/>
        <w:numPr>
          <w:ilvl w:val="0"/>
          <w:numId w:val="38"/>
        </w:numPr>
      </w:pPr>
      <w:r>
        <w:t>Mit Beschluss Nr. 903/2017 hat der Regierungsrat die Anwendung der Projektmanagementmethodik HERMES für die dem Regierungsrat unterstellten Verwaltungseinheiten und die Staatskanzlei ab dem 1. Januar 2018 verbindlich erklärt. Eine generelle Ausnahme von Rechtsetzungsprojekten wurde nicht vorgesehen, weshalb HERMES grundsätzlich auch in diesem Bereich Anwendung findet.</w:t>
      </w:r>
    </w:p>
    <w:p w14:paraId="7A2FB380" w14:textId="461FDB0A" w:rsidR="00304766" w:rsidRDefault="00304766" w:rsidP="00304766">
      <w:pPr>
        <w:pStyle w:val="Grundtext"/>
        <w:numPr>
          <w:ilvl w:val="0"/>
          <w:numId w:val="38"/>
        </w:numPr>
      </w:pPr>
      <w:r>
        <w:t xml:space="preserve">Die </w:t>
      </w:r>
      <w:r w:rsidR="007E2B43">
        <w:t>Beurteilung, ob</w:t>
      </w:r>
      <w:r>
        <w:t xml:space="preserve"> ein Rechtsetzungsvorhaben als Proje</w:t>
      </w:r>
      <w:r w:rsidR="007E2B43">
        <w:t xml:space="preserve">kt </w:t>
      </w:r>
      <w:r w:rsidR="00E91689">
        <w:t xml:space="preserve">gemäss HERMES </w:t>
      </w:r>
      <w:r w:rsidR="007E2B43">
        <w:t>abgewickelt werden soll, ist</w:t>
      </w:r>
      <w:r>
        <w:t xml:space="preserve"> zwischen Auftragge</w:t>
      </w:r>
      <w:r w:rsidR="007E2B43">
        <w:t>ber</w:t>
      </w:r>
      <w:r w:rsidR="001C2EFF">
        <w:t>/in</w:t>
      </w:r>
      <w:r w:rsidR="007E2B43">
        <w:t xml:space="preserve"> und Projektleiter</w:t>
      </w:r>
      <w:r w:rsidR="001C2EFF">
        <w:t>/in</w:t>
      </w:r>
      <w:r w:rsidR="007E2B43">
        <w:t xml:space="preserve"> </w:t>
      </w:r>
      <w:r w:rsidR="00DF3D8D">
        <w:t>vorzunehmen.</w:t>
      </w:r>
    </w:p>
    <w:p w14:paraId="13062BAA" w14:textId="2F60736F" w:rsidR="00304766" w:rsidRDefault="00304766" w:rsidP="00304766">
      <w:pPr>
        <w:pStyle w:val="Grundtext"/>
        <w:numPr>
          <w:ilvl w:val="0"/>
          <w:numId w:val="38"/>
        </w:numPr>
      </w:pPr>
      <w:r>
        <w:t>Das Szenario Rechtsetzung</w:t>
      </w:r>
      <w:r w:rsidR="004F74BC">
        <w:t xml:space="preserve"> in HERMES</w:t>
      </w:r>
      <w:r>
        <w:t xml:space="preserve"> kann bei Bedarf angepasst werden (notwendige Projektmanagementkenntnisse vorausgesetzt)</w:t>
      </w:r>
      <w:r w:rsidR="007E2B43">
        <w:t>.</w:t>
      </w:r>
    </w:p>
    <w:p w14:paraId="6EC5DD77" w14:textId="77777777" w:rsidR="00304766" w:rsidRDefault="00304766" w:rsidP="00304766">
      <w:pPr>
        <w:pStyle w:val="Grundtext"/>
        <w:numPr>
          <w:ilvl w:val="0"/>
          <w:numId w:val="38"/>
        </w:numPr>
      </w:pPr>
      <w:r>
        <w:t xml:space="preserve">Vorlagen können bei Bedarf angepasst werden. Es </w:t>
      </w:r>
      <w:r w:rsidR="007C3651">
        <w:t xml:space="preserve">müssen </w:t>
      </w:r>
      <w:r>
        <w:t xml:space="preserve">nicht zwingend alle </w:t>
      </w:r>
      <w:r w:rsidR="007C3651">
        <w:t>Vorlagen verwendet werden</w:t>
      </w:r>
      <w:r w:rsidR="007E2B43">
        <w:t>.</w:t>
      </w:r>
    </w:p>
    <w:p w14:paraId="76F156D5" w14:textId="37CA4FE0" w:rsidR="003E4093" w:rsidRDefault="007E2B43" w:rsidP="00451CAA">
      <w:pPr>
        <w:pStyle w:val="Grundtext"/>
        <w:numPr>
          <w:ilvl w:val="0"/>
          <w:numId w:val="38"/>
        </w:numPr>
      </w:pPr>
      <w:r>
        <w:t>Der vorliegende Leitfaden ist kein Anwendungshandbuch, sondern will als Hilfestellung verstanden werden</w:t>
      </w:r>
      <w:r w:rsidR="00E91689">
        <w:t xml:space="preserve">, </w:t>
      </w:r>
      <w:r w:rsidR="00C30C5D">
        <w:t xml:space="preserve">die einzelne </w:t>
      </w:r>
      <w:r w:rsidR="000D2092">
        <w:t>Themen aufgreift</w:t>
      </w:r>
      <w:r>
        <w:t>.</w:t>
      </w:r>
      <w:r w:rsidR="005A627A">
        <w:t xml:space="preserve"> </w:t>
      </w:r>
      <w:r w:rsidR="003A2D99">
        <w:t>Das</w:t>
      </w:r>
      <w:r w:rsidR="00AF619A">
        <w:t xml:space="preserve"> HERMES-Tool des Kantons Zürich </w:t>
      </w:r>
      <w:hyperlink r:id="rId16" w:history="1">
        <w:r w:rsidR="00AF619A" w:rsidRPr="00AF619A">
          <w:rPr>
            <w:rFonts w:eastAsiaTheme="minorHAnsi" w:cstheme="minorBidi"/>
            <w:color w:val="0000FF"/>
            <w:szCs w:val="22"/>
            <w:u w:val="single"/>
          </w:rPr>
          <w:t>HERMES (zh.ch)</w:t>
        </w:r>
      </w:hyperlink>
      <w:r w:rsidR="003A2D99">
        <w:t xml:space="preserve"> steht online </w:t>
      </w:r>
      <w:r w:rsidR="005077E5">
        <w:t xml:space="preserve">für mehr Informationen </w:t>
      </w:r>
      <w:r w:rsidR="003A2D99">
        <w:t>zur Verfügung.</w:t>
      </w:r>
      <w:r w:rsidR="003E4093">
        <w:br w:type="page"/>
      </w:r>
    </w:p>
    <w:p w14:paraId="239D2769" w14:textId="2F7AE061" w:rsidR="00284244" w:rsidRDefault="006E625B" w:rsidP="00284244">
      <w:pPr>
        <w:pStyle w:val="berschrift1"/>
      </w:pPr>
      <w:bookmarkStart w:id="5" w:name="_Toc18337065"/>
      <w:bookmarkStart w:id="6" w:name="_Toc18394745"/>
      <w:bookmarkStart w:id="7" w:name="_Toc184300292"/>
      <w:r>
        <w:rPr>
          <w:noProof/>
          <w:lang w:eastAsia="de-CH"/>
        </w:rPr>
        <w:lastRenderedPageBreak/>
        <w:drawing>
          <wp:anchor distT="0" distB="0" distL="114300" distR="114300" simplePos="0" relativeHeight="251724800" behindDoc="0" locked="0" layoutInCell="1" allowOverlap="1" wp14:anchorId="21F31DA3" wp14:editId="3DF752E9">
            <wp:simplePos x="0" y="0"/>
            <wp:positionH relativeFrom="column">
              <wp:posOffset>36195</wp:posOffset>
            </wp:positionH>
            <wp:positionV relativeFrom="paragraph">
              <wp:posOffset>1103630</wp:posOffset>
            </wp:positionV>
            <wp:extent cx="5404485" cy="2307590"/>
            <wp:effectExtent l="0" t="0" r="5715" b="0"/>
            <wp:wrapTopAndBottom/>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rafik 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4485" cy="2307590"/>
                    </a:xfrm>
                    <a:prstGeom prst="rect">
                      <a:avLst/>
                    </a:prstGeom>
                  </pic:spPr>
                </pic:pic>
              </a:graphicData>
            </a:graphic>
            <wp14:sizeRelH relativeFrom="margin">
              <wp14:pctWidth>0</wp14:pctWidth>
            </wp14:sizeRelH>
            <wp14:sizeRelV relativeFrom="margin">
              <wp14:pctHeight>0</wp14:pctHeight>
            </wp14:sizeRelV>
          </wp:anchor>
        </w:drawing>
      </w:r>
      <w:r w:rsidR="00284244" w:rsidRPr="00C126C7">
        <w:t>Prozessablauf und Beschreibung</w:t>
      </w:r>
      <w:bookmarkEnd w:id="5"/>
      <w:bookmarkEnd w:id="6"/>
      <w:bookmarkEnd w:id="7"/>
    </w:p>
    <w:p w14:paraId="205A311D" w14:textId="41872C71" w:rsidR="006E625B" w:rsidRPr="00D42076" w:rsidRDefault="006E625B" w:rsidP="00D42076"/>
    <w:p w14:paraId="4523F4C6" w14:textId="64627627" w:rsidR="00A95485" w:rsidRDefault="007E2AC8" w:rsidP="00DE253B">
      <w:r>
        <w:t xml:space="preserve">Die </w:t>
      </w:r>
      <w:r w:rsidR="00A95485">
        <w:t>Darstellung verbindet das Rechtsetzungsverfahren des Kantons Zürich («Grobablauf») mit den Phasen gemäss «HERMES</w:t>
      </w:r>
      <w:r w:rsidR="005077E5">
        <w:t xml:space="preserve"> 2022</w:t>
      </w:r>
      <w:r w:rsidR="00A95485">
        <w:t>» und bestimmt den Geltungsbereich je nach Normstufe («Geltung für»).</w:t>
      </w:r>
    </w:p>
    <w:p w14:paraId="0F72316A" w14:textId="23B2F42A" w:rsidR="00DE253B" w:rsidRPr="00DE253B" w:rsidRDefault="00DE253B" w:rsidP="007E2AC8">
      <w:pPr>
        <w:pStyle w:val="Listenabsatz"/>
        <w:numPr>
          <w:ilvl w:val="0"/>
          <w:numId w:val="43"/>
        </w:numPr>
      </w:pPr>
      <w:r w:rsidRPr="00DE253B">
        <w:t>Geltung</w:t>
      </w:r>
      <w:r w:rsidR="007C11A9">
        <w:t xml:space="preserve"> für</w:t>
      </w:r>
      <w:r w:rsidRPr="00DE253B">
        <w:t>: Das Szenario ist auf sämtliche Rechtsetzungsvorhaben anwendbar</w:t>
      </w:r>
      <w:r w:rsidR="007E2AC8">
        <w:t xml:space="preserve"> (vgl. Grundsätze).</w:t>
      </w:r>
      <w:r w:rsidRPr="00DE253B">
        <w:t xml:space="preserve"> </w:t>
      </w:r>
      <w:r w:rsidR="00A95485">
        <w:t>Da Verordnungsanpassungen keine parlamentarische Beratung und keinen Beschluss des Kantonsrates erfordern, gelten diese Schritte nur für Gesetze und genehmigungsbedürftige Verordnungen.</w:t>
      </w:r>
    </w:p>
    <w:p w14:paraId="2ADE6F0C" w14:textId="0D96E482" w:rsidR="00DE253B" w:rsidRDefault="00DE253B" w:rsidP="007E2AC8">
      <w:pPr>
        <w:pStyle w:val="Listenabsatz"/>
        <w:numPr>
          <w:ilvl w:val="0"/>
          <w:numId w:val="43"/>
        </w:numPr>
      </w:pPr>
      <w:r w:rsidRPr="00DE253B">
        <w:t xml:space="preserve">Grobablauf: </w:t>
      </w:r>
      <w:r w:rsidR="007E2AC8">
        <w:t>Der Grobablauf stellt das geltende Rechtsetzungsverfahren</w:t>
      </w:r>
      <w:r w:rsidR="00A95485">
        <w:t xml:space="preserve"> im Kanton Zürich</w:t>
      </w:r>
      <w:r w:rsidR="007E2AC8">
        <w:t xml:space="preserve"> dar</w:t>
      </w:r>
      <w:r w:rsidR="00A95485">
        <w:t>.</w:t>
      </w:r>
      <w:r w:rsidR="00952FA9">
        <w:t xml:space="preserve"> </w:t>
      </w:r>
      <w:r w:rsidR="001734DA">
        <w:t>Mit der Bezeichnung Grobablauf wird klargestellt, dass das Szenario Rechtsetzung in HERMES zu keinen Änderungen am Rechtsetzungsverfahren im Kanton führt (Prozesseigner</w:t>
      </w:r>
      <w:r w:rsidR="001C2EFF">
        <w:t>/in</w:t>
      </w:r>
      <w:r w:rsidR="001734DA">
        <w:t xml:space="preserve"> bleibt unverändert). Hingegen ist es denkbar, dass eine Änderung am Rechtsetzungsverfahren im Kanton Auswirkungen auf das Szenario Rechtsetzung in HERMES haben könnte.</w:t>
      </w:r>
    </w:p>
    <w:p w14:paraId="3256FA66" w14:textId="444AD788" w:rsidR="007C11A9" w:rsidRDefault="007C11A9" w:rsidP="007E2AC8">
      <w:pPr>
        <w:pStyle w:val="Listenabsatz"/>
        <w:numPr>
          <w:ilvl w:val="0"/>
          <w:numId w:val="43"/>
        </w:numPr>
      </w:pPr>
      <w:r>
        <w:t>HERMES:</w:t>
      </w:r>
      <w:r w:rsidRPr="007C11A9">
        <w:t xml:space="preserve"> </w:t>
      </w:r>
      <w:r w:rsidRPr="00DE253B">
        <w:t>Die Übersicht stellt</w:t>
      </w:r>
      <w:r>
        <w:t xml:space="preserve"> dar, wie das</w:t>
      </w:r>
      <w:r w:rsidRPr="00DE253B">
        <w:t xml:space="preserve"> Rechtsetzungsverfahren</w:t>
      </w:r>
      <w:r>
        <w:t xml:space="preserve"> in den Phasen nach HERMES</w:t>
      </w:r>
      <w:r w:rsidRPr="00DE253B">
        <w:t xml:space="preserve"> </w:t>
      </w:r>
      <w:r>
        <w:t xml:space="preserve">abläuft. </w:t>
      </w:r>
      <w:r w:rsidR="005077E5">
        <w:t xml:space="preserve">In den </w:t>
      </w:r>
      <w:r>
        <w:t>Phasen "Initialisierung", "Konzept"</w:t>
      </w:r>
      <w:r w:rsidR="005077E5">
        <w:t>, «Realisierung» und «Abschluss»</w:t>
      </w:r>
      <w:r>
        <w:t xml:space="preserve"> sind gewisse Arbeiten durchzuführen, welche in der Terminologie von HERMES als "Ergebnisse" bezeichnet werden</w:t>
      </w:r>
      <w:r w:rsidR="00646C61">
        <w:t xml:space="preserve">. </w:t>
      </w:r>
    </w:p>
    <w:p w14:paraId="628C7B2A" w14:textId="77777777" w:rsidR="00284244" w:rsidRDefault="00284244" w:rsidP="00284244">
      <w:pPr>
        <w:pStyle w:val="berschrift1"/>
      </w:pPr>
      <w:bookmarkStart w:id="8" w:name="_Toc18337066"/>
      <w:bookmarkStart w:id="9" w:name="_Toc18394746"/>
      <w:bookmarkStart w:id="10" w:name="_Toc184300293"/>
      <w:r w:rsidRPr="00C126C7">
        <w:lastRenderedPageBreak/>
        <w:t>Rollen im Rechtsetzungsprojekt</w:t>
      </w:r>
      <w:bookmarkEnd w:id="8"/>
      <w:bookmarkEnd w:id="9"/>
      <w:bookmarkEnd w:id="10"/>
    </w:p>
    <w:p w14:paraId="425DF4D7" w14:textId="5AE6C4E2" w:rsidR="002354A8" w:rsidRDefault="00EA2593" w:rsidP="00325A12">
      <w:r>
        <w:t>Grundsätzlich kann auch für die Rechtsetzungsprojekte auf das Rollenmodell gemäss</w:t>
      </w:r>
      <w:r w:rsidR="002354A8">
        <w:t xml:space="preserve"> HERMES (</w:t>
      </w:r>
      <w:hyperlink r:id="rId18" w:history="1">
        <w:r w:rsidR="002354A8" w:rsidRPr="003D1024">
          <w:rPr>
            <w:rStyle w:val="Hyperlink"/>
          </w:rPr>
          <w:t>www.hermes.zh.ch</w:t>
        </w:r>
      </w:hyperlink>
      <w:r w:rsidR="002354A8">
        <w:t>)</w:t>
      </w:r>
      <w:r>
        <w:t xml:space="preserve"> verwiesen werden</w:t>
      </w:r>
      <w:r w:rsidR="002354A8">
        <w:t xml:space="preserve">. Nachfolgend </w:t>
      </w:r>
      <w:r>
        <w:t xml:space="preserve">werden Besonderheiten einzelner </w:t>
      </w:r>
      <w:r w:rsidR="00BA7AEC">
        <w:t xml:space="preserve">Begriffe bzw. </w:t>
      </w:r>
      <w:r>
        <w:t xml:space="preserve">Rollen </w:t>
      </w:r>
      <w:r w:rsidR="002866FC">
        <w:t>dargelegt</w:t>
      </w:r>
      <w:r>
        <w:t>, welche bei der Abwicklung von</w:t>
      </w:r>
      <w:r w:rsidR="002354A8">
        <w:t xml:space="preserve"> Rechtsetzungsprojekte</w:t>
      </w:r>
      <w:r w:rsidR="001153D5">
        <w:t>n</w:t>
      </w:r>
      <w:r w:rsidR="002354A8">
        <w:t xml:space="preserve"> </w:t>
      </w:r>
      <w:r>
        <w:t>von besonderer Bedeutung sind</w:t>
      </w:r>
      <w:r w:rsidR="002354A8">
        <w:t>.</w:t>
      </w:r>
    </w:p>
    <w:p w14:paraId="2986BC3D" w14:textId="182340D1" w:rsidR="00EA2593" w:rsidRDefault="00EA2593" w:rsidP="00EA2593">
      <w:pPr>
        <w:pStyle w:val="Listenabsatz"/>
        <w:numPr>
          <w:ilvl w:val="0"/>
          <w:numId w:val="37"/>
        </w:numPr>
      </w:pPr>
      <w:r w:rsidRPr="0052792C">
        <w:rPr>
          <w:rFonts w:ascii="Arial Black" w:hAnsi="Arial Black"/>
        </w:rPr>
        <w:t>Stammorganisation:</w:t>
      </w:r>
      <w:r>
        <w:t xml:space="preserve"> </w:t>
      </w:r>
      <w:r w:rsidRPr="00EA2593">
        <w:t xml:space="preserve">Die Stammorganisation ist die Organisation </w:t>
      </w:r>
      <w:r w:rsidR="001C2EFF">
        <w:t xml:space="preserve">der Auftraggeberin, bzw. </w:t>
      </w:r>
      <w:r w:rsidRPr="00EA2593">
        <w:t xml:space="preserve">des Auftraggebers und </w:t>
      </w:r>
      <w:r w:rsidR="001C2EFF">
        <w:t xml:space="preserve">der Anwenderin, bzw. des </w:t>
      </w:r>
      <w:r w:rsidRPr="00EA2593">
        <w:t>Anwenders, in der das Projekt angesiedelt ist. Sie ist</w:t>
      </w:r>
      <w:r>
        <w:t xml:space="preserve"> </w:t>
      </w:r>
      <w:r w:rsidRPr="00EA2593">
        <w:t>eine rechtliche Einheit, welche Strategien und Vorgaben für Projekte bestimmt. Die Stammorganisation stellt die</w:t>
      </w:r>
      <w:r>
        <w:t xml:space="preserve"> </w:t>
      </w:r>
      <w:r w:rsidRPr="00EA2593">
        <w:t>benötigten Ressourcen (finanziell, personell und Infrastruktur) für das Projekt zur Verfügung.</w:t>
      </w:r>
      <w:r w:rsidR="00BA7AEC">
        <w:t xml:space="preserve"> Alle Rechtsetzungsprojekte</w:t>
      </w:r>
      <w:r>
        <w:t xml:space="preserve"> haben gemeinsam, dass das Ergebnis der Projektarbeit im Normalfall in der Änderung eines Rechtserlasses mündet. Dabei werden wichtige Rechtsnormen in der Form eines Gesetzes, weniger wichtige Rechtsnormen in der Form einer Verordnung erlassen (Art. 38 KV).</w:t>
      </w:r>
      <w:r w:rsidR="00C7563D">
        <w:t xml:space="preserve"> Bei Verordnungsanpassungen ist es die Stammorganisation (i.d.R. eine der Direktionen des Regierungsrates)</w:t>
      </w:r>
      <w:r w:rsidR="00BA7AEC">
        <w:t xml:space="preserve"> und nicht etwa die Projektorganisation</w:t>
      </w:r>
      <w:r w:rsidR="00C7563D">
        <w:t>, welche dem Regierungsrat die Rechtsänderung beantragt. Bei Gesetzesanpassungen beantragt der Regierungsrat dem Kantonsrat eine Rechtsänderung, wobei die Vorlage in der parlamentarischen Beratung weiterhin federführend durch die Stammorganisation vertreten wird.</w:t>
      </w:r>
    </w:p>
    <w:p w14:paraId="30F04BB9" w14:textId="2A776272" w:rsidR="00DA2BB8" w:rsidRDefault="008F38DD" w:rsidP="008F38DD">
      <w:pPr>
        <w:pStyle w:val="Listenabsatz"/>
        <w:numPr>
          <w:ilvl w:val="0"/>
          <w:numId w:val="37"/>
        </w:numPr>
      </w:pPr>
      <w:r w:rsidRPr="0052792C">
        <w:rPr>
          <w:rFonts w:ascii="Arial Black" w:hAnsi="Arial Black"/>
        </w:rPr>
        <w:t>Projektorganisation:</w:t>
      </w:r>
      <w:r>
        <w:t xml:space="preserve"> </w:t>
      </w:r>
      <w:r w:rsidRPr="008F38DD">
        <w:t>Die Projektorganisation ist eine temporäre Organisation, die in enger Beziehung zur Stammorganisation steht. Sie wird</w:t>
      </w:r>
      <w:r w:rsidR="00167945">
        <w:t xml:space="preserve"> </w:t>
      </w:r>
      <w:r w:rsidRPr="008F38DD">
        <w:t>mit dem Projektauftrag in Kraft gesetzt und mit dem Entscheid zum Projektabschluss aufgelöst.</w:t>
      </w:r>
      <w:r w:rsidR="00167945">
        <w:t xml:space="preserve"> Da es sich bei der Rechtsetzung um eine hoheitliche Aufgabe des Staates handelt, setzt sich die Projektorganisation überwiegend und vorzugweise aus verwaltungsinternen Mitgliedern zusammen.</w:t>
      </w:r>
      <w:r w:rsidR="0049336B">
        <w:t xml:space="preserve"> Somit sind die Mitglieder der Projektorganisation in der Regel auch Teil einer Stammorganisation, wobei häufig die Stammorganisation </w:t>
      </w:r>
      <w:r w:rsidR="001C2EFF">
        <w:t>der Projektleiterin/</w:t>
      </w:r>
      <w:r w:rsidR="0049336B">
        <w:t xml:space="preserve">des Projektleiters die politische Federführung übernimmt. Dadurch ist die </w:t>
      </w:r>
      <w:r w:rsidR="005077E5">
        <w:t>Projektorganisation</w:t>
      </w:r>
      <w:r w:rsidR="00CC14B9">
        <w:t xml:space="preserve"> </w:t>
      </w:r>
      <w:r w:rsidR="00170AC9">
        <w:t>eng in die Stammorganisation eingebettet.</w:t>
      </w:r>
    </w:p>
    <w:p w14:paraId="776153F4" w14:textId="3141DCC4" w:rsidR="008F38DD" w:rsidRDefault="00DA2BB8" w:rsidP="00451CAA">
      <w:pPr>
        <w:spacing w:after="200" w:line="276" w:lineRule="auto"/>
      </w:pPr>
      <w:r>
        <w:br w:type="page"/>
      </w:r>
    </w:p>
    <w:p w14:paraId="0D95D0B3" w14:textId="6E8318CE" w:rsidR="00325A12" w:rsidRPr="0052792C" w:rsidRDefault="002354A8" w:rsidP="00E24E38">
      <w:pPr>
        <w:pStyle w:val="Listenabsatz"/>
        <w:numPr>
          <w:ilvl w:val="0"/>
          <w:numId w:val="37"/>
        </w:numPr>
        <w:rPr>
          <w:rFonts w:cs="Arial"/>
        </w:rPr>
      </w:pPr>
      <w:r w:rsidRPr="0052792C">
        <w:rPr>
          <w:rFonts w:ascii="Arial Black" w:hAnsi="Arial Black"/>
        </w:rPr>
        <w:lastRenderedPageBreak/>
        <w:t>Auftraggeber</w:t>
      </w:r>
      <w:r w:rsidR="00730102" w:rsidRPr="0052792C">
        <w:rPr>
          <w:rFonts w:ascii="Arial Black" w:hAnsi="Arial Black"/>
        </w:rPr>
        <w:t>in oder Auftraggeber</w:t>
      </w:r>
      <w:r w:rsidR="00867EDC" w:rsidRPr="0052792C">
        <w:rPr>
          <w:rFonts w:ascii="Arial Black" w:hAnsi="Arial Black"/>
        </w:rPr>
        <w:t>:</w:t>
      </w:r>
      <w:r w:rsidR="0052792C">
        <w:rPr>
          <w:rFonts w:cs="Arial"/>
        </w:rPr>
        <w:t xml:space="preserve"> </w:t>
      </w:r>
      <w:r w:rsidR="00E24E38" w:rsidRPr="00E24E38">
        <w:rPr>
          <w:rFonts w:cs="Arial"/>
        </w:rPr>
        <w:t>D</w:t>
      </w:r>
      <w:r w:rsidR="001153D5">
        <w:rPr>
          <w:rFonts w:cs="Arial"/>
        </w:rPr>
        <w:t>ie Auftraggeberin oder d</w:t>
      </w:r>
      <w:r w:rsidR="00E24E38" w:rsidRPr="00E24E38">
        <w:rPr>
          <w:rFonts w:cs="Arial"/>
        </w:rPr>
        <w:t>er Auftraggeber muss das Projekt in der Führung der Stammorganisation und den Controlling- und Vorgabestellen</w:t>
      </w:r>
      <w:r w:rsidR="00E24E38">
        <w:rPr>
          <w:rFonts w:cs="Arial"/>
        </w:rPr>
        <w:t xml:space="preserve"> </w:t>
      </w:r>
      <w:r w:rsidR="00E24E38" w:rsidRPr="00E24E38">
        <w:rPr>
          <w:rFonts w:cs="Arial"/>
        </w:rPr>
        <w:t>vertreten und in der Stammorganisation hierarchisch entsprechend hoch angesiedelt sein</w:t>
      </w:r>
      <w:r w:rsidR="00243254">
        <w:rPr>
          <w:rFonts w:cs="Arial"/>
        </w:rPr>
        <w:t>, wobei dies letztlich von der Bedeutung des Rechtsetzungsprojekts abhängt</w:t>
      </w:r>
      <w:r w:rsidR="00797240">
        <w:rPr>
          <w:rFonts w:cs="Arial"/>
        </w:rPr>
        <w:t xml:space="preserve"> und in der Entscheidungshoheit der Stammorganisation liegt</w:t>
      </w:r>
      <w:r w:rsidR="00E24E38">
        <w:rPr>
          <w:rFonts w:cs="Arial"/>
        </w:rPr>
        <w:t>.</w:t>
      </w:r>
      <w:r w:rsidR="001101BC">
        <w:rPr>
          <w:rFonts w:cs="Arial"/>
        </w:rPr>
        <w:t xml:space="preserve"> </w:t>
      </w:r>
      <w:r w:rsidR="006728A4">
        <w:rPr>
          <w:rFonts w:cs="Arial"/>
        </w:rPr>
        <w:t>In diese</w:t>
      </w:r>
      <w:r w:rsidR="004843C5">
        <w:rPr>
          <w:rFonts w:cs="Arial"/>
        </w:rPr>
        <w:t xml:space="preserve">m Zusammenhang ist zu ergänzen, dass nicht jedes </w:t>
      </w:r>
      <w:r w:rsidR="00B2007C">
        <w:rPr>
          <w:rFonts w:cs="Arial"/>
        </w:rPr>
        <w:t>Rechtsetzungsvorhaben als Projekt gemäss</w:t>
      </w:r>
      <w:r w:rsidR="006728A4">
        <w:rPr>
          <w:rFonts w:cs="Arial"/>
        </w:rPr>
        <w:t xml:space="preserve"> HERMES umzusetzen ist</w:t>
      </w:r>
      <w:r w:rsidR="004843C5">
        <w:rPr>
          <w:rFonts w:cs="Arial"/>
        </w:rPr>
        <w:t>. Rechtsetzungsvorhaben von untergeordneter Bedeutung können als blosse Aufträge abgewickelt werden.</w:t>
      </w:r>
      <w:r w:rsidR="006728A4">
        <w:rPr>
          <w:rFonts w:cs="Arial"/>
        </w:rPr>
        <w:t xml:space="preserve"> </w:t>
      </w:r>
    </w:p>
    <w:p w14:paraId="47742A5C" w14:textId="77777777" w:rsidR="002354A8" w:rsidRDefault="002354A8" w:rsidP="002354A8">
      <w:pPr>
        <w:pStyle w:val="Listenabsatz"/>
        <w:numPr>
          <w:ilvl w:val="0"/>
          <w:numId w:val="37"/>
        </w:numPr>
      </w:pPr>
      <w:r w:rsidRPr="0052792C">
        <w:rPr>
          <w:rFonts w:ascii="Arial Black" w:hAnsi="Arial Black"/>
        </w:rPr>
        <w:t>Projektleiter</w:t>
      </w:r>
      <w:r w:rsidR="00730102" w:rsidRPr="0052792C">
        <w:rPr>
          <w:rFonts w:ascii="Arial Black" w:hAnsi="Arial Black"/>
        </w:rPr>
        <w:t>in oder Projektleiter</w:t>
      </w:r>
      <w:r w:rsidR="00867EDC" w:rsidRPr="0052792C">
        <w:rPr>
          <w:rFonts w:ascii="Arial Black" w:hAnsi="Arial Black"/>
        </w:rPr>
        <w:t>:</w:t>
      </w:r>
      <w:r w:rsidR="00867EDC">
        <w:t xml:space="preserve"> D</w:t>
      </w:r>
      <w:r w:rsidR="00A03F46">
        <w:t>ie</w:t>
      </w:r>
      <w:r w:rsidR="00867EDC">
        <w:t xml:space="preserve"> Projektleiter</w:t>
      </w:r>
      <w:r w:rsidR="00A03F46">
        <w:t>in oder der Projektleiter</w:t>
      </w:r>
      <w:r w:rsidR="00867EDC">
        <w:t xml:space="preserve"> eines Rechtsetzungsprojektes trägt die Gesamtverantwortung </w:t>
      </w:r>
      <w:r w:rsidR="004843C5">
        <w:t xml:space="preserve">für </w:t>
      </w:r>
      <w:r w:rsidR="00867EDC">
        <w:t xml:space="preserve">das Projekt und </w:t>
      </w:r>
      <w:r w:rsidR="00D13F3A">
        <w:t>sollte in der Regel</w:t>
      </w:r>
      <w:r w:rsidR="00867EDC">
        <w:t xml:space="preserve"> über ein juristisches Grundwissen</w:t>
      </w:r>
      <w:r w:rsidR="00D13F3A">
        <w:t xml:space="preserve"> verfügen</w:t>
      </w:r>
      <w:r w:rsidR="00867EDC">
        <w:t>.</w:t>
      </w:r>
      <w:r w:rsidR="00D8580A">
        <w:t xml:space="preserve"> Eine juristische Ausbildung ist jedoch keine Voraussetzung, sondern je nach Gegenstand</w:t>
      </w:r>
      <w:r w:rsidR="00A03F46">
        <w:t xml:space="preserve"> kann es auch sinnvoll sein, die Projektleitung einer Person mit anderen fachlichen Qualifikationen zu übertragen (z.B. bei sehr technischen oder berufsspezifischen Rechtserlassen).</w:t>
      </w:r>
    </w:p>
    <w:p w14:paraId="4E89E243" w14:textId="70B20C07" w:rsidR="00DA2BB8" w:rsidRDefault="005077E5" w:rsidP="002354A8">
      <w:pPr>
        <w:pStyle w:val="Listenabsatz"/>
        <w:numPr>
          <w:ilvl w:val="0"/>
          <w:numId w:val="37"/>
        </w:numPr>
      </w:pPr>
      <w:r>
        <w:rPr>
          <w:rFonts w:ascii="Arial Black" w:hAnsi="Arial Black"/>
        </w:rPr>
        <w:t>Anwendervertreter</w:t>
      </w:r>
      <w:r w:rsidR="003552C7" w:rsidRPr="0052792C">
        <w:rPr>
          <w:rFonts w:ascii="Arial Black" w:hAnsi="Arial Black"/>
        </w:rPr>
        <w:t>:</w:t>
      </w:r>
      <w:r w:rsidR="00D13F3A">
        <w:t xml:space="preserve"> Rechtsetzungsvorhaben werden in der Regel nicht im Alleingang </w:t>
      </w:r>
      <w:r w:rsidR="001C2EFF">
        <w:t>durch die Projektleiterin oder den</w:t>
      </w:r>
      <w:r w:rsidR="00D13F3A">
        <w:t xml:space="preserve"> Projektleiter </w:t>
      </w:r>
      <w:r w:rsidR="00091EC0">
        <w:t>ausgeführt,</w:t>
      </w:r>
      <w:r w:rsidR="00D13F3A">
        <w:t xml:space="preserve"> sondern häufig im Rahmen von (interdisziplinären) Arbeitsgruppen erarbeitet. </w:t>
      </w:r>
      <w:r>
        <w:t xml:space="preserve">Die Verantwortung für die fachliche Ausgestaltung der Lösung trägt der Anwendervertreter. Bei der Erarbeitung der Lösung </w:t>
      </w:r>
      <w:r w:rsidR="00D13F3A">
        <w:t xml:space="preserve">haben Fachspezialistinnen oder Fachspezialisten aus </w:t>
      </w:r>
      <w:r>
        <w:t xml:space="preserve">den </w:t>
      </w:r>
      <w:r w:rsidR="00D13F3A">
        <w:t xml:space="preserve">betroffenen Bereichen </w:t>
      </w:r>
      <w:r w:rsidR="009557A9">
        <w:t>eine grosse</w:t>
      </w:r>
      <w:r>
        <w:t xml:space="preserve"> </w:t>
      </w:r>
      <w:r w:rsidR="009557A9">
        <w:t>Bedeutung.</w:t>
      </w:r>
    </w:p>
    <w:p w14:paraId="0D39819A" w14:textId="24E486CD" w:rsidR="002354A8" w:rsidRPr="003552C7" w:rsidRDefault="00DA2BB8" w:rsidP="00451CAA">
      <w:pPr>
        <w:spacing w:after="200" w:line="276" w:lineRule="auto"/>
      </w:pPr>
      <w:r>
        <w:br w:type="page"/>
      </w:r>
    </w:p>
    <w:p w14:paraId="1ABA1230" w14:textId="77777777" w:rsidR="00A47D17" w:rsidRDefault="00A47D17" w:rsidP="00325A12">
      <w:r>
        <w:lastRenderedPageBreak/>
        <w:t xml:space="preserve">Beispielweise könnten die Rollen </w:t>
      </w:r>
      <w:r w:rsidR="00E509E2">
        <w:t>in einem Rechtsetzungsprojekt (z.B.</w:t>
      </w:r>
      <w:r>
        <w:t xml:space="preserve"> </w:t>
      </w:r>
      <w:r w:rsidR="00CC5979">
        <w:t xml:space="preserve">Neuerlass, </w:t>
      </w:r>
      <w:r>
        <w:t>Totalrevision eines Gesetzes</w:t>
      </w:r>
      <w:r w:rsidR="00E509E2">
        <w:t>, Verordnungsanpassung)</w:t>
      </w:r>
      <w:r>
        <w:t xml:space="preserve"> wie folgt aussehen:</w:t>
      </w:r>
    </w:p>
    <w:p w14:paraId="0755082C" w14:textId="086F3A86" w:rsidR="00A47D17" w:rsidRDefault="005422FC" w:rsidP="00325A12">
      <w:r>
        <w:rPr>
          <w:noProof/>
          <w:lang w:eastAsia="de-CH"/>
        </w:rPr>
        <mc:AlternateContent>
          <mc:Choice Requires="wps">
            <w:drawing>
              <wp:anchor distT="0" distB="0" distL="114300" distR="114300" simplePos="0" relativeHeight="251682816" behindDoc="0" locked="0" layoutInCell="1" allowOverlap="1" wp14:anchorId="6D1B4509" wp14:editId="4044026A">
                <wp:simplePos x="0" y="0"/>
                <wp:positionH relativeFrom="column">
                  <wp:posOffset>-3810</wp:posOffset>
                </wp:positionH>
                <wp:positionV relativeFrom="paragraph">
                  <wp:posOffset>57150</wp:posOffset>
                </wp:positionV>
                <wp:extent cx="5000625" cy="942975"/>
                <wp:effectExtent l="0" t="0" r="28575" b="28575"/>
                <wp:wrapNone/>
                <wp:docPr id="72" name="Rechteck 72"/>
                <wp:cNvGraphicFramePr/>
                <a:graphic xmlns:a="http://schemas.openxmlformats.org/drawingml/2006/main">
                  <a:graphicData uri="http://schemas.microsoft.com/office/word/2010/wordprocessingShape">
                    <wps:wsp>
                      <wps:cNvSpPr/>
                      <wps:spPr>
                        <a:xfrm>
                          <a:off x="0" y="0"/>
                          <a:ext cx="5000625" cy="94297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4ACBF" w14:textId="77777777" w:rsidR="007E6A8A" w:rsidRDefault="007E6A8A" w:rsidP="007E6A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1B4509" id="Rechteck 72" o:spid="_x0000_s1026" style="position:absolute;margin-left:-.3pt;margin-top:4.5pt;width:393.75pt;height:74.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" fillcolor="#d8d8d8 [2732]" strokecolor="black [3213]" strokeweight="2pt">
                <v:textbox>
                  <w:txbxContent>
                    <w:p w14:paraId="5B64ACBF" w14:textId="77777777" w:rsidR="007E6A8A" w:rsidRDefault="007E6A8A" w:rsidP="007E6A8A">
                      <w:pPr>
                        <w:jc w:val="center"/>
                      </w:pPr>
                    </w:p>
                  </w:txbxContent>
                </v:textbox>
              </v:rect>
            </w:pict>
          </mc:Fallback>
        </mc:AlternateContent>
      </w:r>
      <w:r w:rsidR="00FA30B7">
        <w:rPr>
          <w:noProof/>
          <w:lang w:eastAsia="de-CH"/>
        </w:rPr>
        <mc:AlternateContent>
          <mc:Choice Requires="wps">
            <w:drawing>
              <wp:anchor distT="0" distB="0" distL="114300" distR="114300" simplePos="0" relativeHeight="251692032" behindDoc="0" locked="0" layoutInCell="1" allowOverlap="1" wp14:anchorId="2CBBDCA4" wp14:editId="60CC23A4">
                <wp:simplePos x="0" y="0"/>
                <wp:positionH relativeFrom="column">
                  <wp:posOffset>872490</wp:posOffset>
                </wp:positionH>
                <wp:positionV relativeFrom="paragraph">
                  <wp:posOffset>104775</wp:posOffset>
                </wp:positionV>
                <wp:extent cx="3314700" cy="409575"/>
                <wp:effectExtent l="0" t="0" r="0" b="9525"/>
                <wp:wrapNone/>
                <wp:docPr id="78" name="Textfeld 78"/>
                <wp:cNvGraphicFramePr/>
                <a:graphic xmlns:a="http://schemas.openxmlformats.org/drawingml/2006/main">
                  <a:graphicData uri="http://schemas.microsoft.com/office/word/2010/wordprocessingShape">
                    <wps:wsp>
                      <wps:cNvSpPr txBox="1"/>
                      <wps:spPr>
                        <a:xfrm>
                          <a:off x="0" y="0"/>
                          <a:ext cx="3314700" cy="40957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E2594B0" w14:textId="09F17B4F" w:rsidR="00A65F11" w:rsidRPr="003B403A" w:rsidRDefault="00A65F11" w:rsidP="003623CD">
                            <w:pPr>
                              <w:jc w:val="center"/>
                              <w:rPr>
                                <w:rFonts w:ascii="Arial Black" w:hAnsi="Arial Black"/>
                                <w:sz w:val="24"/>
                                <w:szCs w:val="24"/>
                              </w:rPr>
                            </w:pPr>
                            <w:r w:rsidRPr="003B403A">
                              <w:rPr>
                                <w:rFonts w:ascii="Arial Black" w:hAnsi="Arial Black"/>
                                <w:sz w:val="24"/>
                                <w:szCs w:val="24"/>
                              </w:rPr>
                              <w:t>Stammorganisation</w:t>
                            </w:r>
                            <w:r>
                              <w:rPr>
                                <w:rFonts w:ascii="Arial Black" w:hAnsi="Arial Black"/>
                                <w:sz w:val="24"/>
                                <w:szCs w:val="24"/>
                              </w:rPr>
                              <w:br/>
                            </w:r>
                            <w:r w:rsidRPr="006218BA">
                              <w:rPr>
                                <w:rFonts w:cs="Arial"/>
                                <w:color w:val="FFFFFF" w:themeColor="background1"/>
                                <w:sz w:val="24"/>
                                <w:szCs w:val="24"/>
                              </w:rPr>
                              <w:t>(i.d.R. Direktionen des RR / 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BBDCA4" id="_x0000_t202" coordsize="21600,21600" o:spt="202" path="m,l,21600r21600,l21600,xe">
                <v:stroke joinstyle="miter"/>
                <v:path gradientshapeok="t" o:connecttype="rect"/>
              </v:shapetype>
              <v:shape id="Textfeld 78" o:spid="_x0000_s1027" type="#_x0000_t202" style="position:absolute;margin-left:68.7pt;margin-top:8.25pt;width:261pt;height:32.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" fillcolor="black [3200]" stroked="f">
                <v:fill opacity="32896f"/>
                <v:textbox>
                  <w:txbxContent>
                    <w:p w14:paraId="6E2594B0" w14:textId="09F17B4F" w:rsidR="00A65F11" w:rsidRPr="003B403A" w:rsidRDefault="00A65F11" w:rsidP="003623CD">
                      <w:pPr>
                        <w:jc w:val="center"/>
                        <w:rPr>
                          <w:rFonts w:ascii="Arial Black" w:hAnsi="Arial Black"/>
                          <w:sz w:val="24"/>
                          <w:szCs w:val="24"/>
                        </w:rPr>
                      </w:pPr>
                      <w:r w:rsidRPr="003B403A">
                        <w:rPr>
                          <w:rFonts w:ascii="Arial Black" w:hAnsi="Arial Black"/>
                          <w:sz w:val="24"/>
                          <w:szCs w:val="24"/>
                        </w:rPr>
                        <w:t>Stammorganisation</w:t>
                      </w:r>
                      <w:r>
                        <w:rPr>
                          <w:rFonts w:ascii="Arial Black" w:hAnsi="Arial Black"/>
                          <w:sz w:val="24"/>
                          <w:szCs w:val="24"/>
                        </w:rPr>
                        <w:br/>
                      </w:r>
                      <w:r w:rsidRPr="006218BA">
                        <w:rPr>
                          <w:rFonts w:cs="Arial"/>
                          <w:color w:val="FFFFFF" w:themeColor="background1"/>
                          <w:sz w:val="24"/>
                          <w:szCs w:val="24"/>
                        </w:rPr>
                        <w:t>(i.d.R. Direktionen des RR / SK)</w:t>
                      </w:r>
                    </w:p>
                  </w:txbxContent>
                </v:textbox>
              </v:shape>
            </w:pict>
          </mc:Fallback>
        </mc:AlternateContent>
      </w:r>
    </w:p>
    <w:p w14:paraId="4D4BA496" w14:textId="6B82939D" w:rsidR="00A47D17" w:rsidRDefault="00FA30B7" w:rsidP="00325A12">
      <w:r>
        <w:rPr>
          <w:noProof/>
          <w:lang w:eastAsia="de-CH"/>
        </w:rPr>
        <mc:AlternateContent>
          <mc:Choice Requires="wps">
            <w:drawing>
              <wp:anchor distT="0" distB="0" distL="114300" distR="114300" simplePos="0" relativeHeight="251707392" behindDoc="0" locked="0" layoutInCell="1" allowOverlap="1" wp14:anchorId="7C620CE9" wp14:editId="7607718E">
                <wp:simplePos x="0" y="0"/>
                <wp:positionH relativeFrom="column">
                  <wp:posOffset>281940</wp:posOffset>
                </wp:positionH>
                <wp:positionV relativeFrom="paragraph">
                  <wp:posOffset>266065</wp:posOffset>
                </wp:positionV>
                <wp:extent cx="1371600" cy="333375"/>
                <wp:effectExtent l="0" t="0" r="0" b="9525"/>
                <wp:wrapNone/>
                <wp:docPr id="86" name="Textfeld 86"/>
                <wp:cNvGraphicFramePr/>
                <a:graphic xmlns:a="http://schemas.openxmlformats.org/drawingml/2006/main">
                  <a:graphicData uri="http://schemas.microsoft.com/office/word/2010/wordprocessingShape">
                    <wps:wsp>
                      <wps:cNvSpPr txBox="1"/>
                      <wps:spPr>
                        <a:xfrm>
                          <a:off x="0" y="0"/>
                          <a:ext cx="1371600" cy="3333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D77E8B9" w14:textId="0910C2F2" w:rsidR="00A65F11" w:rsidRPr="008F7C4C" w:rsidRDefault="00A65F11" w:rsidP="00481701">
                            <w:pPr>
                              <w:spacing w:after="120" w:line="160" w:lineRule="exact"/>
                              <w:jc w:val="center"/>
                              <w:rPr>
                                <w:rFonts w:ascii="Arial Black" w:hAnsi="Arial Black"/>
                                <w:sz w:val="16"/>
                                <w:szCs w:val="16"/>
                              </w:rPr>
                            </w:pPr>
                            <w:r w:rsidRPr="008F7C4C">
                              <w:rPr>
                                <w:rFonts w:cs="Arial"/>
                                <w:sz w:val="16"/>
                                <w:szCs w:val="16"/>
                              </w:rPr>
                              <w:t>Leitung</w:t>
                            </w:r>
                            <w:r w:rsidRPr="008F7C4C">
                              <w:rPr>
                                <w:rFonts w:cs="Arial"/>
                                <w:sz w:val="16"/>
                                <w:szCs w:val="16"/>
                              </w:rPr>
                              <w:br/>
                              <w:t>(z.B. Generalsekretär/-in)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20CE9" id="Textfeld 86" o:spid="_x0000_s1028" type="#_x0000_t202" style="position:absolute;margin-left:22.2pt;margin-top:20.95pt;width:108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" fillcolor="#4f81bd [3204]" stroked="f">
                <v:fill opacity="32896f"/>
                <v:textbox>
                  <w:txbxContent>
                    <w:p w14:paraId="1D77E8B9" w14:textId="0910C2F2" w:rsidR="00A65F11" w:rsidRPr="008F7C4C" w:rsidRDefault="00A65F11" w:rsidP="00481701">
                      <w:pPr>
                        <w:spacing w:after="120" w:line="160" w:lineRule="exact"/>
                        <w:jc w:val="center"/>
                        <w:rPr>
                          <w:rFonts w:ascii="Arial Black" w:hAnsi="Arial Black"/>
                          <w:sz w:val="16"/>
                          <w:szCs w:val="16"/>
                        </w:rPr>
                      </w:pPr>
                      <w:r w:rsidRPr="008F7C4C">
                        <w:rPr>
                          <w:rFonts w:cs="Arial"/>
                          <w:sz w:val="16"/>
                          <w:szCs w:val="16"/>
                        </w:rPr>
                        <w:t>Leitung</w:t>
                      </w:r>
                      <w:r w:rsidRPr="008F7C4C">
                        <w:rPr>
                          <w:rFonts w:cs="Arial"/>
                          <w:sz w:val="16"/>
                          <w:szCs w:val="16"/>
                        </w:rPr>
                        <w:br/>
                        <w:t>(z.B. Generalsekretär/-in)</w:t>
                      </w:r>
                    </w:p>
                  </w:txbxContent>
                </v:textbox>
              </v:shape>
            </w:pict>
          </mc:Fallback>
        </mc:AlternateContent>
      </w:r>
      <w:r>
        <w:rPr>
          <w:noProof/>
          <w:lang w:eastAsia="de-CH"/>
        </w:rPr>
        <mc:AlternateContent>
          <mc:Choice Requires="wps">
            <w:drawing>
              <wp:anchor distT="0" distB="0" distL="114300" distR="114300" simplePos="0" relativeHeight="251711488" behindDoc="0" locked="0" layoutInCell="1" allowOverlap="1" wp14:anchorId="05BC7B99" wp14:editId="5262AC29">
                <wp:simplePos x="0" y="0"/>
                <wp:positionH relativeFrom="column">
                  <wp:posOffset>3415665</wp:posOffset>
                </wp:positionH>
                <wp:positionV relativeFrom="paragraph">
                  <wp:posOffset>266065</wp:posOffset>
                </wp:positionV>
                <wp:extent cx="1371600" cy="333375"/>
                <wp:effectExtent l="0" t="0" r="0" b="9525"/>
                <wp:wrapNone/>
                <wp:docPr id="89" name="Textfeld 89"/>
                <wp:cNvGraphicFramePr/>
                <a:graphic xmlns:a="http://schemas.openxmlformats.org/drawingml/2006/main">
                  <a:graphicData uri="http://schemas.microsoft.com/office/word/2010/wordprocessingShape">
                    <wps:wsp>
                      <wps:cNvSpPr txBox="1"/>
                      <wps:spPr>
                        <a:xfrm>
                          <a:off x="0" y="0"/>
                          <a:ext cx="1371600" cy="3333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28B1E09" w14:textId="7B4C5822" w:rsidR="00A65F11" w:rsidRPr="00481701" w:rsidRDefault="00A65F11" w:rsidP="00481701">
                            <w:pPr>
                              <w:spacing w:after="120" w:line="160" w:lineRule="exact"/>
                              <w:jc w:val="center"/>
                              <w:rPr>
                                <w:rFonts w:ascii="Arial Black" w:hAnsi="Arial Black"/>
                                <w:sz w:val="16"/>
                                <w:szCs w:val="16"/>
                              </w:rPr>
                            </w:pPr>
                            <w:r w:rsidRPr="00481701">
                              <w:rPr>
                                <w:rFonts w:cs="Arial"/>
                                <w:sz w:val="16"/>
                                <w:szCs w:val="16"/>
                              </w:rPr>
                              <w:t xml:space="preserve">Controlling- und </w:t>
                            </w:r>
                            <w:r>
                              <w:rPr>
                                <w:rFonts w:cs="Arial"/>
                                <w:sz w:val="16"/>
                                <w:szCs w:val="16"/>
                              </w:rPr>
                              <w:br/>
                            </w:r>
                            <w:r w:rsidRPr="00481701">
                              <w:rPr>
                                <w:rFonts w:cs="Arial"/>
                                <w:sz w:val="16"/>
                                <w:szCs w:val="16"/>
                              </w:rPr>
                              <w:t>Vorgabestellen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7B99" id="Textfeld 89" o:spid="_x0000_s1029" type="#_x0000_t202" style="position:absolute;margin-left:268.95pt;margin-top:20.95pt;width:108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" fillcolor="#4f81bd [3204]" stroked="f">
                <v:fill opacity="32896f"/>
                <v:textbox>
                  <w:txbxContent>
                    <w:p w14:paraId="228B1E09" w14:textId="7B4C5822" w:rsidR="00A65F11" w:rsidRPr="00481701" w:rsidRDefault="00A65F11" w:rsidP="00481701">
                      <w:pPr>
                        <w:spacing w:after="120" w:line="160" w:lineRule="exact"/>
                        <w:jc w:val="center"/>
                        <w:rPr>
                          <w:rFonts w:ascii="Arial Black" w:hAnsi="Arial Black"/>
                          <w:sz w:val="16"/>
                          <w:szCs w:val="16"/>
                        </w:rPr>
                      </w:pPr>
                      <w:r w:rsidRPr="00481701">
                        <w:rPr>
                          <w:rFonts w:cs="Arial"/>
                          <w:sz w:val="16"/>
                          <w:szCs w:val="16"/>
                        </w:rPr>
                        <w:t xml:space="preserve">Controlling- und </w:t>
                      </w:r>
                      <w:r>
                        <w:rPr>
                          <w:rFonts w:cs="Arial"/>
                          <w:sz w:val="16"/>
                          <w:szCs w:val="16"/>
                        </w:rPr>
                        <w:br/>
                      </w:r>
                      <w:r w:rsidRPr="00481701">
                        <w:rPr>
                          <w:rFonts w:cs="Arial"/>
                          <w:sz w:val="16"/>
                          <w:szCs w:val="16"/>
                        </w:rPr>
                        <w:t>Vorgabestellen</w:t>
                      </w:r>
                    </w:p>
                  </w:txbxContent>
                </v:textbox>
              </v:shape>
            </w:pict>
          </mc:Fallback>
        </mc:AlternateContent>
      </w:r>
      <w:r>
        <w:rPr>
          <w:noProof/>
          <w:lang w:eastAsia="de-CH"/>
        </w:rPr>
        <mc:AlternateContent>
          <mc:Choice Requires="wps">
            <w:drawing>
              <wp:anchor distT="0" distB="0" distL="114300" distR="114300" simplePos="0" relativeHeight="251709440" behindDoc="0" locked="0" layoutInCell="1" allowOverlap="1" wp14:anchorId="33EE8790" wp14:editId="45A900CE">
                <wp:simplePos x="0" y="0"/>
                <wp:positionH relativeFrom="column">
                  <wp:posOffset>1844040</wp:posOffset>
                </wp:positionH>
                <wp:positionV relativeFrom="paragraph">
                  <wp:posOffset>266065</wp:posOffset>
                </wp:positionV>
                <wp:extent cx="1371600" cy="333375"/>
                <wp:effectExtent l="0" t="0" r="0" b="9525"/>
                <wp:wrapNone/>
                <wp:docPr id="88" name="Textfeld 88"/>
                <wp:cNvGraphicFramePr/>
                <a:graphic xmlns:a="http://schemas.openxmlformats.org/drawingml/2006/main">
                  <a:graphicData uri="http://schemas.microsoft.com/office/word/2010/wordprocessingShape">
                    <wps:wsp>
                      <wps:cNvSpPr txBox="1"/>
                      <wps:spPr>
                        <a:xfrm>
                          <a:off x="0" y="0"/>
                          <a:ext cx="1371600" cy="3333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8B379A8" w14:textId="40070C59" w:rsidR="00A65F11" w:rsidRPr="00481701" w:rsidRDefault="00A65F11" w:rsidP="00481701">
                            <w:pPr>
                              <w:spacing w:after="120" w:line="160" w:lineRule="exact"/>
                              <w:jc w:val="center"/>
                              <w:rPr>
                                <w:rFonts w:ascii="Arial Black" w:hAnsi="Arial Black"/>
                                <w:sz w:val="16"/>
                                <w:szCs w:val="16"/>
                              </w:rPr>
                            </w:pPr>
                            <w:r w:rsidRPr="00481701">
                              <w:rPr>
                                <w:rFonts w:cs="Arial"/>
                                <w:sz w:val="16"/>
                                <w:szCs w:val="16"/>
                              </w:rPr>
                              <w:t xml:space="preserve">Kompetenzzentrum </w:t>
                            </w:r>
                            <w:r>
                              <w:rPr>
                                <w:rFonts w:cs="Arial"/>
                                <w:sz w:val="16"/>
                                <w:szCs w:val="16"/>
                              </w:rPr>
                              <w:br/>
                            </w:r>
                            <w:r w:rsidRPr="00481701">
                              <w:rPr>
                                <w:rFonts w:cs="Arial"/>
                                <w:sz w:val="16"/>
                                <w:szCs w:val="16"/>
                              </w:rPr>
                              <w:t>Projektmanagement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8790" id="Textfeld 88" o:spid="_x0000_s1030" type="#_x0000_t202" style="position:absolute;margin-left:145.2pt;margin-top:20.95pt;width:108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" fillcolor="#4f81bd [3204]" stroked="f">
                <v:fill opacity="32896f"/>
                <v:textbox>
                  <w:txbxContent>
                    <w:p w14:paraId="08B379A8" w14:textId="40070C59" w:rsidR="00A65F11" w:rsidRPr="00481701" w:rsidRDefault="00A65F11" w:rsidP="00481701">
                      <w:pPr>
                        <w:spacing w:after="120" w:line="160" w:lineRule="exact"/>
                        <w:jc w:val="center"/>
                        <w:rPr>
                          <w:rFonts w:ascii="Arial Black" w:hAnsi="Arial Black"/>
                          <w:sz w:val="16"/>
                          <w:szCs w:val="16"/>
                        </w:rPr>
                      </w:pPr>
                      <w:r w:rsidRPr="00481701">
                        <w:rPr>
                          <w:rFonts w:cs="Arial"/>
                          <w:sz w:val="16"/>
                          <w:szCs w:val="16"/>
                        </w:rPr>
                        <w:t xml:space="preserve">Kompetenzzentrum </w:t>
                      </w:r>
                      <w:r>
                        <w:rPr>
                          <w:rFonts w:cs="Arial"/>
                          <w:sz w:val="16"/>
                          <w:szCs w:val="16"/>
                        </w:rPr>
                        <w:br/>
                      </w:r>
                      <w:r w:rsidRPr="00481701">
                        <w:rPr>
                          <w:rFonts w:cs="Arial"/>
                          <w:sz w:val="16"/>
                          <w:szCs w:val="16"/>
                        </w:rPr>
                        <w:t>Projektmanagement</w:t>
                      </w:r>
                    </w:p>
                  </w:txbxContent>
                </v:textbox>
              </v:shape>
            </w:pict>
          </mc:Fallback>
        </mc:AlternateContent>
      </w:r>
    </w:p>
    <w:p w14:paraId="3AEB55B5" w14:textId="69402C2D" w:rsidR="00A47D17" w:rsidRDefault="00A47D17" w:rsidP="00325A12"/>
    <w:p w14:paraId="5DEBB108" w14:textId="6A04FD6B" w:rsidR="00A47D17" w:rsidRDefault="00686FAF" w:rsidP="00325A12">
      <w:r>
        <w:rPr>
          <w:noProof/>
          <w:lang w:eastAsia="de-CH"/>
        </w:rPr>
        <mc:AlternateContent>
          <mc:Choice Requires="wps">
            <w:drawing>
              <wp:anchor distT="0" distB="0" distL="114300" distR="114300" simplePos="0" relativeHeight="251705344" behindDoc="0" locked="0" layoutInCell="1" allowOverlap="1" wp14:anchorId="54FE624E" wp14:editId="251E211A">
                <wp:simplePos x="0" y="0"/>
                <wp:positionH relativeFrom="column">
                  <wp:posOffset>2472690</wp:posOffset>
                </wp:positionH>
                <wp:positionV relativeFrom="paragraph">
                  <wp:posOffset>112395</wp:posOffset>
                </wp:positionV>
                <wp:extent cx="3009900" cy="552450"/>
                <wp:effectExtent l="0" t="0" r="0" b="0"/>
                <wp:wrapNone/>
                <wp:docPr id="85" name="Textfeld 85"/>
                <wp:cNvGraphicFramePr/>
                <a:graphic xmlns:a="http://schemas.openxmlformats.org/drawingml/2006/main">
                  <a:graphicData uri="http://schemas.microsoft.com/office/word/2010/wordprocessingShape">
                    <wps:wsp>
                      <wps:cNvSpPr txBox="1"/>
                      <wps:spPr>
                        <a:xfrm>
                          <a:off x="0" y="0"/>
                          <a:ext cx="3009900" cy="5524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115A41BA" w14:textId="20D2190B" w:rsidR="00A65F11" w:rsidRPr="00FA30B7" w:rsidRDefault="00A65F11">
                            <w:pPr>
                              <w:rPr>
                                <w:sz w:val="16"/>
                                <w:szCs w:val="16"/>
                              </w:rPr>
                            </w:pPr>
                            <w:r w:rsidRPr="00FA30B7">
                              <w:rPr>
                                <w:sz w:val="16"/>
                                <w:szCs w:val="16"/>
                              </w:rPr>
                              <w:t xml:space="preserve">Projektziel ist </w:t>
                            </w:r>
                            <w:r>
                              <w:rPr>
                                <w:sz w:val="16"/>
                                <w:szCs w:val="16"/>
                              </w:rPr>
                              <w:t xml:space="preserve">i.d.R. </w:t>
                            </w:r>
                            <w:r w:rsidRPr="00FA30B7">
                              <w:rPr>
                                <w:sz w:val="16"/>
                                <w:szCs w:val="16"/>
                              </w:rPr>
                              <w:t>die Änderung eines Rechtserlasses</w:t>
                            </w:r>
                            <w:r>
                              <w:rPr>
                                <w:sz w:val="16"/>
                                <w:szCs w:val="16"/>
                              </w:rPr>
                              <w:t xml:space="preserve">. </w:t>
                            </w:r>
                            <w:r>
                              <w:rPr>
                                <w:sz w:val="16"/>
                                <w:szCs w:val="16"/>
                              </w:rPr>
                              <w:br/>
                              <w:t>Der Informationsfluss zwischen Stamm- und Projektorganisation ist in Rechtsetzungsprojekten von grosser Bedeutung.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E624E" id="Textfeld 85" o:spid="_x0000_s1031" type="#_x0000_t202" style="position:absolute;margin-left:194.7pt;margin-top:8.85pt;width:237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" filled="f" stroked="f">
                <v:textbox>
                  <w:txbxContent>
                    <w:p w14:paraId="115A41BA" w14:textId="20D2190B" w:rsidR="00A65F11" w:rsidRPr="00FA30B7" w:rsidRDefault="00A65F11">
                      <w:pPr>
                        <w:rPr>
                          <w:sz w:val="16"/>
                          <w:szCs w:val="16"/>
                        </w:rPr>
                      </w:pPr>
                      <w:r w:rsidRPr="00FA30B7">
                        <w:rPr>
                          <w:sz w:val="16"/>
                          <w:szCs w:val="16"/>
                        </w:rPr>
                        <w:t xml:space="preserve">Projektziel ist </w:t>
                      </w:r>
                      <w:r>
                        <w:rPr>
                          <w:sz w:val="16"/>
                          <w:szCs w:val="16"/>
                        </w:rPr>
                        <w:t xml:space="preserve">i.d.R. </w:t>
                      </w:r>
                      <w:r w:rsidRPr="00FA30B7">
                        <w:rPr>
                          <w:sz w:val="16"/>
                          <w:szCs w:val="16"/>
                        </w:rPr>
                        <w:t>die Änderung eines Rechtserlasses</w:t>
                      </w:r>
                      <w:r>
                        <w:rPr>
                          <w:sz w:val="16"/>
                          <w:szCs w:val="16"/>
                        </w:rPr>
                        <w:t xml:space="preserve">. </w:t>
                      </w:r>
                      <w:r>
                        <w:rPr>
                          <w:sz w:val="16"/>
                          <w:szCs w:val="16"/>
                        </w:rPr>
                        <w:br/>
                        <w:t>Der Informationsfluss zwischen Stamm- und Projektorganisation ist in Rechtsetzungsprojekten von grosser Bedeutung.</w:t>
                      </w:r>
                    </w:p>
                  </w:txbxContent>
                </v:textbox>
              </v:shape>
            </w:pict>
          </mc:Fallback>
        </mc:AlternateContent>
      </w:r>
      <w:r w:rsidR="00CB008E">
        <w:rPr>
          <w:noProof/>
          <w:lang w:eastAsia="de-CH"/>
        </w:rPr>
        <mc:AlternateContent>
          <mc:Choice Requires="wps">
            <w:drawing>
              <wp:anchor distT="0" distB="0" distL="114300" distR="114300" simplePos="0" relativeHeight="251701248" behindDoc="0" locked="0" layoutInCell="1" allowOverlap="1" wp14:anchorId="549E8F7E" wp14:editId="40A8DDD5">
                <wp:simplePos x="0" y="0"/>
                <wp:positionH relativeFrom="column">
                  <wp:posOffset>2520315</wp:posOffset>
                </wp:positionH>
                <wp:positionV relativeFrom="paragraph">
                  <wp:posOffset>55245</wp:posOffset>
                </wp:positionV>
                <wp:extent cx="0" cy="733425"/>
                <wp:effectExtent l="95250" t="38100" r="76200" b="85725"/>
                <wp:wrapNone/>
                <wp:docPr id="81" name="Gerade Verbindung mit Pfeil 81"/>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2F717C32" id="_x0000_t32" coordsize="21600,21600" o:spt="32" o:oned="t" path="m,l21600,21600e" filled="f">
                <v:path arrowok="t" fillok="f" o:connecttype="none"/>
                <o:lock v:ext="edit" shapetype="t"/>
              </v:shapetype>
              <v:shape id="Gerade Verbindung mit Pfeil 81" o:spid="_x0000_s1026" type="#_x0000_t32" style="position:absolute;margin-left:198.45pt;margin-top:4.35pt;width:0;height:57.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" strokecolor="#c0504d [3205]" strokeweight="2pt">
                <v:stroke startarrow="block" endarrow="block"/>
                <v:shadow on="t" color="black" opacity="24903f" origin=",.5" offset="0,.55556mm"/>
              </v:shape>
            </w:pict>
          </mc:Fallback>
        </mc:AlternateContent>
      </w:r>
    </w:p>
    <w:p w14:paraId="3089218C" w14:textId="3AEDFE49" w:rsidR="00A47D17" w:rsidRDefault="00A47D17" w:rsidP="00325A12"/>
    <w:p w14:paraId="3B6DB6ED" w14:textId="59D62B10" w:rsidR="00A47D17" w:rsidRDefault="005422FC" w:rsidP="00325A12">
      <w:r>
        <w:rPr>
          <w:noProof/>
          <w:lang w:eastAsia="de-CH"/>
        </w:rPr>
        <mc:AlternateContent>
          <mc:Choice Requires="wps">
            <w:drawing>
              <wp:anchor distT="0" distB="0" distL="114300" distR="114300" simplePos="0" relativeHeight="251684864" behindDoc="0" locked="0" layoutInCell="1" allowOverlap="1" wp14:anchorId="788CF6B0" wp14:editId="4A5B796B">
                <wp:simplePos x="0" y="0"/>
                <wp:positionH relativeFrom="column">
                  <wp:posOffset>-3810</wp:posOffset>
                </wp:positionH>
                <wp:positionV relativeFrom="paragraph">
                  <wp:posOffset>158750</wp:posOffset>
                </wp:positionV>
                <wp:extent cx="5000625" cy="4191000"/>
                <wp:effectExtent l="0" t="0" r="28575" b="19050"/>
                <wp:wrapNone/>
                <wp:docPr id="74" name="Rechteck 74"/>
                <wp:cNvGraphicFramePr/>
                <a:graphic xmlns:a="http://schemas.openxmlformats.org/drawingml/2006/main">
                  <a:graphicData uri="http://schemas.microsoft.com/office/word/2010/wordprocessingShape">
                    <wps:wsp>
                      <wps:cNvSpPr/>
                      <wps:spPr>
                        <a:xfrm>
                          <a:off x="0" y="0"/>
                          <a:ext cx="5000625" cy="41910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AB62B" w14:textId="77777777" w:rsidR="007E6A8A" w:rsidRDefault="007E6A8A" w:rsidP="007E6A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CF6B0" id="Rechteck 74" o:spid="_x0000_s1032" style="position:absolute;margin-left:-.3pt;margin-top:12.5pt;width:393.75pt;height:3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" fillcolor="#d8d8d8 [2732]" strokecolor="black [3213]" strokeweight="2pt">
                <v:textbox>
                  <w:txbxContent>
                    <w:p w14:paraId="5FEAB62B" w14:textId="77777777" w:rsidR="007E6A8A" w:rsidRDefault="007E6A8A" w:rsidP="007E6A8A">
                      <w:pPr>
                        <w:jc w:val="center"/>
                      </w:pPr>
                    </w:p>
                  </w:txbxContent>
                </v:textbox>
              </v:rect>
            </w:pict>
          </mc:Fallback>
        </mc:AlternateContent>
      </w:r>
      <w:r w:rsidR="003B403A">
        <w:rPr>
          <w:noProof/>
          <w:lang w:eastAsia="de-CH"/>
        </w:rPr>
        <mc:AlternateContent>
          <mc:Choice Requires="wps">
            <w:drawing>
              <wp:anchor distT="0" distB="0" distL="114300" distR="114300" simplePos="0" relativeHeight="251694080" behindDoc="0" locked="0" layoutInCell="1" allowOverlap="1" wp14:anchorId="723FBEC2" wp14:editId="016B6E83">
                <wp:simplePos x="0" y="0"/>
                <wp:positionH relativeFrom="column">
                  <wp:posOffset>872490</wp:posOffset>
                </wp:positionH>
                <wp:positionV relativeFrom="paragraph">
                  <wp:posOffset>282575</wp:posOffset>
                </wp:positionV>
                <wp:extent cx="3314700" cy="333375"/>
                <wp:effectExtent l="0" t="0" r="0" b="9525"/>
                <wp:wrapNone/>
                <wp:docPr id="79" name="Textfeld 79"/>
                <wp:cNvGraphicFramePr/>
                <a:graphic xmlns:a="http://schemas.openxmlformats.org/drawingml/2006/main">
                  <a:graphicData uri="http://schemas.microsoft.com/office/word/2010/wordprocessingShape">
                    <wps:wsp>
                      <wps:cNvSpPr txBox="1"/>
                      <wps:spPr>
                        <a:xfrm>
                          <a:off x="0" y="0"/>
                          <a:ext cx="3314700" cy="33337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4DC153D" w14:textId="01656D68" w:rsidR="00A65F11" w:rsidRPr="003B403A" w:rsidRDefault="00A65F11" w:rsidP="003B403A">
                            <w:pPr>
                              <w:jc w:val="center"/>
                              <w:rPr>
                                <w:rFonts w:ascii="Arial Black" w:hAnsi="Arial Black"/>
                                <w:sz w:val="24"/>
                                <w:szCs w:val="24"/>
                              </w:rPr>
                            </w:pPr>
                            <w:r>
                              <w:rPr>
                                <w:rFonts w:ascii="Arial Black" w:hAnsi="Arial Black"/>
                                <w:sz w:val="24"/>
                                <w:szCs w:val="24"/>
                              </w:rPr>
                              <w:t>Projektorganisation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FBEC2" id="Textfeld 79" o:spid="_x0000_s1033" type="#_x0000_t202" style="position:absolute;margin-left:68.7pt;margin-top:22.25pt;width:261pt;height:26.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" fillcolor="black [3200]" stroked="f">
                <v:fill opacity="32896f"/>
                <v:textbox>
                  <w:txbxContent>
                    <w:p w14:paraId="04DC153D" w14:textId="01656D68" w:rsidR="00A65F11" w:rsidRPr="003B403A" w:rsidRDefault="00A65F11" w:rsidP="003B403A">
                      <w:pPr>
                        <w:jc w:val="center"/>
                        <w:rPr>
                          <w:rFonts w:ascii="Arial Black" w:hAnsi="Arial Black"/>
                          <w:sz w:val="24"/>
                          <w:szCs w:val="24"/>
                        </w:rPr>
                      </w:pPr>
                      <w:r>
                        <w:rPr>
                          <w:rFonts w:ascii="Arial Black" w:hAnsi="Arial Black"/>
                          <w:sz w:val="24"/>
                          <w:szCs w:val="24"/>
                        </w:rPr>
                        <w:t>Projektorganisation</w:t>
                      </w:r>
                    </w:p>
                  </w:txbxContent>
                </v:textbox>
              </v:shape>
            </w:pict>
          </mc:Fallback>
        </mc:AlternateContent>
      </w:r>
    </w:p>
    <w:p w14:paraId="7A70DE0D" w14:textId="547A730C" w:rsidR="00A47D17" w:rsidRDefault="00A47D17" w:rsidP="00325A12"/>
    <w:p w14:paraId="1B033538" w14:textId="18F82543" w:rsidR="00A47D17" w:rsidRDefault="00165976" w:rsidP="00325A12">
      <w:r>
        <w:rPr>
          <w:noProof/>
          <w:lang w:eastAsia="de-CH"/>
        </w:rPr>
        <mc:AlternateContent>
          <mc:Choice Requires="wps">
            <w:drawing>
              <wp:anchor distT="0" distB="0" distL="114300" distR="114300" simplePos="0" relativeHeight="251696128" behindDoc="0" locked="0" layoutInCell="1" allowOverlap="1" wp14:anchorId="271911CC" wp14:editId="3F353530">
                <wp:simplePos x="0" y="0"/>
                <wp:positionH relativeFrom="column">
                  <wp:posOffset>872490</wp:posOffset>
                </wp:positionH>
                <wp:positionV relativeFrom="paragraph">
                  <wp:posOffset>309880</wp:posOffset>
                </wp:positionV>
                <wp:extent cx="3314700" cy="590550"/>
                <wp:effectExtent l="57150" t="38100" r="76200" b="95250"/>
                <wp:wrapNone/>
                <wp:docPr id="70" name="Textfeld 70"/>
                <wp:cNvGraphicFramePr/>
                <a:graphic xmlns:a="http://schemas.openxmlformats.org/drawingml/2006/main">
                  <a:graphicData uri="http://schemas.microsoft.com/office/word/2010/wordprocessingShape">
                    <wps:wsp>
                      <wps:cNvSpPr txBox="1"/>
                      <wps:spPr>
                        <a:xfrm>
                          <a:off x="0" y="0"/>
                          <a:ext cx="3314700" cy="590550"/>
                        </a:xfrm>
                        <a:prstGeom prst="rect">
                          <a:avLst/>
                        </a:prstGeom>
                        <a:ln/>
                      </wps:spPr>
                      <wps:style>
                        <a:lnRef idx="1">
                          <a:schemeClr val="dk1"/>
                        </a:lnRef>
                        <a:fillRef idx="2">
                          <a:schemeClr val="dk1"/>
                        </a:fillRef>
                        <a:effectRef idx="1">
                          <a:schemeClr val="dk1"/>
                        </a:effectRef>
                        <a:fontRef idx="minor">
                          <a:schemeClr val="dk1"/>
                        </a:fontRef>
                      </wps:style>
                      <wps:txbx>
                        <w:txbxContent>
                          <w:p w14:paraId="62E48C9B" w14:textId="31538327" w:rsidR="00A65F11" w:rsidRPr="00430D52" w:rsidRDefault="00A65F11" w:rsidP="003623CD">
                            <w:pPr>
                              <w:jc w:val="center"/>
                              <w:rPr>
                                <w:rFonts w:cs="Arial"/>
                                <w:sz w:val="24"/>
                                <w:szCs w:val="24"/>
                              </w:rPr>
                            </w:pPr>
                            <w:r>
                              <w:rPr>
                                <w:rFonts w:ascii="Arial Black" w:hAnsi="Arial Black"/>
                                <w:sz w:val="24"/>
                                <w:szCs w:val="24"/>
                              </w:rPr>
                              <w:t>Auftraggeber/-in</w:t>
                            </w:r>
                            <w:r>
                              <w:rPr>
                                <w:rFonts w:ascii="Arial Black" w:hAnsi="Arial Black"/>
                                <w:sz w:val="24"/>
                                <w:szCs w:val="24"/>
                              </w:rPr>
                              <w:br/>
                            </w:r>
                            <w:r>
                              <w:rPr>
                                <w:rFonts w:cs="Arial"/>
                                <w:color w:val="1F497D" w:themeColor="text2"/>
                                <w:sz w:val="24"/>
                                <w:szCs w:val="24"/>
                              </w:rPr>
                              <w:t xml:space="preserve">(z.B. Amtsleitung, Generalsekretär/-in, </w:t>
                            </w:r>
                            <w:r>
                              <w:rPr>
                                <w:rFonts w:cs="Arial"/>
                                <w:color w:val="1F497D" w:themeColor="text2"/>
                                <w:sz w:val="24"/>
                                <w:szCs w:val="24"/>
                              </w:rPr>
                              <w:br/>
                              <w:t>in seltenen Fällen Direktionsvorsteher/-in)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911CC" id="Textfeld 70" o:spid="_x0000_s1034" type="#_x0000_t202" style="position:absolute;margin-left:68.7pt;margin-top:24.4pt;width:261pt;height:4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" fillcolor="gray [1616]" strokecolor="black [3040]">
                <v:fill color2="#d9d9d9 [496]" rotate="t" angle="180" colors="0 #bcbcbc;22938f #d0d0d0;1 #ededed" focus="100%" type="gradient"/>
                <v:shadow on="t" color="black" opacity="24903f" origin=",.5" offset="0,.55556mm"/>
                <v:textbox>
                  <w:txbxContent>
                    <w:p w14:paraId="62E48C9B" w14:textId="31538327" w:rsidR="00A65F11" w:rsidRPr="00430D52" w:rsidRDefault="00A65F11" w:rsidP="003623CD">
                      <w:pPr>
                        <w:jc w:val="center"/>
                        <w:rPr>
                          <w:rFonts w:cs="Arial"/>
                          <w:sz w:val="24"/>
                          <w:szCs w:val="24"/>
                        </w:rPr>
                      </w:pPr>
                      <w:r>
                        <w:rPr>
                          <w:rFonts w:ascii="Arial Black" w:hAnsi="Arial Black"/>
                          <w:sz w:val="24"/>
                          <w:szCs w:val="24"/>
                        </w:rPr>
                        <w:t>Auftraggeber/-in</w:t>
                      </w:r>
                      <w:r>
                        <w:rPr>
                          <w:rFonts w:ascii="Arial Black" w:hAnsi="Arial Black"/>
                          <w:sz w:val="24"/>
                          <w:szCs w:val="24"/>
                        </w:rPr>
                        <w:br/>
                      </w:r>
                      <w:r>
                        <w:rPr>
                          <w:rFonts w:cs="Arial"/>
                          <w:color w:val="1F497D" w:themeColor="text2"/>
                          <w:sz w:val="24"/>
                          <w:szCs w:val="24"/>
                        </w:rPr>
                        <w:t xml:space="preserve">(z.B. Amtsleitung, Generalsekretär/-in, </w:t>
                      </w:r>
                      <w:r>
                        <w:rPr>
                          <w:rFonts w:cs="Arial"/>
                          <w:color w:val="1F497D" w:themeColor="text2"/>
                          <w:sz w:val="24"/>
                          <w:szCs w:val="24"/>
                        </w:rPr>
                        <w:br/>
                        <w:t>in seltenen Fällen Direktionsvorsteher/-in)</w:t>
                      </w:r>
                    </w:p>
                  </w:txbxContent>
                </v:textbox>
              </v:shape>
            </w:pict>
          </mc:Fallback>
        </mc:AlternateContent>
      </w:r>
      <w:r w:rsidR="005422FC">
        <w:rPr>
          <w:noProof/>
          <w:lang w:eastAsia="de-CH"/>
        </w:rPr>
        <mc:AlternateContent>
          <mc:Choice Requires="wps">
            <w:drawing>
              <wp:anchor distT="0" distB="0" distL="114300" distR="114300" simplePos="0" relativeHeight="251686912" behindDoc="0" locked="0" layoutInCell="1" allowOverlap="1" wp14:anchorId="2DE94C55" wp14:editId="1779857A">
                <wp:simplePos x="0" y="0"/>
                <wp:positionH relativeFrom="column">
                  <wp:posOffset>-3810</wp:posOffset>
                </wp:positionH>
                <wp:positionV relativeFrom="paragraph">
                  <wp:posOffset>195580</wp:posOffset>
                </wp:positionV>
                <wp:extent cx="5000625" cy="942975"/>
                <wp:effectExtent l="0" t="0" r="28575" b="28575"/>
                <wp:wrapNone/>
                <wp:docPr id="75" name="Rechteck 75"/>
                <wp:cNvGraphicFramePr/>
                <a:graphic xmlns:a="http://schemas.openxmlformats.org/drawingml/2006/main">
                  <a:graphicData uri="http://schemas.microsoft.com/office/word/2010/wordprocessingShape">
                    <wps:wsp>
                      <wps:cNvSpPr/>
                      <wps:spPr>
                        <a:xfrm>
                          <a:off x="0" y="0"/>
                          <a:ext cx="5000625" cy="942975"/>
                        </a:xfrm>
                        <a:prstGeom prst="rect">
                          <a:avLst/>
                        </a:prstGeom>
                        <a:solidFill>
                          <a:srgbClr val="FCDB18"/>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170DED27" w14:textId="1B7B65DD" w:rsidR="00A65F11" w:rsidRPr="005422FC" w:rsidRDefault="00A65F11" w:rsidP="005422FC">
                            <w:pPr>
                              <w:rPr>
                                <w:color w:val="000000" w:themeColor="text1"/>
                              </w:rPr>
                            </w:pPr>
                            <w:r w:rsidRPr="005422FC">
                              <w:rPr>
                                <w:color w:val="000000" w:themeColor="text1"/>
                              </w:rPr>
                              <w:t>Steuerung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E94C55" id="Rechteck 75" o:spid="_x0000_s1035" style="position:absolute;margin-left:-.3pt;margin-top:15.4pt;width:393.75pt;height:74.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" fillcolor="#fcdb18" strokecolor="black [3213]" strokeweight="2pt">
                <v:textbox>
                  <w:txbxContent>
                    <w:p w14:paraId="170DED27" w14:textId="1B7B65DD" w:rsidR="00A65F11" w:rsidRPr="005422FC" w:rsidRDefault="00A65F11" w:rsidP="005422FC">
                      <w:pPr>
                        <w:rPr>
                          <w:color w:val="000000" w:themeColor="text1"/>
                        </w:rPr>
                      </w:pPr>
                      <w:r w:rsidRPr="005422FC">
                        <w:rPr>
                          <w:color w:val="000000" w:themeColor="text1"/>
                        </w:rPr>
                        <w:t>Steuerung</w:t>
                      </w:r>
                    </w:p>
                  </w:txbxContent>
                </v:textbox>
              </v:rect>
            </w:pict>
          </mc:Fallback>
        </mc:AlternateContent>
      </w:r>
    </w:p>
    <w:p w14:paraId="62779DEF" w14:textId="4DDCC4E8" w:rsidR="00A47D17" w:rsidRDefault="00A47D17" w:rsidP="00325A12"/>
    <w:p w14:paraId="3ACFD55C" w14:textId="296058A2" w:rsidR="00A47D17" w:rsidRDefault="00B87F20" w:rsidP="00325A12">
      <w:r>
        <w:rPr>
          <w:noProof/>
          <w:lang w:eastAsia="de-CH"/>
        </w:rPr>
        <mc:AlternateContent>
          <mc:Choice Requires="wps">
            <w:drawing>
              <wp:anchor distT="0" distB="0" distL="114300" distR="114300" simplePos="0" relativeHeight="251702272" behindDoc="0" locked="0" layoutInCell="1" allowOverlap="1" wp14:anchorId="70351996" wp14:editId="6F7F4993">
                <wp:simplePos x="0" y="0"/>
                <wp:positionH relativeFrom="column">
                  <wp:posOffset>2520314</wp:posOffset>
                </wp:positionH>
                <wp:positionV relativeFrom="paragraph">
                  <wp:posOffset>270510</wp:posOffset>
                </wp:positionV>
                <wp:extent cx="0" cy="647700"/>
                <wp:effectExtent l="0" t="0" r="19050" b="19050"/>
                <wp:wrapNone/>
                <wp:docPr id="82" name="Gerader Verbinder 82"/>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B50B0" id="Gerader Verbinder 8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21.3pt" to="198.4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" strokecolor="black [3040]"/>
            </w:pict>
          </mc:Fallback>
        </mc:AlternateContent>
      </w:r>
    </w:p>
    <w:p w14:paraId="4B2C4B22" w14:textId="2124EF4A" w:rsidR="00A47D17" w:rsidRDefault="00A47D17" w:rsidP="00325A12"/>
    <w:p w14:paraId="6056D647" w14:textId="3E458505" w:rsidR="00A47D17" w:rsidRDefault="00EF7DCF" w:rsidP="00325A12">
      <w:r>
        <w:rPr>
          <w:noProof/>
          <w:lang w:eastAsia="de-CH"/>
        </w:rPr>
        <mc:AlternateContent>
          <mc:Choice Requires="wps">
            <w:drawing>
              <wp:anchor distT="0" distB="0" distL="114300" distR="114300" simplePos="0" relativeHeight="251698176" behindDoc="0" locked="0" layoutInCell="1" allowOverlap="1" wp14:anchorId="227F325E" wp14:editId="1803B168">
                <wp:simplePos x="0" y="0"/>
                <wp:positionH relativeFrom="column">
                  <wp:posOffset>872490</wp:posOffset>
                </wp:positionH>
                <wp:positionV relativeFrom="paragraph">
                  <wp:posOffset>290830</wp:posOffset>
                </wp:positionV>
                <wp:extent cx="3314700" cy="666750"/>
                <wp:effectExtent l="57150" t="38100" r="76200" b="95250"/>
                <wp:wrapNone/>
                <wp:docPr id="71" name="Textfeld 71"/>
                <wp:cNvGraphicFramePr/>
                <a:graphic xmlns:a="http://schemas.openxmlformats.org/drawingml/2006/main">
                  <a:graphicData uri="http://schemas.microsoft.com/office/word/2010/wordprocessingShape">
                    <wps:wsp>
                      <wps:cNvSpPr txBox="1"/>
                      <wps:spPr>
                        <a:xfrm>
                          <a:off x="0" y="0"/>
                          <a:ext cx="3314700" cy="666750"/>
                        </a:xfrm>
                        <a:prstGeom prst="rect">
                          <a:avLst/>
                        </a:prstGeom>
                        <a:ln/>
                      </wps:spPr>
                      <wps:style>
                        <a:lnRef idx="1">
                          <a:schemeClr val="dk1"/>
                        </a:lnRef>
                        <a:fillRef idx="2">
                          <a:schemeClr val="dk1"/>
                        </a:fillRef>
                        <a:effectRef idx="1">
                          <a:schemeClr val="dk1"/>
                        </a:effectRef>
                        <a:fontRef idx="minor">
                          <a:schemeClr val="dk1"/>
                        </a:fontRef>
                      </wps:style>
                      <wps:txbx>
                        <w:txbxContent>
                          <w:p w14:paraId="398CAA29" w14:textId="6266397F" w:rsidR="00A65F11" w:rsidRPr="00842CEC" w:rsidRDefault="00A65F11" w:rsidP="00EF7DCF">
                            <w:pPr>
                              <w:jc w:val="center"/>
                              <w:rPr>
                                <w:rFonts w:cs="Arial"/>
                                <w:color w:val="1F497D" w:themeColor="text2"/>
                                <w:sz w:val="24"/>
                                <w:szCs w:val="24"/>
                              </w:rPr>
                            </w:pPr>
                            <w:r>
                              <w:rPr>
                                <w:rFonts w:ascii="Arial Black" w:hAnsi="Arial Black"/>
                                <w:sz w:val="24"/>
                                <w:szCs w:val="24"/>
                              </w:rPr>
                              <w:t>Projektleiter/-in</w:t>
                            </w:r>
                            <w:r>
                              <w:rPr>
                                <w:rFonts w:ascii="Arial Black" w:hAnsi="Arial Black"/>
                                <w:sz w:val="24"/>
                                <w:szCs w:val="24"/>
                              </w:rPr>
                              <w:br/>
                            </w:r>
                            <w:r w:rsidRPr="006218BA">
                              <w:rPr>
                                <w:rFonts w:cs="Arial"/>
                                <w:color w:val="1F497D" w:themeColor="text2"/>
                                <w:sz w:val="24"/>
                                <w:szCs w:val="24"/>
                              </w:rPr>
                              <w:t>(z.B. Leiter/-in Rechtsdienst</w:t>
                            </w:r>
                            <w:r w:rsidR="00EF7DCF">
                              <w:rPr>
                                <w:rFonts w:cs="Arial"/>
                                <w:color w:val="1F497D" w:themeColor="text2"/>
                                <w:sz w:val="24"/>
                                <w:szCs w:val="24"/>
                              </w:rPr>
                              <w:t xml:space="preserve">, </w:t>
                            </w:r>
                            <w:r w:rsidRPr="006218BA">
                              <w:rPr>
                                <w:rFonts w:cs="Arial"/>
                                <w:color w:val="1F497D" w:themeColor="text2"/>
                                <w:sz w:val="24"/>
                                <w:szCs w:val="24"/>
                              </w:rPr>
                              <w:t>Amtsjurist</w:t>
                            </w:r>
                            <w:r w:rsidR="001C2EFF">
                              <w:rPr>
                                <w:rFonts w:cs="Arial"/>
                                <w:color w:val="1F497D" w:themeColor="text2"/>
                                <w:sz w:val="24"/>
                                <w:szCs w:val="24"/>
                              </w:rPr>
                              <w:t>/-in</w:t>
                            </w:r>
                            <w:r w:rsidR="00EF7DCF">
                              <w:rPr>
                                <w:rFonts w:cs="Arial"/>
                                <w:color w:val="1F497D" w:themeColor="text2"/>
                                <w:sz w:val="24"/>
                                <w:szCs w:val="24"/>
                              </w:rPr>
                              <w:t xml:space="preserve">, </w:t>
                            </w:r>
                            <w:r w:rsidR="00EF7DCF">
                              <w:rPr>
                                <w:rFonts w:cs="Arial"/>
                                <w:color w:val="1F497D" w:themeColor="text2"/>
                                <w:sz w:val="24"/>
                                <w:szCs w:val="24"/>
                              </w:rPr>
                              <w:br/>
                            </w:r>
                            <w:r w:rsidR="00EF7DCF" w:rsidRPr="006218BA">
                              <w:rPr>
                                <w:rFonts w:cs="Arial"/>
                                <w:color w:val="1F497D" w:themeColor="text2"/>
                                <w:sz w:val="24"/>
                                <w:szCs w:val="24"/>
                              </w:rPr>
                              <w:t>Wissenschaftliche Mitarbeiter/-in</w:t>
                            </w:r>
                            <w:r w:rsidRPr="006218BA">
                              <w:rPr>
                                <w:rFonts w:cs="Arial"/>
                                <w:color w:val="1F497D" w:themeColor="text2"/>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F325E" id="Textfeld 71" o:spid="_x0000_s1036" type="#_x0000_t202" style="position:absolute;margin-left:68.7pt;margin-top:22.9pt;width:261pt;height:5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" fillcolor="gray [1616]" strokecolor="black [3040]">
                <v:fill color2="#d9d9d9 [496]" rotate="t" angle="180" colors="0 #bcbcbc;22938f #d0d0d0;1 #ededed" focus="100%" type="gradient"/>
                <v:shadow on="t" color="black" opacity="24903f" origin=",.5" offset="0,.55556mm"/>
                <v:textbox>
                  <w:txbxContent>
                    <w:p w14:paraId="398CAA29" w14:textId="6266397F" w:rsidR="00A65F11" w:rsidRPr="00842CEC" w:rsidRDefault="00A65F11" w:rsidP="00EF7DCF">
                      <w:pPr>
                        <w:jc w:val="center"/>
                        <w:rPr>
                          <w:rFonts w:cs="Arial"/>
                          <w:color w:val="1F497D" w:themeColor="text2"/>
                          <w:sz w:val="24"/>
                          <w:szCs w:val="24"/>
                        </w:rPr>
                      </w:pPr>
                      <w:r>
                        <w:rPr>
                          <w:rFonts w:ascii="Arial Black" w:hAnsi="Arial Black"/>
                          <w:sz w:val="24"/>
                          <w:szCs w:val="24"/>
                        </w:rPr>
                        <w:t>Projektleiter/-in</w:t>
                      </w:r>
                      <w:r>
                        <w:rPr>
                          <w:rFonts w:ascii="Arial Black" w:hAnsi="Arial Black"/>
                          <w:sz w:val="24"/>
                          <w:szCs w:val="24"/>
                        </w:rPr>
                        <w:br/>
                      </w:r>
                      <w:r w:rsidRPr="006218BA">
                        <w:rPr>
                          <w:rFonts w:cs="Arial"/>
                          <w:color w:val="1F497D" w:themeColor="text2"/>
                          <w:sz w:val="24"/>
                          <w:szCs w:val="24"/>
                        </w:rPr>
                        <w:t>(z.B. Leiter/-in Rechtsdienst</w:t>
                      </w:r>
                      <w:r w:rsidR="00EF7DCF">
                        <w:rPr>
                          <w:rFonts w:cs="Arial"/>
                          <w:color w:val="1F497D" w:themeColor="text2"/>
                          <w:sz w:val="24"/>
                          <w:szCs w:val="24"/>
                        </w:rPr>
                        <w:t xml:space="preserve">, </w:t>
                      </w:r>
                      <w:r w:rsidRPr="006218BA">
                        <w:rPr>
                          <w:rFonts w:cs="Arial"/>
                          <w:color w:val="1F497D" w:themeColor="text2"/>
                          <w:sz w:val="24"/>
                          <w:szCs w:val="24"/>
                        </w:rPr>
                        <w:t>Amtsjurist</w:t>
                      </w:r>
                      <w:r w:rsidR="001C2EFF">
                        <w:rPr>
                          <w:rFonts w:cs="Arial"/>
                          <w:color w:val="1F497D" w:themeColor="text2"/>
                          <w:sz w:val="24"/>
                          <w:szCs w:val="24"/>
                        </w:rPr>
                        <w:t>/-in</w:t>
                      </w:r>
                      <w:r w:rsidR="00EF7DCF">
                        <w:rPr>
                          <w:rFonts w:cs="Arial"/>
                          <w:color w:val="1F497D" w:themeColor="text2"/>
                          <w:sz w:val="24"/>
                          <w:szCs w:val="24"/>
                        </w:rPr>
                        <w:t xml:space="preserve">, </w:t>
                      </w:r>
                      <w:r w:rsidR="00EF7DCF">
                        <w:rPr>
                          <w:rFonts w:cs="Arial"/>
                          <w:color w:val="1F497D" w:themeColor="text2"/>
                          <w:sz w:val="24"/>
                          <w:szCs w:val="24"/>
                        </w:rPr>
                        <w:br/>
                      </w:r>
                      <w:r w:rsidR="00EF7DCF" w:rsidRPr="006218BA">
                        <w:rPr>
                          <w:rFonts w:cs="Arial"/>
                          <w:color w:val="1F497D" w:themeColor="text2"/>
                          <w:sz w:val="24"/>
                          <w:szCs w:val="24"/>
                        </w:rPr>
                        <w:t>Wissenschaftliche Mitarbeiter/-in</w:t>
                      </w:r>
                      <w:r w:rsidRPr="006218BA">
                        <w:rPr>
                          <w:rFonts w:cs="Arial"/>
                          <w:color w:val="1F497D" w:themeColor="text2"/>
                          <w:sz w:val="24"/>
                          <w:szCs w:val="24"/>
                        </w:rPr>
                        <w:t>)</w:t>
                      </w:r>
                    </w:p>
                  </w:txbxContent>
                </v:textbox>
              </v:shape>
            </w:pict>
          </mc:Fallback>
        </mc:AlternateContent>
      </w:r>
      <w:r w:rsidR="005422FC">
        <w:rPr>
          <w:noProof/>
          <w:lang w:eastAsia="de-CH"/>
        </w:rPr>
        <mc:AlternateContent>
          <mc:Choice Requires="wps">
            <w:drawing>
              <wp:anchor distT="0" distB="0" distL="114300" distR="114300" simplePos="0" relativeHeight="251688960" behindDoc="0" locked="0" layoutInCell="1" allowOverlap="1" wp14:anchorId="67D0619B" wp14:editId="0463640E">
                <wp:simplePos x="0" y="0"/>
                <wp:positionH relativeFrom="column">
                  <wp:posOffset>-3810</wp:posOffset>
                </wp:positionH>
                <wp:positionV relativeFrom="paragraph">
                  <wp:posOffset>126365</wp:posOffset>
                </wp:positionV>
                <wp:extent cx="5000625" cy="942975"/>
                <wp:effectExtent l="0" t="0" r="28575" b="28575"/>
                <wp:wrapNone/>
                <wp:docPr id="76" name="Rechteck 76"/>
                <wp:cNvGraphicFramePr/>
                <a:graphic xmlns:a="http://schemas.openxmlformats.org/drawingml/2006/main">
                  <a:graphicData uri="http://schemas.microsoft.com/office/word/2010/wordprocessingShape">
                    <wps:wsp>
                      <wps:cNvSpPr/>
                      <wps:spPr>
                        <a:xfrm>
                          <a:off x="0" y="0"/>
                          <a:ext cx="5000625" cy="942975"/>
                        </a:xfrm>
                        <a:prstGeom prst="rect">
                          <a:avLst/>
                        </a:prstGeom>
                        <a:solidFill>
                          <a:srgbClr val="FBEC7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4638B" w14:textId="15071AAA" w:rsidR="00A65F11" w:rsidRPr="005422FC" w:rsidRDefault="00A65F11" w:rsidP="005422FC">
                            <w:pPr>
                              <w:rPr>
                                <w:color w:val="000000" w:themeColor="text1"/>
                              </w:rPr>
                            </w:pPr>
                            <w:r w:rsidRPr="005422FC">
                              <w:rPr>
                                <w:color w:val="000000" w:themeColor="text1"/>
                              </w:rPr>
                              <w:t>Führung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0619B" id="Rechteck 76" o:spid="_x0000_s1037" style="position:absolute;margin-left:-.3pt;margin-top:9.95pt;width:393.75pt;height:74.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" fillcolor="#fbec79" strokecolor="black [3213]" strokeweight="2pt">
                <v:textbox>
                  <w:txbxContent>
                    <w:p w14:paraId="0154638B" w14:textId="15071AAA" w:rsidR="00A65F11" w:rsidRPr="005422FC" w:rsidRDefault="00A65F11" w:rsidP="005422FC">
                      <w:pPr>
                        <w:rPr>
                          <w:color w:val="000000" w:themeColor="text1"/>
                        </w:rPr>
                      </w:pPr>
                      <w:r w:rsidRPr="005422FC">
                        <w:rPr>
                          <w:color w:val="000000" w:themeColor="text1"/>
                        </w:rPr>
                        <w:t>Führung</w:t>
                      </w:r>
                    </w:p>
                  </w:txbxContent>
                </v:textbox>
              </v:rect>
            </w:pict>
          </mc:Fallback>
        </mc:AlternateContent>
      </w:r>
    </w:p>
    <w:p w14:paraId="1BC4FE4C" w14:textId="620BA16F" w:rsidR="00A47D17" w:rsidRDefault="00A47D17" w:rsidP="00325A12"/>
    <w:p w14:paraId="6AB07FC3" w14:textId="38AF98AB" w:rsidR="00A47D17" w:rsidRDefault="00A47D17" w:rsidP="00325A12"/>
    <w:p w14:paraId="72C8D1A6" w14:textId="4380B0C3" w:rsidR="00A47D17" w:rsidRDefault="00EF7DCF" w:rsidP="00325A12">
      <w:r>
        <w:rPr>
          <w:noProof/>
          <w:lang w:eastAsia="de-CH"/>
        </w:rPr>
        <mc:AlternateContent>
          <mc:Choice Requires="wps">
            <w:drawing>
              <wp:anchor distT="0" distB="0" distL="114300" distR="114300" simplePos="0" relativeHeight="251704320" behindDoc="0" locked="0" layoutInCell="1" allowOverlap="1" wp14:anchorId="673DA207" wp14:editId="2E931B43">
                <wp:simplePos x="0" y="0"/>
                <wp:positionH relativeFrom="column">
                  <wp:posOffset>2520315</wp:posOffset>
                </wp:positionH>
                <wp:positionV relativeFrom="paragraph">
                  <wp:posOffset>12700</wp:posOffset>
                </wp:positionV>
                <wp:extent cx="0" cy="533400"/>
                <wp:effectExtent l="0" t="0" r="19050" b="19050"/>
                <wp:wrapNone/>
                <wp:docPr id="84" name="Gerader Verbinder 84"/>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FA7822" id="Gerader Verbinder 84"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45pt,1pt" to="198.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" strokecolor="black [3040]"/>
            </w:pict>
          </mc:Fallback>
        </mc:AlternateContent>
      </w:r>
    </w:p>
    <w:p w14:paraId="4E9CE61E" w14:textId="3E98DD76" w:rsidR="00A47D17" w:rsidRDefault="005422FC" w:rsidP="00325A12">
      <w:r>
        <w:rPr>
          <w:noProof/>
          <w:lang w:eastAsia="de-CH"/>
        </w:rPr>
        <mc:AlternateContent>
          <mc:Choice Requires="wps">
            <w:drawing>
              <wp:anchor distT="0" distB="0" distL="114300" distR="114300" simplePos="0" relativeHeight="251691008" behindDoc="0" locked="0" layoutInCell="1" allowOverlap="1" wp14:anchorId="278A8AD7" wp14:editId="399AE8F7">
                <wp:simplePos x="0" y="0"/>
                <wp:positionH relativeFrom="column">
                  <wp:posOffset>-3810</wp:posOffset>
                </wp:positionH>
                <wp:positionV relativeFrom="paragraph">
                  <wp:posOffset>66675</wp:posOffset>
                </wp:positionV>
                <wp:extent cx="5000625" cy="942975"/>
                <wp:effectExtent l="0" t="0" r="28575" b="28575"/>
                <wp:wrapNone/>
                <wp:docPr id="77" name="Rechteck 77"/>
                <wp:cNvGraphicFramePr/>
                <a:graphic xmlns:a="http://schemas.openxmlformats.org/drawingml/2006/main">
                  <a:graphicData uri="http://schemas.microsoft.com/office/word/2010/wordprocessingShape">
                    <wps:wsp>
                      <wps:cNvSpPr/>
                      <wps:spPr>
                        <a:xfrm>
                          <a:off x="0" y="0"/>
                          <a:ext cx="5000625" cy="942975"/>
                        </a:xfrm>
                        <a:prstGeom prst="rect">
                          <a:avLst/>
                        </a:prstGeom>
                        <a:solidFill>
                          <a:srgbClr val="FDF7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576AA" w14:textId="76D5AD22" w:rsidR="00A65F11" w:rsidRPr="005422FC" w:rsidRDefault="00A65F11" w:rsidP="005422FC">
                            <w:pPr>
                              <w:spacing w:line="240" w:lineRule="auto"/>
                              <w:contextualSpacing/>
                              <w:rPr>
                                <w:color w:val="000000" w:themeColor="text1"/>
                              </w:rPr>
                            </w:pPr>
                            <w:r>
                              <w:rPr>
                                <w:color w:val="000000" w:themeColor="text1"/>
                              </w:rPr>
                              <w:t>Ausführung</w:t>
                            </w:r>
                          </w:p>
                          <w:p w14:paraId="7B4B8742" w14:textId="77777777" w:rsidR="00A65F11" w:rsidRDefault="00A65F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8A8AD7" id="Rechteck 77" o:spid="_x0000_s1038" style="position:absolute;margin-left:-.3pt;margin-top:5.25pt;width:393.75pt;height:74.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" fillcolor="#fdf7c7" strokecolor="black [3213]" strokeweight="2pt">
                <v:textbox>
                  <w:txbxContent>
                    <w:p w14:paraId="6B0576AA" w14:textId="76D5AD22" w:rsidR="00A65F11" w:rsidRPr="005422FC" w:rsidRDefault="00A65F11" w:rsidP="005422FC">
                      <w:pPr>
                        <w:spacing w:line="240" w:lineRule="auto"/>
                        <w:contextualSpacing/>
                        <w:rPr>
                          <w:color w:val="000000" w:themeColor="text1"/>
                        </w:rPr>
                      </w:pPr>
                      <w:r>
                        <w:rPr>
                          <w:color w:val="000000" w:themeColor="text1"/>
                        </w:rPr>
                        <w:t>Ausführung</w:t>
                      </w:r>
                    </w:p>
                    <w:p w14:paraId="7B4B8742" w14:textId="77777777" w:rsidR="00A65F11" w:rsidRDefault="00A65F11"/>
                  </w:txbxContent>
                </v:textbox>
              </v:rect>
            </w:pict>
          </mc:Fallback>
        </mc:AlternateContent>
      </w:r>
      <w:r w:rsidR="003623CD">
        <w:rPr>
          <w:noProof/>
          <w:lang w:eastAsia="de-CH"/>
        </w:rPr>
        <mc:AlternateContent>
          <mc:Choice Requires="wps">
            <w:drawing>
              <wp:anchor distT="0" distB="0" distL="114300" distR="114300" simplePos="0" relativeHeight="251700224" behindDoc="0" locked="0" layoutInCell="1" allowOverlap="1" wp14:anchorId="0D54B2B4" wp14:editId="63305F5B">
                <wp:simplePos x="0" y="0"/>
                <wp:positionH relativeFrom="column">
                  <wp:posOffset>872490</wp:posOffset>
                </wp:positionH>
                <wp:positionV relativeFrom="paragraph">
                  <wp:posOffset>228599</wp:posOffset>
                </wp:positionV>
                <wp:extent cx="3314700" cy="561975"/>
                <wp:effectExtent l="57150" t="38100" r="76200" b="104775"/>
                <wp:wrapNone/>
                <wp:docPr id="80" name="Textfeld 80"/>
                <wp:cNvGraphicFramePr/>
                <a:graphic xmlns:a="http://schemas.openxmlformats.org/drawingml/2006/main">
                  <a:graphicData uri="http://schemas.microsoft.com/office/word/2010/wordprocessingShape">
                    <wps:wsp>
                      <wps:cNvSpPr txBox="1"/>
                      <wps:spPr>
                        <a:xfrm>
                          <a:off x="0" y="0"/>
                          <a:ext cx="3314700" cy="561975"/>
                        </a:xfrm>
                        <a:prstGeom prst="rect">
                          <a:avLst/>
                        </a:prstGeom>
                        <a:ln/>
                      </wps:spPr>
                      <wps:style>
                        <a:lnRef idx="1">
                          <a:schemeClr val="dk1"/>
                        </a:lnRef>
                        <a:fillRef idx="2">
                          <a:schemeClr val="dk1"/>
                        </a:fillRef>
                        <a:effectRef idx="1">
                          <a:schemeClr val="dk1"/>
                        </a:effectRef>
                        <a:fontRef idx="minor">
                          <a:schemeClr val="dk1"/>
                        </a:fontRef>
                      </wps:style>
                      <wps:txbx>
                        <w:txbxContent>
                          <w:p w14:paraId="3DFE4AD1" w14:textId="6F226AE2" w:rsidR="00A65F11" w:rsidRPr="00430D52" w:rsidRDefault="005077E5" w:rsidP="003623CD">
                            <w:pPr>
                              <w:jc w:val="center"/>
                              <w:rPr>
                                <w:rFonts w:cs="Arial"/>
                                <w:sz w:val="24"/>
                                <w:szCs w:val="24"/>
                              </w:rPr>
                            </w:pPr>
                            <w:r>
                              <w:rPr>
                                <w:rFonts w:ascii="Arial Black" w:hAnsi="Arial Black"/>
                                <w:sz w:val="24"/>
                                <w:szCs w:val="24"/>
                              </w:rPr>
                              <w:t>Anwendervertreter</w:t>
                            </w:r>
                            <w:r w:rsidR="00A65F11">
                              <w:rPr>
                                <w:rFonts w:ascii="Arial Black" w:hAnsi="Arial Black"/>
                                <w:sz w:val="24"/>
                                <w:szCs w:val="24"/>
                              </w:rPr>
                              <w:br/>
                            </w:r>
                            <w:r w:rsidR="00A65F11" w:rsidRPr="006218BA">
                              <w:rPr>
                                <w:rFonts w:cs="Arial"/>
                                <w:color w:val="1F497D" w:themeColor="text2"/>
                                <w:sz w:val="24"/>
                                <w:szCs w:val="24"/>
                              </w:rPr>
                              <w:t>(z.B. Wissenschaftliche Mitarbeiter/-in,</w:t>
                            </w:r>
                            <w:r w:rsidR="00A65F11" w:rsidRPr="006218BA">
                              <w:rPr>
                                <w:rFonts w:cs="Arial"/>
                                <w:color w:val="1F497D" w:themeColor="text2"/>
                                <w:sz w:val="24"/>
                                <w:szCs w:val="24"/>
                              </w:rPr>
                              <w:br/>
                              <w:t xml:space="preserve">Controller/-in, </w:t>
                            </w:r>
                            <w:r w:rsidR="00A65F11">
                              <w:rPr>
                                <w:rFonts w:cs="Arial"/>
                                <w:color w:val="1F497D" w:themeColor="text2"/>
                                <w:sz w:val="24"/>
                                <w:szCs w:val="24"/>
                              </w:rPr>
                              <w:t xml:space="preserve">Jurist/-in </w:t>
                            </w:r>
                            <w:r w:rsidR="00A65F11" w:rsidRPr="006218BA">
                              <w:rPr>
                                <w:rFonts w:cs="Arial"/>
                                <w:color w:val="1F497D" w:themeColor="text2"/>
                                <w:sz w:val="24"/>
                                <w:szCs w:val="24"/>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54B2B4" id="Textfeld 80" o:spid="_x0000_s1039" type="#_x0000_t202" style="position:absolute;margin-left:68.7pt;margin-top:18pt;width:261pt;height:44.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" fillcolor="gray [1616]" strokecolor="black [3040]">
                <v:fill color2="#d9d9d9 [496]" rotate="t" angle="180" colors="0 #bcbcbc;22938f #d0d0d0;1 #ededed" focus="100%" type="gradient"/>
                <v:shadow on="t" color="black" opacity="24903f" origin=",.5" offset="0,.55556mm"/>
                <v:textbox>
                  <w:txbxContent>
                    <w:p w14:paraId="3DFE4AD1" w14:textId="6F226AE2" w:rsidR="00A65F11" w:rsidRPr="00430D52" w:rsidRDefault="005077E5" w:rsidP="003623CD">
                      <w:pPr>
                        <w:jc w:val="center"/>
                        <w:rPr>
                          <w:rFonts w:cs="Arial"/>
                          <w:sz w:val="24"/>
                          <w:szCs w:val="24"/>
                        </w:rPr>
                      </w:pPr>
                      <w:r>
                        <w:rPr>
                          <w:rFonts w:ascii="Arial Black" w:hAnsi="Arial Black"/>
                          <w:sz w:val="24"/>
                          <w:szCs w:val="24"/>
                        </w:rPr>
                        <w:t>Anwendervertreter</w:t>
                      </w:r>
                      <w:r w:rsidR="00A65F11">
                        <w:rPr>
                          <w:rFonts w:ascii="Arial Black" w:hAnsi="Arial Black"/>
                          <w:sz w:val="24"/>
                          <w:szCs w:val="24"/>
                        </w:rPr>
                        <w:br/>
                      </w:r>
                      <w:r w:rsidR="00A65F11" w:rsidRPr="006218BA">
                        <w:rPr>
                          <w:rFonts w:cs="Arial"/>
                          <w:color w:val="1F497D" w:themeColor="text2"/>
                          <w:sz w:val="24"/>
                          <w:szCs w:val="24"/>
                        </w:rPr>
                        <w:t>(z.B. Wissenschaftliche Mitarbeiter/-in,</w:t>
                      </w:r>
                      <w:r w:rsidR="00A65F11" w:rsidRPr="006218BA">
                        <w:rPr>
                          <w:rFonts w:cs="Arial"/>
                          <w:color w:val="1F497D" w:themeColor="text2"/>
                          <w:sz w:val="24"/>
                          <w:szCs w:val="24"/>
                        </w:rPr>
                        <w:br/>
                        <w:t xml:space="preserve">Controller/-in, </w:t>
                      </w:r>
                      <w:r w:rsidR="00A65F11">
                        <w:rPr>
                          <w:rFonts w:cs="Arial"/>
                          <w:color w:val="1F497D" w:themeColor="text2"/>
                          <w:sz w:val="24"/>
                          <w:szCs w:val="24"/>
                        </w:rPr>
                        <w:t xml:space="preserve">Jurist/-in </w:t>
                      </w:r>
                      <w:r w:rsidR="00A65F11" w:rsidRPr="006218BA">
                        <w:rPr>
                          <w:rFonts w:cs="Arial"/>
                          <w:color w:val="1F497D" w:themeColor="text2"/>
                          <w:sz w:val="24"/>
                          <w:szCs w:val="24"/>
                        </w:rPr>
                        <w:t>etc.)</w:t>
                      </w:r>
                    </w:p>
                  </w:txbxContent>
                </v:textbox>
              </v:shape>
            </w:pict>
          </mc:Fallback>
        </mc:AlternateContent>
      </w:r>
    </w:p>
    <w:p w14:paraId="5D60B0A0" w14:textId="3538519A" w:rsidR="00A47D17" w:rsidRDefault="00A47D17" w:rsidP="00325A12"/>
    <w:p w14:paraId="207AC940" w14:textId="463E4B1F" w:rsidR="00A47D17" w:rsidRDefault="00A47D17" w:rsidP="00325A12"/>
    <w:p w14:paraId="5ED4C18C" w14:textId="6D08F07C" w:rsidR="00A47D17" w:rsidRDefault="00A47D17" w:rsidP="00325A12"/>
    <w:p w14:paraId="24989983" w14:textId="6606FEFC" w:rsidR="00A47D17" w:rsidRDefault="00A47D17">
      <w:pPr>
        <w:spacing w:after="200" w:line="276" w:lineRule="auto"/>
      </w:pPr>
      <w:r>
        <w:br w:type="page"/>
      </w:r>
    </w:p>
    <w:p w14:paraId="6F5879DA" w14:textId="4F925BB4" w:rsidR="00284244" w:rsidRPr="003552C7" w:rsidRDefault="00284244" w:rsidP="00284244">
      <w:pPr>
        <w:pStyle w:val="berschrift1"/>
      </w:pPr>
      <w:bookmarkStart w:id="11" w:name="_Toc18337067"/>
      <w:bookmarkStart w:id="12" w:name="_Toc18394747"/>
      <w:bookmarkStart w:id="13" w:name="_Toc184300294"/>
      <w:r w:rsidRPr="003552C7">
        <w:lastRenderedPageBreak/>
        <w:t>Ergebnis</w:t>
      </w:r>
      <w:bookmarkEnd w:id="11"/>
      <w:bookmarkEnd w:id="12"/>
      <w:r w:rsidR="003552C7">
        <w:t>se</w:t>
      </w:r>
      <w:bookmarkEnd w:id="13"/>
    </w:p>
    <w:p w14:paraId="304785CD" w14:textId="77777777" w:rsidR="0092407A" w:rsidRDefault="0092407A" w:rsidP="00325A12">
      <w:pPr>
        <w:pStyle w:val="berschrift2"/>
        <w:numPr>
          <w:ilvl w:val="1"/>
          <w:numId w:val="41"/>
        </w:numPr>
      </w:pPr>
      <w:bookmarkStart w:id="14" w:name="_Toc20495749"/>
      <w:bookmarkStart w:id="15" w:name="_Toc184300295"/>
      <w:r>
        <w:t>Grundsätzliches</w:t>
      </w:r>
      <w:bookmarkEnd w:id="14"/>
      <w:bookmarkEnd w:id="15"/>
    </w:p>
    <w:p w14:paraId="42E4C8A3" w14:textId="056C0C22" w:rsidR="00C41C1E" w:rsidRDefault="00C41C1E" w:rsidP="00325A12">
      <w:r>
        <w:t xml:space="preserve">In Rechtsetzungsprojekten </w:t>
      </w:r>
      <w:r w:rsidR="009557A9">
        <w:t xml:space="preserve">sind </w:t>
      </w:r>
      <w:r w:rsidR="0092407A">
        <w:t>je nach Verfahren</w:t>
      </w:r>
      <w:r w:rsidR="009557A9">
        <w:t>sstand</w:t>
      </w:r>
      <w:r w:rsidR="0092407A">
        <w:t xml:space="preserve"> unterschiedliche</w:t>
      </w:r>
      <w:r>
        <w:t xml:space="preserve"> Ergebnisse </w:t>
      </w:r>
      <w:r w:rsidR="009557A9">
        <w:t>zu liefern</w:t>
      </w:r>
      <w:r>
        <w:t>.</w:t>
      </w:r>
      <w:r w:rsidR="0092407A">
        <w:t xml:space="preserve"> Die Ergebnisse sind </w:t>
      </w:r>
      <w:r w:rsidR="009A43CC">
        <w:t>im</w:t>
      </w:r>
      <w:r w:rsidR="0092407A">
        <w:t xml:space="preserve"> HERMES Szenario ‘Rechtsetzung’ definiert. </w:t>
      </w:r>
      <w:r w:rsidR="00BA1DE8">
        <w:t>Da nicht alle Rechtsetzungsvorhaben dieselben Anforderungen stellen, ist bei</w:t>
      </w:r>
      <w:r>
        <w:t xml:space="preserve"> der Planung </w:t>
      </w:r>
      <w:r w:rsidR="00BA1DE8">
        <w:t>zu überlegen, welche Schritte ein konkretes Rechtsetzungsvorhaben erfordert</w:t>
      </w:r>
      <w:r w:rsidR="00973C4E">
        <w:t xml:space="preserve">. </w:t>
      </w:r>
      <w:r w:rsidR="00F056F0">
        <w:t>Wenn</w:t>
      </w:r>
      <w:r w:rsidR="00973C4E">
        <w:t xml:space="preserve"> gewisse</w:t>
      </w:r>
      <w:r>
        <w:t xml:space="preserve"> Ergebnisse</w:t>
      </w:r>
      <w:r w:rsidR="00973C4E">
        <w:t xml:space="preserve"> nicht </w:t>
      </w:r>
      <w:r w:rsidR="00F03B45">
        <w:t>benötigt werden</w:t>
      </w:r>
      <w:r w:rsidR="0092407A">
        <w:t>,</w:t>
      </w:r>
      <w:r>
        <w:t xml:space="preserve"> </w:t>
      </w:r>
      <w:r w:rsidR="00973C4E">
        <w:t>müssen die entsprechenden Hilfsmittel nicht verwendet</w:t>
      </w:r>
      <w:r w:rsidR="00F03B45">
        <w:t xml:space="preserve"> werden</w:t>
      </w:r>
      <w:r w:rsidR="00973C4E">
        <w:t xml:space="preserve"> und das Szenario kann entsprechend vereinfacht werden</w:t>
      </w:r>
      <w:r>
        <w:t>.</w:t>
      </w:r>
    </w:p>
    <w:p w14:paraId="6300CCEB" w14:textId="2203CB3A" w:rsidR="00BB3EFE" w:rsidRDefault="0063303D" w:rsidP="0092407A">
      <w:r>
        <w:rPr>
          <w:noProof/>
          <w:lang w:eastAsia="de-CH"/>
        </w:rPr>
        <w:drawing>
          <wp:anchor distT="0" distB="0" distL="114300" distR="114300" simplePos="0" relativeHeight="251722752" behindDoc="0" locked="0" layoutInCell="1" allowOverlap="1" wp14:anchorId="20BB63D2" wp14:editId="2E76524D">
            <wp:simplePos x="0" y="0"/>
            <wp:positionH relativeFrom="column">
              <wp:posOffset>-89535</wp:posOffset>
            </wp:positionH>
            <wp:positionV relativeFrom="paragraph">
              <wp:posOffset>589280</wp:posOffset>
            </wp:positionV>
            <wp:extent cx="5349875" cy="3267710"/>
            <wp:effectExtent l="0" t="0" r="3175" b="889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349875" cy="3267710"/>
                    </a:xfrm>
                    <a:prstGeom prst="rect">
                      <a:avLst/>
                    </a:prstGeom>
                    <a:noFill/>
                  </pic:spPr>
                </pic:pic>
              </a:graphicData>
            </a:graphic>
            <wp14:sizeRelH relativeFrom="margin">
              <wp14:pctWidth>0</wp14:pctWidth>
            </wp14:sizeRelH>
            <wp14:sizeRelV relativeFrom="margin">
              <wp14:pctHeight>0</wp14:pctHeight>
            </wp14:sizeRelV>
          </wp:anchor>
        </w:drawing>
      </w:r>
      <w:r w:rsidR="00C41C1E">
        <w:t>Die folgende Darstellung stammt aus der Datei ‘Projektpräsentation’</w:t>
      </w:r>
      <w:r w:rsidR="00646C61">
        <w:t>, beschreibt die Prozessschritte</w:t>
      </w:r>
      <w:r w:rsidR="00C41C1E">
        <w:t xml:space="preserve"> </w:t>
      </w:r>
      <w:r w:rsidR="00646C61">
        <w:t xml:space="preserve">bezüglich der Ergebnisse </w:t>
      </w:r>
      <w:r w:rsidR="00C41C1E">
        <w:t>und kann bei Bedarf angepasst werden.</w:t>
      </w:r>
    </w:p>
    <w:p w14:paraId="0582B652" w14:textId="1660B38C" w:rsidR="00BB3EFE" w:rsidRDefault="00BB3EFE" w:rsidP="0092407A"/>
    <w:p w14:paraId="2621D59D" w14:textId="4E4DD2D1" w:rsidR="0092407A" w:rsidRDefault="0092407A" w:rsidP="0092407A">
      <w:r>
        <w:t xml:space="preserve">Im Folgenden werden ausgewählte Ergebnisse und Zusammenhänge kurz erklärt. </w:t>
      </w:r>
      <w:r w:rsidR="006D6FDF">
        <w:t xml:space="preserve">Auch dabei gilt, dass die </w:t>
      </w:r>
      <w:r w:rsidR="005077E5">
        <w:t xml:space="preserve">einzelnen </w:t>
      </w:r>
      <w:r w:rsidR="006D6FDF">
        <w:t xml:space="preserve">Vorlagen auf die konkreten Bedürfnisse im </w:t>
      </w:r>
      <w:r w:rsidR="005077E5">
        <w:t xml:space="preserve">jeweiligen </w:t>
      </w:r>
      <w:r w:rsidR="006D6FDF">
        <w:t xml:space="preserve">Projekt angepasst werden dürfen. </w:t>
      </w:r>
      <w:r w:rsidR="00973C4E">
        <w:t>A</w:t>
      </w:r>
      <w:r>
        <w:t>uf eine vollständige Beschreibung aller Ergebnisse und Zusammenhänge</w:t>
      </w:r>
      <w:r w:rsidR="006D6FDF">
        <w:t xml:space="preserve"> wird </w:t>
      </w:r>
      <w:r>
        <w:t xml:space="preserve">verzichtet. </w:t>
      </w:r>
    </w:p>
    <w:p w14:paraId="7B0CA3F9" w14:textId="67AA9342" w:rsidR="0092407A" w:rsidRDefault="0092407A" w:rsidP="0092407A">
      <w:pPr>
        <w:pStyle w:val="berschrift2"/>
        <w:numPr>
          <w:ilvl w:val="1"/>
          <w:numId w:val="41"/>
        </w:numPr>
      </w:pPr>
      <w:bookmarkStart w:id="16" w:name="_Toc20495751"/>
      <w:bookmarkStart w:id="17" w:name="_Toc184300296"/>
      <w:r>
        <w:lastRenderedPageBreak/>
        <w:t xml:space="preserve">Zusammenhang zwischen </w:t>
      </w:r>
      <w:r w:rsidR="00BD106C">
        <w:t>Durchführungsauftrag(</w:t>
      </w:r>
      <w:r>
        <w:t>Projektauftrag</w:t>
      </w:r>
      <w:r w:rsidR="00BD106C">
        <w:t>)</w:t>
      </w:r>
      <w:r>
        <w:t xml:space="preserve"> und Normkonzept</w:t>
      </w:r>
      <w:bookmarkEnd w:id="16"/>
      <w:bookmarkEnd w:id="17"/>
    </w:p>
    <w:p w14:paraId="2EFB93A6" w14:textId="682AB325" w:rsidR="0092407A" w:rsidRDefault="0092407A" w:rsidP="00A65F11">
      <w:r>
        <w:t xml:space="preserve">Die im </w:t>
      </w:r>
      <w:r w:rsidR="00BD106C">
        <w:t>Durchführungsauftrag</w:t>
      </w:r>
      <w:r>
        <w:t xml:space="preserve"> und Normkonzept abzubildenden Inhalte sind teilweise deckungsgleich oder überschneiden sich. Eine strenge Abgrenzung ist weder sinnvoll noch erforderlich. Vielmehr dienen sowohl der </w:t>
      </w:r>
      <w:r w:rsidR="00BD106C">
        <w:t xml:space="preserve">Durchführungsauftrag </w:t>
      </w:r>
      <w:r>
        <w:t>als auch das Normkonzept dazu, die wesentlichen Eckwerte des Rechtsetzungsprojektes darzustellen bzw. die Lösung zu beschreiben. Die Inhalte sind weitgehend ähnlich gelagert und umfassen insbesondere: Ausgangslage/Problemlage, Ursachen, Zielsetzung, Lösu</w:t>
      </w:r>
      <w:r w:rsidR="001153D5">
        <w:t>ngsbeschreibung, Zeitplan (vgl.</w:t>
      </w:r>
      <w:r>
        <w:t xml:space="preserve"> § 10 Abs. 2 und 3 </w:t>
      </w:r>
      <w:r w:rsidR="00A65F11" w:rsidRPr="00451CAA">
        <w:t xml:space="preserve">Verordnung über das Rechtsetzungsverfahren in der kantonalen Verwaltung, </w:t>
      </w:r>
      <w:hyperlink r:id="rId20" w:history="1">
        <w:r w:rsidRPr="00DA2BB8">
          <w:rPr>
            <w:rStyle w:val="Hyperlink"/>
          </w:rPr>
          <w:t>Rechtsetzungsverordnung</w:t>
        </w:r>
        <w:r w:rsidR="009E7BF4">
          <w:rPr>
            <w:rStyle w:val="Hyperlink"/>
          </w:rPr>
          <w:t xml:space="preserve">, LS </w:t>
        </w:r>
        <w:r w:rsidR="00507AA9" w:rsidRPr="00F1612C">
          <w:rPr>
            <w:rStyle w:val="Hyperlink"/>
          </w:rPr>
          <w:t>172.16</w:t>
        </w:r>
      </w:hyperlink>
      <w:r>
        <w:t>).</w:t>
      </w:r>
    </w:p>
    <w:p w14:paraId="045C1B74" w14:textId="711D037D" w:rsidR="0092407A" w:rsidRDefault="0092407A" w:rsidP="0092407A">
      <w:r>
        <w:t xml:space="preserve">Für das Verständnis von </w:t>
      </w:r>
      <w:r w:rsidR="00BD106C">
        <w:t xml:space="preserve">Durchführungsauftrag </w:t>
      </w:r>
      <w:r>
        <w:t>und Normkonzept ist von Bedeutung, dass die Dokumente unterschiedliche Adressaten</w:t>
      </w:r>
      <w:r w:rsidR="0063303D">
        <w:t>/innen</w:t>
      </w:r>
      <w:r>
        <w:t xml:space="preserve"> haben. Vereinfacht gesagt, dient der </w:t>
      </w:r>
      <w:r w:rsidR="00BD106C">
        <w:t xml:space="preserve">Durchführungsauftrag </w:t>
      </w:r>
      <w:r>
        <w:t xml:space="preserve">der Projektorganisation, während das </w:t>
      </w:r>
      <w:r w:rsidR="00EA2593">
        <w:t>Normkonzept aus Sicht der Stamm</w:t>
      </w:r>
      <w:r>
        <w:t>organisation gedacht ist.</w:t>
      </w:r>
      <w:r w:rsidR="00DF3D8D">
        <w:t xml:space="preserve"> Weiter ist das Normkonzept eine Weiterentwicklung und Konkretisierung des </w:t>
      </w:r>
      <w:r w:rsidR="00BD106C">
        <w:t>Durchführungsauftrags.</w:t>
      </w:r>
    </w:p>
    <w:p w14:paraId="5C95E3F1" w14:textId="28F9FA2C" w:rsidR="0092407A" w:rsidRDefault="0092407A" w:rsidP="0092407A">
      <w:r>
        <w:t xml:space="preserve">Der </w:t>
      </w:r>
      <w:r w:rsidR="00BD106C">
        <w:t xml:space="preserve">Durchführungsauftrag </w:t>
      </w:r>
      <w:r>
        <w:t>ist eine Vereinbarung zwischen Auftraggeber</w:t>
      </w:r>
      <w:r w:rsidR="006D224A">
        <w:t>-/in</w:t>
      </w:r>
      <w:r>
        <w:t xml:space="preserve"> und Projektleiter</w:t>
      </w:r>
      <w:r w:rsidR="006D224A">
        <w:t>/-in</w:t>
      </w:r>
      <w:r>
        <w:t xml:space="preserve"> und bildet die verbindliche Grundlage für eine Projektfreigabe. Eine Weiterentwicklung der Lösungsansätze gehört zum Prozess, wobei der </w:t>
      </w:r>
      <w:r w:rsidR="00BD106C">
        <w:t xml:space="preserve">Durchführungsauftrag </w:t>
      </w:r>
      <w:r>
        <w:t xml:space="preserve">an den aktuellen Stand angepasst wird und wesentliche Änderungen erneut durch </w:t>
      </w:r>
      <w:r w:rsidR="00876B2D">
        <w:t>die/</w:t>
      </w:r>
      <w:r>
        <w:t>den Auftraggeber</w:t>
      </w:r>
      <w:r w:rsidR="00876B2D">
        <w:t>-/in</w:t>
      </w:r>
      <w:r>
        <w:t xml:space="preserve"> freizugeben sind. (Perspektive Projekt</w:t>
      </w:r>
      <w:r w:rsidR="000F4476">
        <w:t>organisation</w:t>
      </w:r>
      <w:r>
        <w:t xml:space="preserve">) </w:t>
      </w:r>
    </w:p>
    <w:p w14:paraId="2DD55231" w14:textId="77777777" w:rsidR="0063303D" w:rsidRDefault="0063303D" w:rsidP="0063303D">
      <w:bookmarkStart w:id="18" w:name="_Toc20495752"/>
      <w:r>
        <w:t xml:space="preserve">Das Normkonzept wird im Projekt und in enger Zusammenarbeit mit der federführenden Verwaltungsstelle erarbeitet und wird, je nach Bedeutung, einer politischen Entscheidungsträgerin oder einem politischen Entscheidungsträger (z.B. Direktionsvorsteher/-in oder Regierungsrat) vorgelegt. Die Verabschiedung des Normkonzeptes durch die politische Entscheidungsträgerin oder den politischen Entscheidungsträger und die damit verbundene Beauftragung zur Ausarbeitung eines Erlassentwurfes ist ein Meilenstein im Rechtsetzungsverfahren und ein statischer Beschluss («Momentaufnahme»). Das Normkonzept bildet das Grundgerüst für den Erlassentwurf, wobei der aktuelle Stand der Arbeiten nicht regelmässig nachgeführt und verabschiedet werden muss. Weiterentwicklungen oder kleinere Abweichungen vom Normkonzept führen in der Regel nicht dazu, dass der politischen Entscheidungsträgerin oder dem politischen Entscheidungsträger ein überarbeitetes Normkonzept zur Verabschiedung vorgelegt werden muss. Die politische Entscheidungsträgerin oder der politische Entscheidungsträger beschliesst meistens nach Vorliegen des Vorentwurfes und des erläuternden Berichts </w:t>
      </w:r>
      <w:r w:rsidRPr="00C77469">
        <w:t>(</w:t>
      </w:r>
      <w:r w:rsidRPr="009E7BF4">
        <w:rPr>
          <w:rFonts w:cs="Arial"/>
        </w:rPr>
        <w:t>R_V_5_Vorentwurf mit erläuterndem Bericht</w:t>
      </w:r>
      <w:r w:rsidRPr="00C77469">
        <w:t>)</w:t>
      </w:r>
      <w:r>
        <w:t>, ob das Normkonzept ausreichend berücksichtigt wurde und ob ein Erlassentwurf in die Vernehmlassung gegeben werden kann. (Perspektive Stammorganisation)</w:t>
      </w:r>
    </w:p>
    <w:p w14:paraId="6BBEF951" w14:textId="4E3F0815" w:rsidR="0063303D" w:rsidRDefault="0063303D" w:rsidP="0063303D">
      <w:r>
        <w:t xml:space="preserve">Folglich überschneiden sich </w:t>
      </w:r>
      <w:r w:rsidR="005077E5">
        <w:t xml:space="preserve">der Durchführungsauftrag </w:t>
      </w:r>
      <w:r>
        <w:t xml:space="preserve">und </w:t>
      </w:r>
      <w:r w:rsidR="005077E5">
        <w:t xml:space="preserve">das </w:t>
      </w:r>
      <w:r>
        <w:t>Normkonzept insbesondere in denjenigen Fällen stark, in welchen die Person der Auftraggeberin bzw. des Auftraggebers mit der Person der politischen Entscheidungsträgerin bzw. des politischen Entscheidungsträgers übereinstimmt.</w:t>
      </w:r>
    </w:p>
    <w:p w14:paraId="784150DC" w14:textId="77777777" w:rsidR="0092407A" w:rsidRDefault="0092407A" w:rsidP="0092407A">
      <w:pPr>
        <w:pStyle w:val="berschrift2"/>
        <w:numPr>
          <w:ilvl w:val="1"/>
          <w:numId w:val="41"/>
        </w:numPr>
      </w:pPr>
      <w:bookmarkStart w:id="19" w:name="_Toc184300297"/>
      <w:r>
        <w:lastRenderedPageBreak/>
        <w:t>Checkliste</w:t>
      </w:r>
      <w:bookmarkEnd w:id="18"/>
      <w:bookmarkEnd w:id="19"/>
    </w:p>
    <w:p w14:paraId="7CC7F371" w14:textId="5B4487AE" w:rsidR="0092407A" w:rsidRPr="00C6239B" w:rsidRDefault="0092407A" w:rsidP="0092407A">
      <w:pPr>
        <w:rPr>
          <w:rFonts w:cs="Arial"/>
        </w:rPr>
      </w:pPr>
      <w:r w:rsidRPr="00C6239B">
        <w:rPr>
          <w:rFonts w:cs="Arial"/>
        </w:rPr>
        <w:t>Das Formular «Checkliste</w:t>
      </w:r>
      <w:r w:rsidR="005077E5">
        <w:rPr>
          <w:rFonts w:cs="Arial"/>
        </w:rPr>
        <w:t xml:space="preserve"> Rechtsetzung</w:t>
      </w:r>
      <w:r w:rsidRPr="00C6239B">
        <w:rPr>
          <w:rFonts w:cs="Arial"/>
        </w:rPr>
        <w:t>» dient der reinen Dokumentation der erledigten Schritte. Die Inhaltliche Auseinandersetzung bzw. Aufbereitung findet in der Regel in den zuge</w:t>
      </w:r>
      <w:r w:rsidR="00A518DF" w:rsidRPr="00C6239B">
        <w:rPr>
          <w:rFonts w:cs="Arial"/>
        </w:rPr>
        <w:t xml:space="preserve">hörigen Dokumenten statt (z.B. </w:t>
      </w:r>
      <w:r w:rsidRPr="00C6239B">
        <w:rPr>
          <w:rFonts w:cs="Arial"/>
        </w:rPr>
        <w:t>K_V_2_Daten</w:t>
      </w:r>
      <w:r w:rsidR="00A518DF" w:rsidRPr="00C6239B">
        <w:rPr>
          <w:rFonts w:cs="Arial"/>
        </w:rPr>
        <w:t xml:space="preserve">schutz-Folgenabschätzung» oder </w:t>
      </w:r>
      <w:r w:rsidRPr="00C6239B">
        <w:rPr>
          <w:rFonts w:cs="Arial"/>
        </w:rPr>
        <w:t>K_V_3_Regulierungsfolgenabschätzung).</w:t>
      </w:r>
    </w:p>
    <w:p w14:paraId="1DD32911" w14:textId="17FD2638" w:rsidR="0092407A" w:rsidRDefault="00862D64" w:rsidP="0092407A">
      <w:pPr>
        <w:pStyle w:val="berschrift2"/>
        <w:numPr>
          <w:ilvl w:val="1"/>
          <w:numId w:val="41"/>
        </w:numPr>
      </w:pPr>
      <w:bookmarkStart w:id="20" w:name="_Toc184300298"/>
      <w:r>
        <w:t>Datenschutz- und Regulierungsfolgenabschätzung</w:t>
      </w:r>
      <w:bookmarkEnd w:id="20"/>
    </w:p>
    <w:p w14:paraId="1015B198" w14:textId="4FEB3FDD" w:rsidR="00862D64" w:rsidRDefault="00862D64" w:rsidP="0092407A">
      <w:r w:rsidRPr="00862D64">
        <w:t>Bei sämtlichen Rechtsetzungsvorhaben sind in der Konzeptphase eine Datenschutz-Folgenabschätzung (K_V_2_Datenschutz-Folgenabschätzung) und eine Regulierungsfolgenabschätzung (K_V_3_Regulierungsfolgenabschätzung) vorzunehmen</w:t>
      </w:r>
      <w:r>
        <w:t>. D</w:t>
      </w:r>
      <w:r w:rsidRPr="00862D64">
        <w:t xml:space="preserve">ie entsprechenden Formulare sind in Absprache mit </w:t>
      </w:r>
      <w:r w:rsidR="0063303D">
        <w:t>der/</w:t>
      </w:r>
      <w:r w:rsidRPr="00862D64">
        <w:t>dem Datenschutzbeauftragten des Kantons Zürich bzw. mit der Koordinationsstelle Unternehmensentlastung des Kantons Zürich erarbeitet worden.</w:t>
      </w:r>
    </w:p>
    <w:p w14:paraId="1ED13606" w14:textId="77777777" w:rsidR="0092407A" w:rsidRDefault="0092407A" w:rsidP="0092407A">
      <w:pPr>
        <w:pStyle w:val="berschrift2"/>
        <w:numPr>
          <w:ilvl w:val="1"/>
          <w:numId w:val="41"/>
        </w:numPr>
      </w:pPr>
      <w:bookmarkStart w:id="21" w:name="_Toc20495754"/>
      <w:bookmarkStart w:id="22" w:name="_Toc184300299"/>
      <w:r>
        <w:t>Vernehmlassung</w:t>
      </w:r>
      <w:bookmarkEnd w:id="21"/>
      <w:bookmarkEnd w:id="22"/>
    </w:p>
    <w:p w14:paraId="5B125912" w14:textId="59BCF5EA" w:rsidR="0092407A" w:rsidRPr="00C6239B" w:rsidRDefault="0092407A" w:rsidP="0092407A">
      <w:pPr>
        <w:rPr>
          <w:rFonts w:cs="Arial"/>
        </w:rPr>
      </w:pPr>
      <w:r w:rsidRPr="00C6239B">
        <w:rPr>
          <w:rFonts w:cs="Arial"/>
        </w:rPr>
        <w:t>Die federführende Direktion erstellt auf der Grundlage des Normkonzepts eine Vernehmlassungsvorlage (</w:t>
      </w:r>
      <w:r w:rsidR="009E7BF4" w:rsidRPr="009E7BF4">
        <w:rPr>
          <w:rFonts w:cs="Arial"/>
        </w:rPr>
        <w:t>R_V_5_Vorentwurf mit erläuterndem Bericht</w:t>
      </w:r>
      <w:r w:rsidRPr="00C6239B">
        <w:rPr>
          <w:rFonts w:cs="Arial"/>
        </w:rPr>
        <w:t>).</w:t>
      </w:r>
    </w:p>
    <w:p w14:paraId="69F00006" w14:textId="40DB1B0E" w:rsidR="0092407A" w:rsidRPr="00C6239B" w:rsidRDefault="0092407A" w:rsidP="0092407A">
      <w:pPr>
        <w:rPr>
          <w:rFonts w:cs="Arial"/>
        </w:rPr>
      </w:pPr>
      <w:r w:rsidRPr="00C6239B">
        <w:rPr>
          <w:rFonts w:cs="Arial"/>
        </w:rPr>
        <w:t>Anschliessend führt die Direktion dazu eine Vernehmlassung durch</w:t>
      </w:r>
      <w:r w:rsidR="00B604BA">
        <w:rPr>
          <w:rFonts w:cs="Arial"/>
        </w:rPr>
        <w:t xml:space="preserve"> </w:t>
      </w:r>
      <w:r w:rsidR="00B604BA">
        <w:rPr>
          <w:rFonts w:ascii="Helv" w:hAnsi="Helv" w:cs="Helv"/>
          <w:color w:val="000000"/>
          <w:sz w:val="20"/>
          <w:szCs w:val="20"/>
        </w:rPr>
        <w:t>(vgl. §§</w:t>
      </w:r>
      <w:r w:rsidR="0087655B">
        <w:rPr>
          <w:rFonts w:ascii="Helv" w:hAnsi="Helv" w:cs="Helv"/>
          <w:color w:val="000000"/>
          <w:sz w:val="20"/>
          <w:szCs w:val="20"/>
        </w:rPr>
        <w:t xml:space="preserve"> </w:t>
      </w:r>
      <w:r w:rsidR="00B604BA">
        <w:rPr>
          <w:rFonts w:ascii="Helv" w:hAnsi="Helv" w:cs="Helv"/>
          <w:color w:val="000000"/>
          <w:sz w:val="20"/>
          <w:szCs w:val="20"/>
        </w:rPr>
        <w:t>12 ff. Rechtsetzungsverordnung):</w:t>
      </w:r>
    </w:p>
    <w:p w14:paraId="373DC304" w14:textId="1C7AA686" w:rsidR="0092407A" w:rsidRPr="00064247" w:rsidRDefault="0092407A" w:rsidP="00064247">
      <w:pPr>
        <w:pStyle w:val="Listenabsatz"/>
        <w:numPr>
          <w:ilvl w:val="0"/>
          <w:numId w:val="44"/>
        </w:numPr>
      </w:pPr>
      <w:r w:rsidRPr="00064247">
        <w:t>Im Falle eines Rechtsetzungsvorhabens von besonderer Tragweite lässt sie sich dazu vorgängig vom Regierungsrat durch Beschluss ermächtigen (</w:t>
      </w:r>
      <w:proofErr w:type="spellStart"/>
      <w:r w:rsidR="009E7BF4" w:rsidRPr="00064247">
        <w:t>R_M_Ermächtigung</w:t>
      </w:r>
      <w:proofErr w:type="spellEnd"/>
      <w:r w:rsidR="009E7BF4" w:rsidRPr="00064247">
        <w:t xml:space="preserve"> zur Durchführung der Vernehmlassung</w:t>
      </w:r>
      <w:r w:rsidRPr="00064247">
        <w:t>).</w:t>
      </w:r>
      <w:r w:rsidR="009900F7" w:rsidRPr="00064247">
        <w:br/>
      </w:r>
    </w:p>
    <w:p w14:paraId="576F4C50" w14:textId="56C28C44" w:rsidR="0092407A" w:rsidRPr="00064247" w:rsidRDefault="0092407A" w:rsidP="00064247">
      <w:pPr>
        <w:pStyle w:val="Listenabsatz"/>
        <w:numPr>
          <w:ilvl w:val="0"/>
          <w:numId w:val="44"/>
        </w:numPr>
      </w:pPr>
      <w:r w:rsidRPr="00064247">
        <w:t>Sie eröffnet die Vernehmlassung, indem sie die interessierten Kreise zur Stellungnahme und die anderen Direktionen und die Staatskan</w:t>
      </w:r>
      <w:r w:rsidR="009E7BF4" w:rsidRPr="00064247">
        <w:t xml:space="preserve">zlei zum Mitbericht einlädt, in </w:t>
      </w:r>
      <w:r w:rsidRPr="00064247">
        <w:t>der Regel mit einer Frist von drei Monaten (Einladung zur Vernehmlassung).</w:t>
      </w:r>
      <w:r w:rsidR="009900F7" w:rsidRPr="00064247">
        <w:br/>
      </w:r>
    </w:p>
    <w:p w14:paraId="63CF8D6D" w14:textId="20AEEBA4" w:rsidR="0092407A" w:rsidRPr="00064247" w:rsidRDefault="0092407A" w:rsidP="00064247">
      <w:pPr>
        <w:pStyle w:val="Listenabsatz"/>
        <w:numPr>
          <w:ilvl w:val="0"/>
          <w:numId w:val="44"/>
        </w:numPr>
      </w:pPr>
      <w:r w:rsidRPr="00064247">
        <w:t>Nach Eingang der Stellungnahmen und Mitberichte stellt sie diese in einem Dokument zusammen (</w:t>
      </w:r>
      <w:r w:rsidR="009E7BF4" w:rsidRPr="00064247">
        <w:t xml:space="preserve">R_V_6_Zusammenstellung des </w:t>
      </w:r>
      <w:proofErr w:type="spellStart"/>
      <w:r w:rsidR="009E7BF4" w:rsidRPr="00064247">
        <w:t>Vernehmlassungsergebnisses</w:t>
      </w:r>
      <w:proofErr w:type="spellEnd"/>
      <w:r w:rsidR="009900F7" w:rsidRPr="00064247">
        <w:t xml:space="preserve"> [nicht öffentlich]</w:t>
      </w:r>
      <w:r w:rsidRPr="00064247">
        <w:t>).</w:t>
      </w:r>
      <w:r w:rsidR="009900F7" w:rsidRPr="00064247">
        <w:br/>
      </w:r>
    </w:p>
    <w:p w14:paraId="2C716BCF" w14:textId="34573705" w:rsidR="0092407A" w:rsidRPr="00064247" w:rsidRDefault="0092407A" w:rsidP="00064247">
      <w:pPr>
        <w:pStyle w:val="Listenabsatz"/>
        <w:numPr>
          <w:ilvl w:val="0"/>
          <w:numId w:val="44"/>
        </w:numPr>
      </w:pPr>
      <w:r w:rsidRPr="00064247">
        <w:t>In einem weiteren Dokument hält sie ihre Auswertung der Stellungnahmen und Mitberichte fest (</w:t>
      </w:r>
      <w:proofErr w:type="spellStart"/>
      <w:r w:rsidR="004F51E6" w:rsidRPr="00064247">
        <w:t>R_M</w:t>
      </w:r>
      <w:r w:rsidR="0087655B" w:rsidRPr="00064247">
        <w:t>_</w:t>
      </w:r>
      <w:r w:rsidRPr="00064247">
        <w:t>Auswertung</w:t>
      </w:r>
      <w:proofErr w:type="spellEnd"/>
      <w:r w:rsidRPr="00064247">
        <w:t xml:space="preserve"> </w:t>
      </w:r>
      <w:r w:rsidR="009900F7" w:rsidRPr="00064247">
        <w:t xml:space="preserve">des </w:t>
      </w:r>
      <w:proofErr w:type="spellStart"/>
      <w:r w:rsidRPr="00064247">
        <w:t>Vernehmlassungsergebnisses</w:t>
      </w:r>
      <w:proofErr w:type="spellEnd"/>
      <w:r w:rsidRPr="00064247">
        <w:t>).</w:t>
      </w:r>
      <w:r w:rsidR="009900F7" w:rsidRPr="00064247">
        <w:br/>
      </w:r>
    </w:p>
    <w:p w14:paraId="1641BC8B" w14:textId="130A4CE5" w:rsidR="0092407A" w:rsidRPr="00064247" w:rsidRDefault="0092407A" w:rsidP="00064247">
      <w:pPr>
        <w:pStyle w:val="Listenabsatz"/>
        <w:numPr>
          <w:ilvl w:val="0"/>
          <w:numId w:val="44"/>
        </w:numPr>
      </w:pPr>
      <w:r w:rsidRPr="00064247">
        <w:t>Im Falle eines Rechtsetzungsvorhabens von besonderer Tragweite bringt sie diese beiden Dokumente in geeigneter Form dem Regierungsrat zur Kenntnis (</w:t>
      </w:r>
      <w:proofErr w:type="spellStart"/>
      <w:r w:rsidRPr="00064247">
        <w:t>Traktandierung</w:t>
      </w:r>
      <w:proofErr w:type="spellEnd"/>
      <w:r w:rsidRPr="00064247">
        <w:t xml:space="preserve"> als Kenntnisnahme, Mitteilung oder Schwerpunktthema).</w:t>
      </w:r>
      <w:r w:rsidR="009900F7" w:rsidRPr="00064247">
        <w:br/>
      </w:r>
    </w:p>
    <w:p w14:paraId="72EAD9E3" w14:textId="4C1BF9A9" w:rsidR="0092407A" w:rsidRDefault="0092407A" w:rsidP="00064247">
      <w:pPr>
        <w:pStyle w:val="Listenabsatz"/>
        <w:numPr>
          <w:ilvl w:val="0"/>
          <w:numId w:val="44"/>
        </w:numPr>
      </w:pPr>
      <w:r w:rsidRPr="00064247">
        <w:lastRenderedPageBreak/>
        <w:t xml:space="preserve">Schliesslich erstellt sie eine gekürzte Fassung der Zusammenstellung des </w:t>
      </w:r>
      <w:proofErr w:type="spellStart"/>
      <w:r w:rsidRPr="00064247">
        <w:t>Vernehmlassungsergebnisses</w:t>
      </w:r>
      <w:proofErr w:type="spellEnd"/>
      <w:r w:rsidRPr="00064247">
        <w:t xml:space="preserve">, in der die Stellungnahmen von Privatpersonen sowie die Mitberichte der Direktionen, der Staatskanzlei und von anderen kantonalen Verwaltungseinheiten nicht enthalten sind, und veröffentlicht diese gekürzte Fassung auf der zentralen </w:t>
      </w:r>
      <w:proofErr w:type="spellStart"/>
      <w:r w:rsidRPr="00064247">
        <w:t>Vernehmlassungs</w:t>
      </w:r>
      <w:proofErr w:type="spellEnd"/>
      <w:r w:rsidRPr="00064247">
        <w:t>-Internetseite des Kantons (</w:t>
      </w:r>
      <w:r w:rsidR="009E7BF4" w:rsidRPr="00064247">
        <w:t xml:space="preserve">R_V_7_Zusammenstellung des </w:t>
      </w:r>
      <w:proofErr w:type="spellStart"/>
      <w:r w:rsidR="009E7BF4" w:rsidRPr="00064247">
        <w:t>Vernehmlassungsergebnisses</w:t>
      </w:r>
      <w:proofErr w:type="spellEnd"/>
      <w:r w:rsidR="009E7BF4" w:rsidRPr="00064247">
        <w:t xml:space="preserve"> </w:t>
      </w:r>
      <w:r w:rsidR="009900F7" w:rsidRPr="00064247">
        <w:t>[öffentlich]</w:t>
      </w:r>
      <w:r w:rsidRPr="00064247">
        <w:t>)</w:t>
      </w:r>
      <w:r w:rsidRPr="009E7BF4">
        <w:t>.</w:t>
      </w:r>
      <w:r w:rsidR="0063303D">
        <w:br/>
      </w:r>
    </w:p>
    <w:p w14:paraId="5A8E02BD" w14:textId="3F226F2F" w:rsidR="0063303D" w:rsidRPr="00064247" w:rsidRDefault="0063303D" w:rsidP="003373B1">
      <w:pPr>
        <w:pStyle w:val="Listenabsatz"/>
        <w:numPr>
          <w:ilvl w:val="0"/>
          <w:numId w:val="44"/>
        </w:numPr>
      </w:pPr>
      <w:r w:rsidRPr="00204448">
        <w:t>Im Falle eines Rechtsetzungsvorhabens ohne besondere Tragweite kann die Veröffentlichung auch erst nach der Beschlussfassung des Regierungsrates über den Erlass erfolgen</w:t>
      </w:r>
      <w:r w:rsidRPr="00FC2B2B">
        <w:t>.</w:t>
      </w:r>
    </w:p>
    <w:p w14:paraId="36B5DEEA" w14:textId="6B1596A8" w:rsidR="0092407A" w:rsidRDefault="0063303D" w:rsidP="0092407A">
      <w:pPr>
        <w:pStyle w:val="berschrift2"/>
        <w:numPr>
          <w:ilvl w:val="1"/>
          <w:numId w:val="41"/>
        </w:numPr>
      </w:pPr>
      <w:bookmarkStart w:id="23" w:name="_Toc184300300"/>
      <w:r>
        <w:t xml:space="preserve">Bericht und </w:t>
      </w:r>
      <w:r w:rsidR="00F17336">
        <w:t>Antrag</w:t>
      </w:r>
      <w:bookmarkEnd w:id="23"/>
    </w:p>
    <w:p w14:paraId="09D6E83A" w14:textId="11FA2C23" w:rsidR="00F17336" w:rsidRPr="00501EA1" w:rsidRDefault="0092407A" w:rsidP="0092407A">
      <w:pPr>
        <w:rPr>
          <w:rFonts w:cs="Arial"/>
        </w:rPr>
      </w:pPr>
      <w:r w:rsidRPr="00C6239B">
        <w:rPr>
          <w:rFonts w:cs="Arial"/>
        </w:rPr>
        <w:t xml:space="preserve">Nach der Zusammenstellung und Auswertung des </w:t>
      </w:r>
      <w:proofErr w:type="spellStart"/>
      <w:r w:rsidRPr="00C6239B">
        <w:rPr>
          <w:rFonts w:cs="Arial"/>
        </w:rPr>
        <w:t>Vernehmlassungsergebnisses</w:t>
      </w:r>
      <w:proofErr w:type="spellEnd"/>
      <w:r w:rsidRPr="00C6239B">
        <w:rPr>
          <w:rFonts w:cs="Arial"/>
        </w:rPr>
        <w:t xml:space="preserve"> wird der</w:t>
      </w:r>
      <w:r w:rsidR="00D120CF" w:rsidRPr="00C6239B">
        <w:rPr>
          <w:rFonts w:cs="Arial"/>
        </w:rPr>
        <w:t xml:space="preserve"> Erlassentwurf </w:t>
      </w:r>
      <w:r w:rsidR="00F17336">
        <w:rPr>
          <w:rFonts w:cs="Arial"/>
        </w:rPr>
        <w:t>erstmals</w:t>
      </w:r>
      <w:r w:rsidRPr="00C6239B">
        <w:rPr>
          <w:rFonts w:cs="Arial"/>
        </w:rPr>
        <w:t xml:space="preserve"> in die für die Beschlussfassung durch Regierungsrat/Kantonsrat erforderliche Form gekleidet. </w:t>
      </w:r>
      <w:r w:rsidR="00F17336">
        <w:rPr>
          <w:rFonts w:cs="Arial"/>
        </w:rPr>
        <w:t xml:space="preserve">Es stehen drei unterschiedliche Vorlagen zur </w:t>
      </w:r>
      <w:r w:rsidR="00F17336" w:rsidRPr="00501EA1">
        <w:rPr>
          <w:rFonts w:cs="Arial"/>
        </w:rPr>
        <w:t>Verfügung, welche sich je nach Normstufe bzw. Beschlussorgan unterscheiden:</w:t>
      </w:r>
    </w:p>
    <w:p w14:paraId="00C82FDD" w14:textId="1F93E669" w:rsidR="009E7BF4" w:rsidRPr="00501EA1" w:rsidRDefault="009E7BF4" w:rsidP="009E7BF4">
      <w:pPr>
        <w:pStyle w:val="Listenabsatz"/>
        <w:numPr>
          <w:ilvl w:val="0"/>
          <w:numId w:val="44"/>
        </w:numPr>
      </w:pPr>
      <w:r w:rsidRPr="00501EA1">
        <w:t>R_V_8a_Gesetz (Neuerlass) Bericht und Antrag</w:t>
      </w:r>
    </w:p>
    <w:p w14:paraId="07FB0438" w14:textId="10E2FC16" w:rsidR="009E7BF4" w:rsidRPr="00501EA1" w:rsidRDefault="009E7BF4" w:rsidP="009E7BF4">
      <w:pPr>
        <w:pStyle w:val="Listenabsatz"/>
        <w:numPr>
          <w:ilvl w:val="0"/>
          <w:numId w:val="44"/>
        </w:numPr>
      </w:pPr>
      <w:r w:rsidRPr="00501EA1">
        <w:t>R_V_8b_Gesetz (Änderung) Bericht und Antrag</w:t>
      </w:r>
    </w:p>
    <w:p w14:paraId="6EED9056" w14:textId="20445211" w:rsidR="009E7BF4" w:rsidRPr="00501EA1" w:rsidRDefault="009E7BF4" w:rsidP="009E7BF4">
      <w:pPr>
        <w:pStyle w:val="Listenabsatz"/>
        <w:numPr>
          <w:ilvl w:val="0"/>
          <w:numId w:val="44"/>
        </w:numPr>
      </w:pPr>
      <w:r w:rsidRPr="00501EA1">
        <w:t>R_V_9a_VO (Neuerlass) Beschluss RR</w:t>
      </w:r>
    </w:p>
    <w:p w14:paraId="780D11AA" w14:textId="1D4B61F6" w:rsidR="009E7BF4" w:rsidRPr="00501EA1" w:rsidRDefault="009E7BF4" w:rsidP="009E7BF4">
      <w:pPr>
        <w:pStyle w:val="Listenabsatz"/>
        <w:numPr>
          <w:ilvl w:val="0"/>
          <w:numId w:val="44"/>
        </w:numPr>
      </w:pPr>
      <w:r w:rsidRPr="00501EA1">
        <w:t>R_V_9b_VO (Änderung) Beschluss RR</w:t>
      </w:r>
    </w:p>
    <w:p w14:paraId="6FF9E465" w14:textId="79BDABAD" w:rsidR="009E7BF4" w:rsidRPr="00501EA1" w:rsidRDefault="009E7BF4" w:rsidP="009E7BF4">
      <w:pPr>
        <w:pStyle w:val="Listenabsatz"/>
        <w:numPr>
          <w:ilvl w:val="0"/>
          <w:numId w:val="44"/>
        </w:numPr>
      </w:pPr>
      <w:r w:rsidRPr="00501EA1">
        <w:t>R_V_10a_genehmigungsbedürftige VO (Neuerlass) Bericht und Antrag</w:t>
      </w:r>
    </w:p>
    <w:p w14:paraId="7C700407" w14:textId="71CD7CFE" w:rsidR="009E7BF4" w:rsidRPr="00501EA1" w:rsidRDefault="009E7BF4" w:rsidP="009E7BF4">
      <w:pPr>
        <w:pStyle w:val="Listenabsatz"/>
        <w:numPr>
          <w:ilvl w:val="0"/>
          <w:numId w:val="44"/>
        </w:numPr>
      </w:pPr>
      <w:r w:rsidRPr="00501EA1">
        <w:t xml:space="preserve">R_V_10b_genehmigungsbedürftige VO (Änderung) </w:t>
      </w:r>
      <w:r w:rsidR="00501EA1" w:rsidRPr="00501EA1">
        <w:t>Bericht und Antrag</w:t>
      </w:r>
    </w:p>
    <w:p w14:paraId="7A357DD0" w14:textId="70CE280F" w:rsidR="0092407A" w:rsidRPr="00C6239B" w:rsidRDefault="0092407A" w:rsidP="0092407A">
      <w:pPr>
        <w:rPr>
          <w:rFonts w:cs="Arial"/>
        </w:rPr>
      </w:pPr>
      <w:r w:rsidRPr="00C6239B">
        <w:rPr>
          <w:rFonts w:cs="Arial"/>
        </w:rPr>
        <w:t>Aufbau, Form und Struktur der weiteren Beschlüsse orientieren sich grundsätzlich an d</w:t>
      </w:r>
      <w:r w:rsidR="00F17336">
        <w:rPr>
          <w:rFonts w:cs="Arial"/>
        </w:rPr>
        <w:t>iesen</w:t>
      </w:r>
      <w:r w:rsidRPr="00C6239B">
        <w:rPr>
          <w:rFonts w:cs="Arial"/>
        </w:rPr>
        <w:t xml:space="preserve"> Vorlage</w:t>
      </w:r>
      <w:r w:rsidR="00F17336">
        <w:rPr>
          <w:rFonts w:cs="Arial"/>
        </w:rPr>
        <w:t>n</w:t>
      </w:r>
      <w:r w:rsidRPr="00C6239B">
        <w:rPr>
          <w:rFonts w:cs="Arial"/>
        </w:rPr>
        <w:t xml:space="preserve"> bzw. stellen Überarbeitungen </w:t>
      </w:r>
      <w:r w:rsidR="005077E5" w:rsidRPr="00C6239B">
        <w:rPr>
          <w:rFonts w:cs="Arial"/>
        </w:rPr>
        <w:t>ebendieser</w:t>
      </w:r>
      <w:r w:rsidR="005077E5">
        <w:rPr>
          <w:rFonts w:cs="Arial"/>
        </w:rPr>
        <w:t xml:space="preserve"> </w:t>
      </w:r>
      <w:r w:rsidRPr="00C6239B">
        <w:rPr>
          <w:rFonts w:cs="Arial"/>
        </w:rPr>
        <w:t>dar.</w:t>
      </w:r>
    </w:p>
    <w:p w14:paraId="7128875A" w14:textId="77777777" w:rsidR="0092407A" w:rsidRDefault="0092407A" w:rsidP="0092407A">
      <w:pPr>
        <w:pStyle w:val="berschrift2"/>
        <w:numPr>
          <w:ilvl w:val="1"/>
          <w:numId w:val="41"/>
        </w:numPr>
      </w:pPr>
      <w:bookmarkStart w:id="24" w:name="_Toc20495756"/>
      <w:bookmarkStart w:id="25" w:name="_Toc184300301"/>
      <w:r>
        <w:t>Zeitpunkt des Projektabschlusses</w:t>
      </w:r>
      <w:bookmarkEnd w:id="24"/>
      <w:bookmarkEnd w:id="25"/>
    </w:p>
    <w:p w14:paraId="3ADD6C06" w14:textId="08178862" w:rsidR="0092407A" w:rsidRDefault="0092407A" w:rsidP="0092407A">
      <w:r>
        <w:t>Je nach Normstufe</w:t>
      </w:r>
      <w:r w:rsidR="00096170">
        <w:t xml:space="preserve"> des Gesetzgebungsvorhaben</w:t>
      </w:r>
      <w:r w:rsidR="002269DF">
        <w:t>s</w:t>
      </w:r>
      <w:r>
        <w:t xml:space="preserve"> findet der Projektabschluss </w:t>
      </w:r>
      <w:r w:rsidR="00096170">
        <w:t xml:space="preserve">in einem </w:t>
      </w:r>
      <w:r>
        <w:t xml:space="preserve">unterschiedlichen Zeitpunkt statt. Eine Gesetzesänderung </w:t>
      </w:r>
      <w:r w:rsidR="00096170">
        <w:t>benötigt</w:t>
      </w:r>
      <w:r w:rsidR="00507AA9">
        <w:t xml:space="preserve"> gemäss § 32 Abs. 3 </w:t>
      </w:r>
      <w:r w:rsidR="00F1612C" w:rsidRPr="00F1612C">
        <w:t xml:space="preserve">Verordnung über die Organisation des Regierungsrates und der kantonalen Verwaltung </w:t>
      </w:r>
      <w:r w:rsidR="00F1612C">
        <w:t>(</w:t>
      </w:r>
      <w:hyperlink r:id="rId21" w:history="1">
        <w:r w:rsidR="00F1612C" w:rsidRPr="00F1612C">
          <w:rPr>
            <w:rStyle w:val="Hyperlink"/>
          </w:rPr>
          <w:t xml:space="preserve">VOG RR, </w:t>
        </w:r>
        <w:r w:rsidR="009E7BF4">
          <w:rPr>
            <w:rStyle w:val="Hyperlink"/>
          </w:rPr>
          <w:t xml:space="preserve">LS </w:t>
        </w:r>
        <w:r w:rsidR="00507AA9" w:rsidRPr="00F1612C">
          <w:rPr>
            <w:rStyle w:val="Hyperlink"/>
          </w:rPr>
          <w:t>172.11</w:t>
        </w:r>
      </w:hyperlink>
      <w:r w:rsidR="00507AA9">
        <w:t>)</w:t>
      </w:r>
      <w:r w:rsidR="00096170">
        <w:t xml:space="preserve"> </w:t>
      </w:r>
      <w:r>
        <w:t xml:space="preserve">immer zwei Lesungen im Regierungsrat und geht anschliessend als Vorlage des Regierungsrates in den weiteren parlamentarischen Prozess. Eine Verordnungsänderung kann durch den Regierungsrat </w:t>
      </w:r>
      <w:r w:rsidR="0063303D">
        <w:t xml:space="preserve">an einer Sitzung </w:t>
      </w:r>
      <w:r>
        <w:t>beschlossen und anschliessend in Kraft gesetzt werden. Genehmigungsbedürftige Verordnungen werden zwar durch den Regierungsrat beschlossen, müssen aber mit einer parallelen Vorlage dem Kantonsrat zur Genehmigung unterbreitet werden. Auch sie durchlaufen somit einen parlamentarischen Prozess</w:t>
      </w:r>
      <w:r w:rsidR="001E3C56">
        <w:t>, wobei der Kantonsrat die Vorlage nur genehmigen oder nicht genehmigen, jedoch inhaltlich nicht abändern kann</w:t>
      </w:r>
      <w:r>
        <w:t>. Die verschiedenen Verfahren sind im Prozessablauf grafisch dargestellt.</w:t>
      </w:r>
    </w:p>
    <w:p w14:paraId="5B860469" w14:textId="77777777" w:rsidR="0092407A" w:rsidRPr="003552C7" w:rsidRDefault="0092407A" w:rsidP="00325A12"/>
    <w:p w14:paraId="3F640F01" w14:textId="3200645D" w:rsidR="00284244" w:rsidRDefault="00284244" w:rsidP="00284244">
      <w:pPr>
        <w:pStyle w:val="berschrift1"/>
      </w:pPr>
      <w:bookmarkStart w:id="26" w:name="_Toc18337068"/>
      <w:bookmarkStart w:id="27" w:name="_Toc18394748"/>
      <w:bookmarkStart w:id="28" w:name="_Toc184300302"/>
      <w:r w:rsidRPr="00140F46">
        <w:lastRenderedPageBreak/>
        <w:t>Hilfsmittel</w:t>
      </w:r>
      <w:bookmarkEnd w:id="26"/>
      <w:bookmarkEnd w:id="27"/>
      <w:bookmarkEnd w:id="28"/>
      <w:r w:rsidRPr="00140F46">
        <w:t xml:space="preserve"> </w:t>
      </w:r>
    </w:p>
    <w:p w14:paraId="7CA0718D" w14:textId="1888634A" w:rsidR="001107AD" w:rsidRDefault="001107AD" w:rsidP="00325A12">
      <w:r>
        <w:t xml:space="preserve">Für die Bearbeitung von Rechtsetzungsprojekten gibt es verschiedene Hilfsmittel. </w:t>
      </w:r>
    </w:p>
    <w:p w14:paraId="32312669" w14:textId="2834E8C5" w:rsidR="003F1E8B" w:rsidRDefault="005077E5" w:rsidP="003F1E8B">
      <w:pPr>
        <w:pStyle w:val="Listenabsatz"/>
        <w:numPr>
          <w:ilvl w:val="0"/>
          <w:numId w:val="36"/>
        </w:numPr>
      </w:pPr>
      <w:r>
        <w:t>Das HERMES-Tool des Kantons Zürich</w:t>
      </w:r>
    </w:p>
    <w:p w14:paraId="229B4B1C" w14:textId="7E4969CF" w:rsidR="00E16D9B" w:rsidRPr="00D42076" w:rsidRDefault="00BB624E" w:rsidP="003F1E8B">
      <w:pPr>
        <w:pStyle w:val="Listenabsatz"/>
        <w:numPr>
          <w:ilvl w:val="0"/>
          <w:numId w:val="36"/>
        </w:numPr>
      </w:pPr>
      <w:r w:rsidRPr="00D42076">
        <w:t xml:space="preserve">Prozessdiagramm </w:t>
      </w:r>
    </w:p>
    <w:p w14:paraId="3C59C609" w14:textId="4B6663A5" w:rsidR="00E16D9B" w:rsidRDefault="00E16D9B" w:rsidP="00115CEF">
      <w:pPr>
        <w:pStyle w:val="Listenabsatz"/>
        <w:numPr>
          <w:ilvl w:val="0"/>
          <w:numId w:val="36"/>
        </w:numPr>
      </w:pPr>
      <w:r>
        <w:t>Vorlagen</w:t>
      </w:r>
      <w:r w:rsidR="00694F35">
        <w:t xml:space="preserve"> und </w:t>
      </w:r>
      <w:r>
        <w:t>Musterdokumente</w:t>
      </w:r>
    </w:p>
    <w:p w14:paraId="5B0F0C34" w14:textId="124F0D35" w:rsidR="00E16D9B" w:rsidRDefault="00E16D9B" w:rsidP="003F1E8B">
      <w:pPr>
        <w:pStyle w:val="Listenabsatz"/>
        <w:numPr>
          <w:ilvl w:val="0"/>
          <w:numId w:val="36"/>
        </w:numPr>
      </w:pPr>
      <w:r w:rsidRPr="001107AD">
        <w:t xml:space="preserve">Leitfaden </w:t>
      </w:r>
      <w:r w:rsidR="001153D5">
        <w:t>für das Szenario Rechtsetzung in HERMES</w:t>
      </w:r>
    </w:p>
    <w:p w14:paraId="114DD05E" w14:textId="40C50183" w:rsidR="003F1E8B" w:rsidRDefault="003B10F3" w:rsidP="003F1E8B">
      <w:pPr>
        <w:pStyle w:val="berschrift2"/>
      </w:pPr>
      <w:bookmarkStart w:id="29" w:name="_Toc184300303"/>
      <w:r>
        <w:t>Internet</w:t>
      </w:r>
      <w:bookmarkEnd w:id="29"/>
    </w:p>
    <w:p w14:paraId="713F58B9" w14:textId="37588777" w:rsidR="003F1E8B" w:rsidRDefault="003F1E8B" w:rsidP="003F1E8B">
      <w:r>
        <w:t xml:space="preserve">Unter folgendem Link stehen diverse </w:t>
      </w:r>
      <w:r w:rsidR="005077E5">
        <w:t xml:space="preserve">Vorlagen und Muster </w:t>
      </w:r>
      <w:r>
        <w:t>zur Verfügung.</w:t>
      </w:r>
      <w:r w:rsidR="005077E5">
        <w:t xml:space="preserve">: </w:t>
      </w:r>
    </w:p>
    <w:p w14:paraId="541D3792" w14:textId="3C2CF737" w:rsidR="0063303D" w:rsidRDefault="005077E5" w:rsidP="00325A12">
      <w:hyperlink r:id="rId22" w:history="1">
        <w:r w:rsidRPr="005077E5">
          <w:rPr>
            <w:color w:val="0000FF"/>
            <w:u w:val="single"/>
          </w:rPr>
          <w:t>HERMES (zh.ch)</w:t>
        </w:r>
      </w:hyperlink>
    </w:p>
    <w:p w14:paraId="0C3D75C2" w14:textId="2183D77D" w:rsidR="00325A12" w:rsidRDefault="00091EC0" w:rsidP="00284244">
      <w:pPr>
        <w:pStyle w:val="berschrift1"/>
      </w:pPr>
      <w:bookmarkStart w:id="30" w:name="_Toc26348827"/>
      <w:bookmarkStart w:id="31" w:name="_Toc26348870"/>
      <w:bookmarkStart w:id="32" w:name="_Toc26348913"/>
      <w:bookmarkStart w:id="33" w:name="_Toc184300304"/>
      <w:bookmarkStart w:id="34" w:name="_Toc18337073"/>
      <w:bookmarkStart w:id="35" w:name="_Toc18394753"/>
      <w:bookmarkEnd w:id="30"/>
      <w:bookmarkEnd w:id="31"/>
      <w:bookmarkEnd w:id="32"/>
      <w:r>
        <w:t>Weiterentwicklung</w:t>
      </w:r>
      <w:bookmarkEnd w:id="33"/>
      <w:r>
        <w:t xml:space="preserve"> </w:t>
      </w:r>
    </w:p>
    <w:p w14:paraId="2CDB5245" w14:textId="5C0AC44F" w:rsidR="005D5FD3" w:rsidRDefault="005D5FD3" w:rsidP="005D5FD3">
      <w:pPr>
        <w:pStyle w:val="Grundtext"/>
      </w:pPr>
      <w:r>
        <w:t>Änderungswünsche, allgemeine Rückmeldungen und Fragen</w:t>
      </w:r>
      <w:r w:rsidR="005077E5">
        <w:t>,</w:t>
      </w:r>
      <w:r>
        <w:t xml:space="preserve"> </w:t>
      </w:r>
      <w:r w:rsidR="005077E5">
        <w:t xml:space="preserve">wie </w:t>
      </w:r>
      <w:r w:rsidR="0080795C">
        <w:t xml:space="preserve">zur Anpassung des </w:t>
      </w:r>
      <w:r w:rsidR="00507AA9">
        <w:t>Szenario</w:t>
      </w:r>
      <w:r w:rsidR="0063303D">
        <w:t>s</w:t>
      </w:r>
      <w:r w:rsidR="00507AA9">
        <w:t xml:space="preserve"> Rechtsetzung in HERMES</w:t>
      </w:r>
      <w:r w:rsidR="005077E5">
        <w:t>,</w:t>
      </w:r>
      <w:r w:rsidR="00507AA9">
        <w:t xml:space="preserve"> </w:t>
      </w:r>
      <w:r>
        <w:t xml:space="preserve">können wie folgt </w:t>
      </w:r>
      <w:r w:rsidR="001153D5">
        <w:t>vorgebracht</w:t>
      </w:r>
      <w:r>
        <w:t xml:space="preserve"> werden</w:t>
      </w:r>
      <w:r w:rsidR="005077E5">
        <w:t>:</w:t>
      </w:r>
      <w:bookmarkEnd w:id="34"/>
      <w:bookmarkEnd w:id="35"/>
    </w:p>
    <w:p w14:paraId="74EFDCC8" w14:textId="2FA02077" w:rsidR="006D3CD6" w:rsidRDefault="006D3CD6" w:rsidP="005D5FD3">
      <w:r>
        <w:t>Ansprechstelle bei Themen zum Projektmanagement</w:t>
      </w:r>
      <w:r w:rsidR="005077E5">
        <w:t xml:space="preserve"> ist das </w:t>
      </w:r>
      <w:r w:rsidR="005D5FD3">
        <w:t xml:space="preserve">Competence Center </w:t>
      </w:r>
      <w:r w:rsidR="005077E5">
        <w:t xml:space="preserve">für </w:t>
      </w:r>
      <w:r w:rsidR="005D5FD3">
        <w:t>Projektmanagement</w:t>
      </w:r>
      <w:r w:rsidR="005077E5">
        <w:t>.</w:t>
      </w:r>
    </w:p>
    <w:p w14:paraId="30F5DBF1" w14:textId="152E39B9" w:rsidR="005D5FD3" w:rsidRDefault="005D5FD3" w:rsidP="006D3CD6">
      <w:pPr>
        <w:pStyle w:val="Listenabsatz"/>
        <w:numPr>
          <w:ilvl w:val="0"/>
          <w:numId w:val="36"/>
        </w:numPr>
      </w:pPr>
      <w:r>
        <w:t>Können Änderungswünsche, allgemeine Rückmeldungen und Fragen umgehend beantwortet werden, erfolgt dies direkt durch das Competence Center Projektmanagement</w:t>
      </w:r>
      <w:r w:rsidR="00507AA9">
        <w:t>.</w:t>
      </w:r>
    </w:p>
    <w:p w14:paraId="1A44709F" w14:textId="589BC4B6" w:rsidR="005D5FD3" w:rsidRDefault="005D5FD3" w:rsidP="00451CAA">
      <w:pPr>
        <w:pStyle w:val="Listenabsatz"/>
        <w:numPr>
          <w:ilvl w:val="0"/>
          <w:numId w:val="36"/>
        </w:numPr>
      </w:pPr>
      <w:r>
        <w:t>Fragen zum Prozess und den Inhalten der Ergebnisse werden in regelmässigen Abständen durch ein Kernteam besprochen und bei Bedarf methodisch</w:t>
      </w:r>
      <w:r w:rsidR="00507AA9">
        <w:t xml:space="preserve"> bzw. </w:t>
      </w:r>
      <w:r>
        <w:t>inhaltlich angepasst</w:t>
      </w:r>
      <w:r w:rsidR="00507AA9">
        <w:t>.</w:t>
      </w:r>
    </w:p>
    <w:p w14:paraId="37127BF4" w14:textId="071E4943" w:rsidR="0070362A" w:rsidRDefault="005D5FD3" w:rsidP="0063303D">
      <w:r>
        <w:t>Ansprechstelle bei Them</w:t>
      </w:r>
      <w:r w:rsidR="008E56DB">
        <w:t>en zum Rechtsetzungsprojekt</w:t>
      </w:r>
      <w:r w:rsidR="00507AA9">
        <w:t xml:space="preserve">: </w:t>
      </w:r>
      <w:r w:rsidR="008E56DB">
        <w:t>Direktion der Justiz un</w:t>
      </w:r>
      <w:r w:rsidR="00300488">
        <w:t>d</w:t>
      </w:r>
      <w:r w:rsidR="008E56DB">
        <w:t xml:space="preserve"> des Innern, Gesetzgebungsdienst</w:t>
      </w:r>
      <w:r w:rsidR="0063303D">
        <w:t>.</w:t>
      </w:r>
    </w:p>
    <w:p w14:paraId="2FED4477" w14:textId="77777777" w:rsidR="0063303D" w:rsidRPr="00284244" w:rsidRDefault="0063303D" w:rsidP="0063303D"/>
    <w:sectPr w:rsidR="0063303D" w:rsidRPr="00284244" w:rsidSect="00873D53">
      <w:headerReference w:type="even" r:id="rId23"/>
      <w:headerReference w:type="default" r:id="rId24"/>
      <w:footerReference w:type="even" r:id="rId25"/>
      <w:footerReference w:type="default" r:id="rId26"/>
      <w:headerReference w:type="first" r:id="rId27"/>
      <w:footerReference w:type="first" r:id="rId28"/>
      <w:pgSz w:w="11906" w:h="16838"/>
      <w:pgMar w:top="3062" w:right="1418" w:bottom="1134" w:left="24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CEA72" w14:textId="77777777" w:rsidR="009C4B80" w:rsidRDefault="009C4B80" w:rsidP="00873D53">
      <w:pPr>
        <w:spacing w:after="0" w:line="240" w:lineRule="auto"/>
      </w:pPr>
      <w:r>
        <w:separator/>
      </w:r>
    </w:p>
  </w:endnote>
  <w:endnote w:type="continuationSeparator" w:id="0">
    <w:p w14:paraId="3BE8C018" w14:textId="77777777" w:rsidR="009C4B80" w:rsidRDefault="009C4B80" w:rsidP="008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BA1EB" w14:textId="77777777" w:rsidR="00E85DC6" w:rsidRDefault="00E85D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2FBE8" w14:textId="77777777" w:rsidR="00A65F11" w:rsidRPr="00815879" w:rsidRDefault="00000000" w:rsidP="00815879">
    <w:pPr>
      <w:pStyle w:val="Fuzeile"/>
    </w:pPr>
    <w:sdt>
      <w:sdtPr>
        <w:alias w:val="CustomElements.Footer.Nr"/>
        <w:tag w:val="CustomElements.Footer.Nr"/>
        <w:id w:val="264969695"/>
        <w:temporary/>
        <w:dataBinding w:xpath="//Text[@id='CustomElements.Footer.Nr']" w:storeItemID="{4EF9C717-10E2-4F58-BC12-3A020FC79221}"/>
        <w:text w:multiLine="1"/>
      </w:sdtPr>
      <w:sdtContent>
        <w:r w:rsidR="00A65F11">
          <w:t xml:space="preserve"> </w:t>
        </w:r>
      </w:sdtContent>
    </w:sdt>
    <w:sdt>
      <w:sdtPr>
        <w:alias w:val="CustomElements.Footer.Path"/>
        <w:id w:val="264969698"/>
        <w:dataBinding w:xpath="//Text[@id='CustomElements.Footer.Path']" w:storeItemID="{4EF9C717-10E2-4F58-BC12-3A020FC79221}"/>
        <w:text w:multiLine="1"/>
      </w:sdtPr>
      <w:sdtContent>
        <w:r w:rsidR="00A65F1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FDAA" w14:textId="4F6F8C0C" w:rsidR="007E6A8A" w:rsidRPr="00A35CC8" w:rsidRDefault="00A35CC8" w:rsidP="00A35CC8">
    <w:pPr>
      <w:pStyle w:val="Fuzeile"/>
      <w:spacing w:after="0"/>
      <w:jc w:val="right"/>
      <w:rPr>
        <w:rFonts w:cs="Arial"/>
        <w:color w:val="000000"/>
        <w:sz w:val="16"/>
        <w:szCs w:val="16"/>
      </w:rPr>
    </w:pPr>
    <w:r w:rsidRPr="00A35CC8">
      <w:rPr>
        <w:rFonts w:cs="Arial"/>
        <w:color w:val="000000"/>
        <w:sz w:val="16"/>
        <w:szCs w:val="16"/>
      </w:rPr>
      <w:t>Lei</w:t>
    </w:r>
    <w:r w:rsidR="00ED1F6F">
      <w:rPr>
        <w:rFonts w:cs="Arial"/>
        <w:color w:val="000000"/>
        <w:sz w:val="16"/>
        <w:szCs w:val="16"/>
      </w:rPr>
      <w:t>tfaden Rechtsetzungsszenario Feb</w:t>
    </w:r>
    <w:r w:rsidRPr="00A35CC8">
      <w:rPr>
        <w:rFonts w:cs="Arial"/>
        <w:color w:val="000000"/>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F400B" w14:textId="77777777" w:rsidR="009C4B80" w:rsidRDefault="009C4B80" w:rsidP="00873D53">
      <w:pPr>
        <w:spacing w:after="0" w:line="240" w:lineRule="auto"/>
      </w:pPr>
      <w:r>
        <w:separator/>
      </w:r>
    </w:p>
  </w:footnote>
  <w:footnote w:type="continuationSeparator" w:id="0">
    <w:p w14:paraId="22E7EF48" w14:textId="77777777" w:rsidR="009C4B80" w:rsidRDefault="009C4B80" w:rsidP="008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BEB1" w14:textId="77777777" w:rsidR="00E85DC6" w:rsidRDefault="00E85D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CAAF" w14:textId="51823DA4" w:rsidR="00A65F11" w:rsidRDefault="00A65F11" w:rsidP="00F174E1">
    <w:r>
      <w:rPr>
        <w:noProof/>
        <w:lang w:eastAsia="de-CH"/>
      </w:rPr>
      <mc:AlternateContent>
        <mc:Choice Requires="wps">
          <w:drawing>
            <wp:anchor distT="0" distB="0" distL="114300" distR="114300" simplePos="0" relativeHeight="251625984" behindDoc="0" locked="0" layoutInCell="1" allowOverlap="1" wp14:anchorId="0F7B21B7" wp14:editId="01C92188">
              <wp:simplePos x="0" y="0"/>
              <wp:positionH relativeFrom="column">
                <wp:posOffset>0</wp:posOffset>
              </wp:positionH>
              <wp:positionV relativeFrom="paragraph">
                <wp:posOffset>0</wp:posOffset>
              </wp:positionV>
              <wp:extent cx="635000" cy="635000"/>
              <wp:effectExtent l="0" t="0" r="0" b="0"/>
              <wp:wrapNone/>
              <wp:docPr id="66" name="_s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325EF3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B21B7" id="_x0000_t202" coordsize="21600,21600" o:spt="202" path="m,l,21600r21600,l21600,xe">
              <v:stroke joinstyle="miter"/>
              <v:path gradientshapeok="t" o:connecttype="rect"/>
            </v:shapetype>
            <v:shape id="_s1" o:spid="_x0000_s1040" type="#_x0000_t202" style="position:absolute;margin-left:0;margin-top:0;width:50pt;height:5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">
              <o:lock v:ext="edit" selection="t"/>
              <v:textbox>
                <w:txbxContent>
                  <w:p w14:paraId="7325EF3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0080" behindDoc="0" locked="0" layoutInCell="1" allowOverlap="1" wp14:anchorId="1C180CCA" wp14:editId="61AF6591">
              <wp:simplePos x="0" y="0"/>
              <wp:positionH relativeFrom="column">
                <wp:posOffset>0</wp:posOffset>
              </wp:positionH>
              <wp:positionV relativeFrom="paragraph">
                <wp:posOffset>0</wp:posOffset>
              </wp:positionV>
              <wp:extent cx="635000" cy="635000"/>
              <wp:effectExtent l="0" t="0" r="0" b="0"/>
              <wp:wrapNone/>
              <wp:docPr id="65" name="Text Box 3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62D9A170"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0CCA" id="Text Box 303" o:spid="_x0000_s1041" type="#_x0000_t202" style="position:absolute;margin-left:0;margin-top:0;width:50pt;height:5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" filled="f">
              <o:lock v:ext="edit" selection="t"/>
              <v:textbox>
                <w:txbxContent>
                  <w:p w14:paraId="62D9A170"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27008" behindDoc="0" locked="0" layoutInCell="1" allowOverlap="1" wp14:anchorId="20D867C2" wp14:editId="29114F86">
              <wp:simplePos x="0" y="0"/>
              <wp:positionH relativeFrom="column">
                <wp:posOffset>0</wp:posOffset>
              </wp:positionH>
              <wp:positionV relativeFrom="paragraph">
                <wp:posOffset>0</wp:posOffset>
              </wp:positionV>
              <wp:extent cx="635000" cy="635000"/>
              <wp:effectExtent l="0" t="0" r="0" b="0"/>
              <wp:wrapNone/>
              <wp:docPr id="64"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4709B69"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867C2" id="_s2" o:spid="_x0000_s1042" type="#_x0000_t202" style="position:absolute;margin-left:0;margin-top:0;width:50pt;height:5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4p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xw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9rH4pIAIAAD4EAAAOAAAAAAAAAAAAAAAAAC4CAABkcnMvZTJvRG9jLnhtbFBLAQItABQA&#10;BgAIAAAAIQCOoHPl1wAAAAUBAAAPAAAAAAAAAAAAAAAAAHoEAABkcnMvZG93bnJldi54bWxQSwUG&#10;AAAAAAQABADzAAAAfgUAAAAA&#10;">
              <o:lock v:ext="edit" selection="t"/>
              <v:textbox>
                <w:txbxContent>
                  <w:p w14:paraId="44709B69"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2128" behindDoc="0" locked="0" layoutInCell="1" allowOverlap="1" wp14:anchorId="18249D8D" wp14:editId="4FBCE3D8">
              <wp:simplePos x="0" y="0"/>
              <wp:positionH relativeFrom="column">
                <wp:posOffset>0</wp:posOffset>
              </wp:positionH>
              <wp:positionV relativeFrom="paragraph">
                <wp:posOffset>0</wp:posOffset>
              </wp:positionV>
              <wp:extent cx="635000" cy="635000"/>
              <wp:effectExtent l="0" t="0" r="0" b="0"/>
              <wp:wrapNone/>
              <wp:docPr id="63" name="Text Box 3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37408112"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9D8D" id="Text Box 305" o:spid="_x0000_s1043" type="#_x0000_t202" style="position:absolute;margin-left:0;margin-top:0;width:50pt;height:5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QTcg5hQC&#10;AAAKBAAADgAAAAAAAAAAAAAAAAAuAgAAZHJzL2Uyb0RvYy54bWxQSwECLQAUAAYACAAAACEAtJ7J&#10;rdgAAAAFAQAADwAAAAAAAAAAAAAAAABuBAAAZHJzL2Rvd25yZXYueG1sUEsFBgAAAAAEAAQA8wAA&#10;AHMFAAAAAA==&#10;" filled="f">
              <o:lock v:ext="edit" selection="t"/>
              <v:textbox>
                <w:txbxContent>
                  <w:p w14:paraId="37408112"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29056" behindDoc="0" locked="0" layoutInCell="1" allowOverlap="1" wp14:anchorId="1C7DA319" wp14:editId="1AE6B074">
              <wp:simplePos x="0" y="0"/>
              <wp:positionH relativeFrom="column">
                <wp:posOffset>0</wp:posOffset>
              </wp:positionH>
              <wp:positionV relativeFrom="paragraph">
                <wp:posOffset>0</wp:posOffset>
              </wp:positionV>
              <wp:extent cx="635000" cy="635000"/>
              <wp:effectExtent l="0" t="0" r="0" b="0"/>
              <wp:wrapNone/>
              <wp:docPr id="62" name="Text Box 3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FB0514B"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DA319" id="Text Box 302" o:spid="_x0000_s1044" type="#_x0000_t202" style="position:absolute;margin-left:0;margin-top:0;width:50pt;height:50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u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A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AdIuIAIAAD4EAAAOAAAAAAAAAAAAAAAAAC4CAABkcnMvZTJvRG9jLnhtbFBLAQItABQA&#10;BgAIAAAAIQCOoHPl1wAAAAUBAAAPAAAAAAAAAAAAAAAAAHoEAABkcnMvZG93bnJldi54bWxQSwUG&#10;AAAAAAQABADzAAAAfgUAAAAA&#10;">
              <o:lock v:ext="edit" selection="t"/>
              <v:textbox>
                <w:txbxContent>
                  <w:p w14:paraId="7FB0514B"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4176" behindDoc="0" locked="0" layoutInCell="1" allowOverlap="1" wp14:anchorId="1F0C18BA" wp14:editId="2E1D4F18">
              <wp:simplePos x="0" y="0"/>
              <wp:positionH relativeFrom="column">
                <wp:posOffset>0</wp:posOffset>
              </wp:positionH>
              <wp:positionV relativeFrom="paragraph">
                <wp:posOffset>0</wp:posOffset>
              </wp:positionV>
              <wp:extent cx="635000" cy="635000"/>
              <wp:effectExtent l="0" t="0" r="0" b="0"/>
              <wp:wrapNone/>
              <wp:docPr id="61" name="_s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759798E"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C18BA" id="_s8" o:spid="_x0000_s1045" type="#_x0000_t202" style="position:absolute;margin-left:0;margin-top:0;width:50pt;height:5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fC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g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eTyfCIAIAAD4EAAAOAAAAAAAAAAAAAAAAAC4CAABkcnMvZTJvRG9jLnhtbFBLAQItABQA&#10;BgAIAAAAIQCOoHPl1wAAAAUBAAAPAAAAAAAAAAAAAAAAAHoEAABkcnMvZG93bnJldi54bWxQSwUG&#10;AAAAAAQABADzAAAAfgUAAAAA&#10;">
              <o:lock v:ext="edit" selection="t"/>
              <v:textbox>
                <w:txbxContent>
                  <w:p w14:paraId="6759798E"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1104" behindDoc="0" locked="0" layoutInCell="1" allowOverlap="1" wp14:anchorId="3570160C" wp14:editId="280AAB65">
              <wp:simplePos x="0" y="0"/>
              <wp:positionH relativeFrom="column">
                <wp:posOffset>0</wp:posOffset>
              </wp:positionH>
              <wp:positionV relativeFrom="paragraph">
                <wp:posOffset>0</wp:posOffset>
              </wp:positionV>
              <wp:extent cx="635000" cy="635000"/>
              <wp:effectExtent l="0" t="0" r="0" b="0"/>
              <wp:wrapNone/>
              <wp:docPr id="60" name="Text Box 3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5931C05"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0160C" id="Text Box 304" o:spid="_x0000_s1046" type="#_x0000_t202" style="position:absolute;margin-left:0;margin-top:0;width:50pt;height:5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s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TBBVLaE6kq4I4xDT0tGlBfzJWU8DXHD/Yy9QcWY+WOrNzWyxiBOfjMXy&#10;zZwMvPSUlx5hJUEVPHA2Xjdh3JK9Q920lGkcDQt31M9aJ62fWJ3o05Cmbp0WKm7BpZ2int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aSSwfAgAAPgQAAA4AAAAAAAAAAAAAAAAALgIAAGRycy9lMm9Eb2MueG1sUEsBAi0AFAAG&#10;AAgAAAAhAI6gc+XXAAAABQEAAA8AAAAAAAAAAAAAAAAAeQQAAGRycy9kb3ducmV2LnhtbFBLBQYA&#10;AAAABAAEAPMAAAB9BQAAAAA=&#10;">
              <o:lock v:ext="edit" selection="t"/>
              <v:textbox>
                <w:txbxContent>
                  <w:p w14:paraId="05931C05"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9296" behindDoc="0" locked="0" layoutInCell="1" allowOverlap="1" wp14:anchorId="3C5DFDC9" wp14:editId="7CDDD56B">
              <wp:simplePos x="0" y="0"/>
              <wp:positionH relativeFrom="column">
                <wp:posOffset>0</wp:posOffset>
              </wp:positionH>
              <wp:positionV relativeFrom="paragraph">
                <wp:posOffset>0</wp:posOffset>
              </wp:positionV>
              <wp:extent cx="635000" cy="635000"/>
              <wp:effectExtent l="0" t="0" r="0" b="0"/>
              <wp:wrapNone/>
              <wp:docPr id="59" name="Text Box 3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CA1A448"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DFDC9" id="Text Box 312" o:spid="_x0000_s1047" type="#_x0000_t202"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zAIAIAAD4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W/jAmiqiVUD6QrwjjEtHR0aQF/cdbTABfc/9wLVJyZj5Z6cz1bLOLEJ2Ox&#10;vJyTgeee8twjrCSoggfOxusmjFuyd6ibljKNo2HhlvpZ66T1M6sjfRrS1K3jQsUtOLdT1PParx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f1LzAIAIAAD4EAAAOAAAAAAAAAAAAAAAAAC4CAABkcnMvZTJvRG9jLnhtbFBLAQItABQA&#10;BgAIAAAAIQCOoHPl1wAAAAUBAAAPAAAAAAAAAAAAAAAAAHoEAABkcnMvZG93bnJldi54bWxQSwUG&#10;AAAAAAQABADzAAAAfgUAAAAA&#10;">
              <o:lock v:ext="edit" selection="t"/>
              <v:textbox>
                <w:txbxContent>
                  <w:p w14:paraId="4CA1A448"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5200" behindDoc="0" locked="0" layoutInCell="1" allowOverlap="1" wp14:anchorId="65515C0F" wp14:editId="7D45A4C1">
              <wp:simplePos x="0" y="0"/>
              <wp:positionH relativeFrom="column">
                <wp:posOffset>0</wp:posOffset>
              </wp:positionH>
              <wp:positionV relativeFrom="paragraph">
                <wp:posOffset>0</wp:posOffset>
              </wp:positionV>
              <wp:extent cx="635000" cy="635000"/>
              <wp:effectExtent l="0" t="0" r="0" b="0"/>
              <wp:wrapNone/>
              <wp:docPr id="58" name="_s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35D7345"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5C0F" id="_s9" o:spid="_x0000_s1048" type="#_x0000_t202" style="position:absolute;margin-left:0;margin-top:0;width:50pt;height:5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sh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QQE0RVS6iOpCvCOMS0dHRpAX9y1tMAF9z/2AtUnJkPlnpzM1ss4sQnY7F8&#10;MycDLz3lpUdYSVAFD5yN100Yt2TvUDctZRpHw8Id9bPWSesnVif6NKSpW6eFiltwaaeop7Vf/wI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hbiyEfAgAAPgQAAA4AAAAAAAAAAAAAAAAALgIAAGRycy9lMm9Eb2MueG1sUEsBAi0AFAAG&#10;AAgAAAAhAI6gc+XXAAAABQEAAA8AAAAAAAAAAAAAAAAAeQQAAGRycy9kb3ducmV2LnhtbFBLBQYA&#10;AAAABAAEAPMAAAB9BQAAAAA=&#10;">
              <o:lock v:ext="edit" selection="t"/>
              <v:textbox>
                <w:txbxContent>
                  <w:p w14:paraId="535D7345"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1344" behindDoc="0" locked="0" layoutInCell="1" allowOverlap="1" wp14:anchorId="73CE833C" wp14:editId="548D9034">
              <wp:simplePos x="0" y="0"/>
              <wp:positionH relativeFrom="page">
                <wp:posOffset>4896485</wp:posOffset>
              </wp:positionH>
              <wp:positionV relativeFrom="page">
                <wp:posOffset>702310</wp:posOffset>
              </wp:positionV>
              <wp:extent cx="288290" cy="288290"/>
              <wp:effectExtent l="635" t="0" r="0" b="0"/>
              <wp:wrapNone/>
              <wp:docPr id="57"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F2478" w14:textId="77777777" w:rsidR="00A65F11" w:rsidRDefault="00A65F11" w:rsidP="00C63CB1">
                          <w:pPr>
                            <w:pStyle w:val="Neutral"/>
                            <w:spacing w:line="240" w:lineRule="auto"/>
                          </w:pPr>
                          <w:r>
                            <w:rPr>
                              <w:noProof/>
                              <w:lang w:eastAsia="de-CH"/>
                            </w:rPr>
                            <w:drawing>
                              <wp:inline distT="0" distB="0" distL="0" distR="0" wp14:anchorId="205AE63B" wp14:editId="5A3F27BE">
                                <wp:extent cx="216427" cy="216427"/>
                                <wp:effectExtent l="19050" t="0" r="0" b="0"/>
                                <wp:docPr id="1" name="ooImg_141632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427" cy="2164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833C" id="Text Box 314" o:spid="_x0000_s1049" type="#_x0000_t202" style="position:absolute;margin-left:385.55pt;margin-top:55.3pt;width:22.7pt;height:22.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" stroked="f">
              <v:textbox inset="0,0,0,0">
                <w:txbxContent>
                  <w:p w14:paraId="26DF2478" w14:textId="77777777" w:rsidR="00A65F11" w:rsidRDefault="00A65F11" w:rsidP="00C63CB1">
                    <w:pPr>
                      <w:pStyle w:val="Neutral"/>
                      <w:spacing w:line="240" w:lineRule="auto"/>
                    </w:pPr>
                    <w:r>
                      <w:rPr>
                        <w:noProof/>
                        <w:lang w:eastAsia="de-CH"/>
                      </w:rPr>
                      <w:drawing>
                        <wp:inline distT="0" distB="0" distL="0" distR="0" wp14:anchorId="205AE63B" wp14:editId="5A3F27BE">
                          <wp:extent cx="216427" cy="216427"/>
                          <wp:effectExtent l="19050" t="0" r="0" b="0"/>
                          <wp:docPr id="1" name="ooImg_141632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427" cy="216427"/>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36224" behindDoc="0" locked="0" layoutInCell="1" allowOverlap="1" wp14:anchorId="55E1FB06" wp14:editId="5967F0BE">
              <wp:simplePos x="0" y="0"/>
              <wp:positionH relativeFrom="column">
                <wp:posOffset>0</wp:posOffset>
              </wp:positionH>
              <wp:positionV relativeFrom="paragraph">
                <wp:posOffset>0</wp:posOffset>
              </wp:positionV>
              <wp:extent cx="635000" cy="635000"/>
              <wp:effectExtent l="0" t="0" r="0" b="0"/>
              <wp:wrapNone/>
              <wp:docPr id="56" name="_s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22A18E3"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FB06" id="_s10" o:spid="_x0000_s1050" type="#_x0000_t202"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qHw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RxyhBlLaE6krAI4xTT1tGlBfzJWU8TXHD/Yy9QcWY+WGrOzWyxiCOfjMXy&#10;zZwMvPSUlx5hJUEVPHA2XjdhXJO9Q920lGmcDQt31NBaJ7GfWJ3405Smdp02Kq7BpZ2inv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ET7ZOofAgAAPwQAAA4AAAAAAAAAAAAAAAAALgIAAGRycy9lMm9Eb2MueG1sUEsBAi0AFAAG&#10;AAgAAAAhAI6gc+XXAAAABQEAAA8AAAAAAAAAAAAAAAAAeQQAAGRycy9kb3ducmV2LnhtbFBLBQYA&#10;AAAABAAEAPMAAAB9BQAAAAA=&#10;">
              <o:lock v:ext="edit" selection="t"/>
              <v:textbox>
                <w:txbxContent>
                  <w:p w14:paraId="222A18E3"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8272" behindDoc="0" locked="0" layoutInCell="1" allowOverlap="1" wp14:anchorId="038B8185" wp14:editId="19F46C4A">
              <wp:simplePos x="0" y="0"/>
              <wp:positionH relativeFrom="column">
                <wp:posOffset>0</wp:posOffset>
              </wp:positionH>
              <wp:positionV relativeFrom="paragraph">
                <wp:posOffset>0</wp:posOffset>
              </wp:positionV>
              <wp:extent cx="635000" cy="635000"/>
              <wp:effectExtent l="0" t="0" r="0" b="0"/>
              <wp:wrapNone/>
              <wp:docPr id="55" name="Text Box 3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968BE9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8185" id="Text Box 311" o:spid="_x0000_s1051" type="#_x0000_t202"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EG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RxEjnKWkJ1JGERximmraNLC/iTs54muOD+x16g4sx8sNScm9liEUc+GYvl&#10;mzkZeOkpLz3CSoIqeOBsvG7CuCZ7h7ppKdM4GxbuqKG1TmI/sTrxpylN7TptVFyDSztFPe39+hc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ktZEGIAIAAD8EAAAOAAAAAAAAAAAAAAAAAC4CAABkcnMvZTJvRG9jLnhtbFBLAQItABQA&#10;BgAIAAAAIQCOoHPl1wAAAAUBAAAPAAAAAAAAAAAAAAAAAHoEAABkcnMvZG93bnJldi54bWxQSwUG&#10;AAAAAAQABADzAAAAfgUAAAAA&#10;">
              <o:lock v:ext="edit" selection="t"/>
              <v:textbox>
                <w:txbxContent>
                  <w:p w14:paraId="3968BE9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3152" behindDoc="0" locked="0" layoutInCell="1" allowOverlap="1" wp14:anchorId="50EB035C" wp14:editId="62ECCE44">
              <wp:simplePos x="0" y="0"/>
              <wp:positionH relativeFrom="column">
                <wp:posOffset>0</wp:posOffset>
              </wp:positionH>
              <wp:positionV relativeFrom="paragraph">
                <wp:posOffset>0</wp:posOffset>
              </wp:positionV>
              <wp:extent cx="635000" cy="635000"/>
              <wp:effectExtent l="0" t="0" r="0" b="0"/>
              <wp:wrapNone/>
              <wp:docPr id="54" name="_s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5CC78FB"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035C" id="_s7" o:spid="_x0000_s1052" type="#_x0000_t202" style="position:absolute;margin-left:0;margin-top:0;width:50pt;height:5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o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PG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FYP/oIAIAAD8EAAAOAAAAAAAAAAAAAAAAAC4CAABkcnMvZTJvRG9jLnhtbFBLAQItABQA&#10;BgAIAAAAIQCOoHPl1wAAAAUBAAAPAAAAAAAAAAAAAAAAAHoEAABkcnMvZG93bnJldi54bWxQSwUG&#10;AAAAAAQABADzAAAAfgUAAAAA&#10;">
              <o:lock v:ext="edit" selection="t"/>
              <v:textbox>
                <w:txbxContent>
                  <w:p w14:paraId="75CC78FB"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37248" behindDoc="0" locked="0" layoutInCell="1" allowOverlap="1" wp14:anchorId="31B1EB7C" wp14:editId="11A3B34A">
              <wp:simplePos x="0" y="0"/>
              <wp:positionH relativeFrom="column">
                <wp:posOffset>0</wp:posOffset>
              </wp:positionH>
              <wp:positionV relativeFrom="paragraph">
                <wp:posOffset>0</wp:posOffset>
              </wp:positionV>
              <wp:extent cx="635000" cy="635000"/>
              <wp:effectExtent l="0" t="0" r="0" b="0"/>
              <wp:wrapNone/>
              <wp:docPr id="53" name="Text Box 3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A4AFB7F"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1EB7C" id="Text Box 310" o:spid="_x0000_s1053" type="#_x0000_t202"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E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kjji5ghylpC9UDCIoxTTFtHlxbwF2c9TXDB/c+9QMWZ+WipOdezxSKOfDIW&#10;y7dzMvDcU557hJUEVfDA2XjdhHFN9g5101KmcTYs3FJDa53EfmZ15E9Tmtp13Ki4Bud2inre+/Uj&#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5S4KBCECAAA/BAAADgAAAAAAAAAAAAAAAAAuAgAAZHJzL2Uyb0RvYy54bWxQSwECLQAU&#10;AAYACAAAACEAjqBz5dcAAAAFAQAADwAAAAAAAAAAAAAAAAB7BAAAZHJzL2Rvd25yZXYueG1sUEsF&#10;BgAAAAAEAAQA8wAAAH8FAAAAAA==&#10;">
              <o:lock v:ext="edit" selection="t"/>
              <v:textbox>
                <w:txbxContent>
                  <w:p w14:paraId="7A4AFB7F"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0320" behindDoc="0" locked="0" layoutInCell="1" allowOverlap="1" wp14:anchorId="5021DD0C" wp14:editId="3E29F3EB">
              <wp:simplePos x="0" y="0"/>
              <wp:positionH relativeFrom="page">
                <wp:posOffset>5214620</wp:posOffset>
              </wp:positionH>
              <wp:positionV relativeFrom="page">
                <wp:posOffset>0</wp:posOffset>
              </wp:positionV>
              <wp:extent cx="2024380" cy="1657350"/>
              <wp:effectExtent l="4445" t="0" r="0" b="0"/>
              <wp:wrapSquare wrapText="bothSides"/>
              <wp:docPr id="5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A65F11" w:rsidRPr="00456FD8" w14:paraId="4D38B8F2" w14:textId="77777777" w:rsidTr="0049336B">
                            <w:trPr>
                              <w:trHeight w:val="2551"/>
                            </w:trPr>
                            <w:tc>
                              <w:tcPr>
                                <w:tcW w:w="3043" w:type="dxa"/>
                                <w:vAlign w:val="center"/>
                              </w:tcPr>
                              <w:sdt>
                                <w:sdtPr>
                                  <w:alias w:val="DocParam.HeaderSubject"/>
                                  <w:id w:val="1697078348"/>
                                  <w:dataBinding w:xpath="//Text[@id='DocParam.HeaderSubject']" w:storeItemID="{4EF9C717-10E2-4F58-BC12-3A020FC79221}"/>
                                  <w:text w:multiLine="1"/>
                                </w:sdtPr>
                                <w:sdtContent>
                                  <w:p w14:paraId="5DE9A174" w14:textId="77777777" w:rsidR="00A65F11" w:rsidRDefault="00A65F11" w:rsidP="0049336B">
                                    <w:pPr>
                                      <w:pStyle w:val="BriefKopf"/>
                                    </w:pPr>
                                    <w:r>
                                      <w:t>Competence Center Projektmanagement</w:t>
                                    </w:r>
                                  </w:p>
                                </w:sdtContent>
                              </w:sdt>
                              <w:p w14:paraId="66E3D394" w14:textId="04C84B8C" w:rsidR="00A65F11" w:rsidRPr="00456FD8" w:rsidRDefault="00A65F11" w:rsidP="0049336B">
                                <w:pPr>
                                  <w:pStyle w:val="BriefKopf"/>
                                </w:pPr>
                                <w:r>
                                  <w:fldChar w:fldCharType="begin"/>
                                </w:r>
                                <w:r>
                                  <w:instrText xml:space="preserve"> PAGE   \* MERGEFORMAT </w:instrText>
                                </w:r>
                                <w:r>
                                  <w:fldChar w:fldCharType="separate"/>
                                </w:r>
                                <w:r w:rsidR="008F198F">
                                  <w:rPr>
                                    <w:noProof/>
                                  </w:rPr>
                                  <w:t>4</w:t>
                                </w:r>
                                <w:r>
                                  <w:rPr>
                                    <w:noProof/>
                                  </w:rPr>
                                  <w:fldChar w:fldCharType="end"/>
                                </w:r>
                                <w:r>
                                  <w:t>/</w:t>
                                </w:r>
                                <w:r>
                                  <w:rPr>
                                    <w:noProof/>
                                  </w:rPr>
                                  <w:fldChar w:fldCharType="begin"/>
                                </w:r>
                                <w:r>
                                  <w:rPr>
                                    <w:noProof/>
                                  </w:rPr>
                                  <w:instrText xml:space="preserve"> NUMPAGES   \* MERGEFORMAT </w:instrText>
                                </w:r>
                                <w:r>
                                  <w:rPr>
                                    <w:noProof/>
                                  </w:rPr>
                                  <w:fldChar w:fldCharType="separate"/>
                                </w:r>
                                <w:r w:rsidR="008F198F">
                                  <w:rPr>
                                    <w:noProof/>
                                  </w:rPr>
                                  <w:t>15</w:t>
                                </w:r>
                                <w:r>
                                  <w:rPr>
                                    <w:noProof/>
                                  </w:rPr>
                                  <w:fldChar w:fldCharType="end"/>
                                </w:r>
                              </w:p>
                            </w:tc>
                          </w:tr>
                        </w:tbl>
                        <w:p w14:paraId="141BF023" w14:textId="77777777" w:rsidR="00A65F11" w:rsidRPr="00456FD8" w:rsidRDefault="00A65F11" w:rsidP="00C63CB1">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1DD0C" id="Text Box 313" o:spid="_x0000_s1054" type="#_x0000_t202" style="position:absolute;margin-left:410.6pt;margin-top:0;width:159.4pt;height:13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A65F11" w:rsidRPr="00456FD8" w14:paraId="4D38B8F2" w14:textId="77777777" w:rsidTr="0049336B">
                      <w:trPr>
                        <w:trHeight w:val="2551"/>
                      </w:trPr>
                      <w:tc>
                        <w:tcPr>
                          <w:tcW w:w="3043" w:type="dxa"/>
                          <w:vAlign w:val="center"/>
                        </w:tcPr>
                        <w:sdt>
                          <w:sdtPr>
                            <w:alias w:val="DocParam.HeaderSubject"/>
                            <w:id w:val="1697078348"/>
                            <w:dataBinding w:xpath="//Text[@id='DocParam.HeaderSubject']" w:storeItemID="{4EF9C717-10E2-4F58-BC12-3A020FC79221}"/>
                            <w:text w:multiLine="1"/>
                          </w:sdtPr>
                          <w:sdtContent>
                            <w:p w14:paraId="5DE9A174" w14:textId="77777777" w:rsidR="00A65F11" w:rsidRDefault="00A65F11" w:rsidP="0049336B">
                              <w:pPr>
                                <w:pStyle w:val="BriefKopf"/>
                              </w:pPr>
                              <w:r>
                                <w:t>Competence Center Projektmanagement</w:t>
                              </w:r>
                            </w:p>
                          </w:sdtContent>
                        </w:sdt>
                        <w:p w14:paraId="66E3D394" w14:textId="04C84B8C" w:rsidR="00A65F11" w:rsidRPr="00456FD8" w:rsidRDefault="00A65F11" w:rsidP="0049336B">
                          <w:pPr>
                            <w:pStyle w:val="BriefKopf"/>
                          </w:pPr>
                          <w:r>
                            <w:fldChar w:fldCharType="begin"/>
                          </w:r>
                          <w:r>
                            <w:instrText xml:space="preserve"> PAGE   \* MERGEFORMAT </w:instrText>
                          </w:r>
                          <w:r>
                            <w:fldChar w:fldCharType="separate"/>
                          </w:r>
                          <w:r w:rsidR="008F198F">
                            <w:rPr>
                              <w:noProof/>
                            </w:rPr>
                            <w:t>4</w:t>
                          </w:r>
                          <w:r>
                            <w:rPr>
                              <w:noProof/>
                            </w:rPr>
                            <w:fldChar w:fldCharType="end"/>
                          </w:r>
                          <w:r>
                            <w:t>/</w:t>
                          </w:r>
                          <w:r>
                            <w:rPr>
                              <w:noProof/>
                            </w:rPr>
                            <w:fldChar w:fldCharType="begin"/>
                          </w:r>
                          <w:r>
                            <w:rPr>
                              <w:noProof/>
                            </w:rPr>
                            <w:instrText xml:space="preserve"> NUMPAGES   \* MERGEFORMAT </w:instrText>
                          </w:r>
                          <w:r>
                            <w:rPr>
                              <w:noProof/>
                            </w:rPr>
                            <w:fldChar w:fldCharType="separate"/>
                          </w:r>
                          <w:r w:rsidR="008F198F">
                            <w:rPr>
                              <w:noProof/>
                            </w:rPr>
                            <w:t>15</w:t>
                          </w:r>
                          <w:r>
                            <w:rPr>
                              <w:noProof/>
                            </w:rPr>
                            <w:fldChar w:fldCharType="end"/>
                          </w:r>
                        </w:p>
                      </w:tc>
                    </w:tr>
                  </w:tbl>
                  <w:p w14:paraId="141BF023" w14:textId="77777777" w:rsidR="00A65F11" w:rsidRPr="00456FD8" w:rsidRDefault="00A65F11" w:rsidP="00C63CB1">
                    <w:pPr>
                      <w:spacing w:after="0"/>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007D" w14:textId="77777777" w:rsidR="00A65F11" w:rsidRDefault="00A65F11" w:rsidP="00F174E1">
    <w:pPr>
      <w:tabs>
        <w:tab w:val="right" w:pos="8504"/>
      </w:tabs>
    </w:pPr>
    <w:r>
      <w:rPr>
        <w:noProof/>
        <w:lang w:eastAsia="de-CH"/>
      </w:rPr>
      <mc:AlternateContent>
        <mc:Choice Requires="wps">
          <w:drawing>
            <wp:anchor distT="0" distB="0" distL="114300" distR="114300" simplePos="0" relativeHeight="251688448" behindDoc="0" locked="0" layoutInCell="1" allowOverlap="1" wp14:anchorId="6A7F610D" wp14:editId="33BB1208">
              <wp:simplePos x="0" y="0"/>
              <wp:positionH relativeFrom="column">
                <wp:align>right</wp:align>
              </wp:positionH>
              <wp:positionV relativeFrom="page">
                <wp:posOffset>-20118705</wp:posOffset>
              </wp:positionV>
              <wp:extent cx="1058545" cy="264795"/>
              <wp:effectExtent l="0" t="0" r="0" b="3810"/>
              <wp:wrapNone/>
              <wp:docPr id="51"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A65F11" w14:paraId="356F512A" w14:textId="77777777" w:rsidTr="0049336B">
                            <w:trPr>
                              <w:trHeight w:val="170"/>
                            </w:trPr>
                            <w:tc>
                              <w:tcPr>
                                <w:tcW w:w="1565" w:type="dxa"/>
                                <w:tcBorders>
                                  <w:top w:val="nil"/>
                                  <w:left w:val="nil"/>
                                  <w:bottom w:val="single" w:sz="4" w:space="0" w:color="auto"/>
                                  <w:right w:val="nil"/>
                                </w:tcBorders>
                                <w:hideMark/>
                              </w:tcPr>
                              <w:p w14:paraId="1595F89D" w14:textId="77777777" w:rsidR="00A65F11" w:rsidRDefault="00A65F11">
                                <w:pPr>
                                  <w:pStyle w:val="BriefKopffett"/>
                                </w:pPr>
                                <w:r>
                                  <w:t>Entwurf</w:t>
                                </w:r>
                              </w:p>
                            </w:tc>
                          </w:tr>
                          <w:tr w:rsidR="00A65F11" w14:paraId="57F09AB2" w14:textId="77777777" w:rsidTr="0049336B">
                            <w:sdt>
                              <w:sdtPr>
                                <w:alias w:val="DocParam.Hidden.CreationTime"/>
                                <w:tag w:val="DocParam.Hidden.CreationTime"/>
                                <w:id w:val="1146235618"/>
                                <w:dataBinding w:xpath="//DateTime[@id='DocParam.Hidden.CreationTime']" w:storeItemID="{4EF9C717-10E2-4F58-BC12-3A020FC79221}"/>
                                <w:date w:fullDate="2019-09-03T02: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0A897F98" w14:textId="77777777" w:rsidR="00A65F11" w:rsidRDefault="00A65F11">
                                    <w:pPr>
                                      <w:pStyle w:val="BriefKopf"/>
                                    </w:pPr>
                                    <w:r>
                                      <w:t>3. September 2019</w:t>
                                    </w:r>
                                  </w:p>
                                </w:tc>
                              </w:sdtContent>
                            </w:sdt>
                          </w:tr>
                        </w:tbl>
                        <w:p w14:paraId="446B8C82" w14:textId="77777777" w:rsidR="00A65F11" w:rsidRPr="002F1C35" w:rsidRDefault="00A65F11" w:rsidP="000462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F610D" id="_x0000_t202" coordsize="21600,21600" o:spt="202" path="m,l,21600r21600,l21600,xe">
              <v:stroke joinstyle="miter"/>
              <v:path gradientshapeok="t" o:connecttype="rect"/>
            </v:shapetype>
            <v:shape id="###DraftMode###1026" o:spid="_x0000_s1055" type="#_x0000_t202" alt="off" style="position:absolute;margin-left:32.15pt;margin-top:-1584.15pt;width:83.35pt;height:20.85pt;z-index:25168844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A65F11" w14:paraId="356F512A" w14:textId="77777777" w:rsidTr="0049336B">
                      <w:trPr>
                        <w:trHeight w:val="170"/>
                      </w:trPr>
                      <w:tc>
                        <w:tcPr>
                          <w:tcW w:w="1565" w:type="dxa"/>
                          <w:tcBorders>
                            <w:top w:val="nil"/>
                            <w:left w:val="nil"/>
                            <w:bottom w:val="single" w:sz="4" w:space="0" w:color="auto"/>
                            <w:right w:val="nil"/>
                          </w:tcBorders>
                          <w:hideMark/>
                        </w:tcPr>
                        <w:p w14:paraId="1595F89D" w14:textId="77777777" w:rsidR="00A65F11" w:rsidRDefault="00A65F11">
                          <w:pPr>
                            <w:pStyle w:val="BriefKopffett"/>
                          </w:pPr>
                          <w:r>
                            <w:t>Entwurf</w:t>
                          </w:r>
                        </w:p>
                      </w:tc>
                    </w:tr>
                    <w:tr w:rsidR="00A65F11" w14:paraId="57F09AB2" w14:textId="77777777" w:rsidTr="0049336B">
                      <w:sdt>
                        <w:sdtPr>
                          <w:alias w:val="DocParam.Hidden.CreationTime"/>
                          <w:tag w:val="DocParam.Hidden.CreationTime"/>
                          <w:id w:val="1146235618"/>
                          <w:dataBinding w:xpath="//DateTime[@id='DocParam.Hidden.CreationTime']" w:storeItemID="{4EF9C717-10E2-4F58-BC12-3A020FC79221}"/>
                          <w:date w:fullDate="2019-09-03T02: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0A897F98" w14:textId="77777777" w:rsidR="00A65F11" w:rsidRDefault="00A65F11">
                              <w:pPr>
                                <w:pStyle w:val="BriefKopf"/>
                              </w:pPr>
                              <w:r>
                                <w:t>3. September 2019</w:t>
                              </w:r>
                            </w:p>
                          </w:tc>
                        </w:sdtContent>
                      </w:sdt>
                    </w:tr>
                  </w:tbl>
                  <w:p w14:paraId="446B8C82" w14:textId="77777777" w:rsidR="00A65F11" w:rsidRPr="002F1C35" w:rsidRDefault="00A65F11" w:rsidP="000462AD"/>
                </w:txbxContent>
              </v:textbox>
              <w10:wrap anchory="page"/>
            </v:shape>
          </w:pict>
        </mc:Fallback>
      </mc:AlternateContent>
    </w:r>
    <w:r>
      <w:rPr>
        <w:noProof/>
        <w:lang w:eastAsia="de-CH"/>
      </w:rPr>
      <mc:AlternateContent>
        <mc:Choice Requires="wps">
          <w:drawing>
            <wp:anchor distT="0" distB="0" distL="114300" distR="114300" simplePos="0" relativeHeight="251628032" behindDoc="0" locked="0" layoutInCell="1" allowOverlap="1" wp14:anchorId="2AAF7C5F" wp14:editId="29431C95">
              <wp:simplePos x="0" y="0"/>
              <wp:positionH relativeFrom="column">
                <wp:posOffset>0</wp:posOffset>
              </wp:positionH>
              <wp:positionV relativeFrom="paragraph">
                <wp:posOffset>0</wp:posOffset>
              </wp:positionV>
              <wp:extent cx="635000" cy="635000"/>
              <wp:effectExtent l="0" t="0" r="0" b="0"/>
              <wp:wrapNone/>
              <wp:docPr id="50"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6DCD7F7"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F7C5F" id="_s3" o:spid="_x0000_s1056" type="#_x0000_t202" style="position:absolute;margin-left:0;margin-top:0;width:50pt;height:50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jtIA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6TxKmaIspZQPZCwCOMU09bRpQX8yVlPE1xw/+MgUHFmPlhqzv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HVsjtIAIAAD8EAAAOAAAAAAAAAAAAAAAAAC4CAABkcnMvZTJvRG9jLnhtbFBLAQItABQA&#10;BgAIAAAAIQCOoHPl1wAAAAUBAAAPAAAAAAAAAAAAAAAAAHoEAABkcnMvZG93bnJldi54bWxQSwUG&#10;AAAAAAQABADzAAAAfgUAAAAA&#10;">
              <o:lock v:ext="edit" selection="t"/>
              <v:textbox>
                <w:txbxContent>
                  <w:p w14:paraId="56DCD7F7"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3392" behindDoc="0" locked="0" layoutInCell="1" allowOverlap="1" wp14:anchorId="0EAC5254" wp14:editId="03DF1DF6">
              <wp:simplePos x="0" y="0"/>
              <wp:positionH relativeFrom="column">
                <wp:posOffset>0</wp:posOffset>
              </wp:positionH>
              <wp:positionV relativeFrom="paragraph">
                <wp:posOffset>0</wp:posOffset>
              </wp:positionV>
              <wp:extent cx="635000" cy="635000"/>
              <wp:effectExtent l="0" t="0" r="0" b="0"/>
              <wp:wrapNone/>
              <wp:docPr id="49" name="Text Box 3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0BEE368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5254" id="Text Box 317" o:spid="_x0000_s1057" type="#_x0000_t202"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7a7DYxQC&#10;AAALBAAADgAAAAAAAAAAAAAAAAAuAgAAZHJzL2Uyb0RvYy54bWxQSwECLQAUAAYACAAAACEAtJ7J&#10;rdgAAAAFAQAADwAAAAAAAAAAAAAAAABuBAAAZHJzL2Rvd25yZXYueG1sUEsFBgAAAAAEAAQA8wAA&#10;AHMFAAAAAA==&#10;" filled="f">
              <o:lock v:ext="edit" selection="t"/>
              <v:textbox>
                <w:txbxContent>
                  <w:p w14:paraId="0BEE368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7488" behindDoc="0" locked="0" layoutInCell="1" allowOverlap="1" wp14:anchorId="218D17BF" wp14:editId="3CD4C8C3">
              <wp:simplePos x="0" y="0"/>
              <wp:positionH relativeFrom="margin">
                <wp:posOffset>0</wp:posOffset>
              </wp:positionH>
              <wp:positionV relativeFrom="page">
                <wp:posOffset>0</wp:posOffset>
              </wp:positionV>
              <wp:extent cx="5403850" cy="2663825"/>
              <wp:effectExtent l="0" t="0" r="0" b="3175"/>
              <wp:wrapSquare wrapText="bothSides"/>
              <wp:docPr id="48"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66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0" w:type="dxa"/>
                            <w:tblInd w:w="5" w:type="dxa"/>
                            <w:tblCellMar>
                              <w:left w:w="0" w:type="dxa"/>
                              <w:right w:w="0" w:type="dxa"/>
                            </w:tblCellMar>
                            <w:tblLook w:val="04A0" w:firstRow="1" w:lastRow="0" w:firstColumn="1" w:lastColumn="0" w:noHBand="0" w:noVBand="1"/>
                          </w:tblPr>
                          <w:tblGrid>
                            <w:gridCol w:w="8500"/>
                          </w:tblGrid>
                          <w:tr w:rsidR="00A65F11" w14:paraId="30570D3D" w14:textId="77777777" w:rsidTr="0049336B">
                            <w:trPr>
                              <w:trHeight w:val="1162"/>
                            </w:trPr>
                            <w:sdt>
                              <w:sdtPr>
                                <w:alias w:val="CustomElements.Header.Script1"/>
                                <w:id w:val="1592170096"/>
                                <w:dataBinding w:xpath="//Text[@id='CustomElements.Header.Script1']" w:storeItemID="{4EF9C717-10E2-4F58-BC12-3A020FC79221}"/>
                                <w:text w:multiLine="1"/>
                              </w:sdtPr>
                              <w:sdtContent>
                                <w:tc>
                                  <w:tcPr>
                                    <w:tcW w:w="8500" w:type="dxa"/>
                                    <w:vAlign w:val="bottom"/>
                                  </w:tcPr>
                                  <w:p w14:paraId="71E9C5D2" w14:textId="77777777" w:rsidR="00A65F11" w:rsidRPr="0090177C" w:rsidRDefault="00A65F11" w:rsidP="0049336B">
                                    <w:pPr>
                                      <w:pStyle w:val="BriefKopf"/>
                                    </w:pPr>
                                    <w:r>
                                      <w:t>Kanton Zürich</w:t>
                                    </w:r>
                                  </w:p>
                                </w:tc>
                              </w:sdtContent>
                            </w:sdt>
                          </w:tr>
                          <w:tr w:rsidR="00A65F11" w14:paraId="20F29536" w14:textId="77777777" w:rsidTr="0049336B">
                            <w:trPr>
                              <w:trHeight w:val="20"/>
                            </w:trPr>
                            <w:sdt>
                              <w:sdtPr>
                                <w:rPr>
                                  <w:lang w:val="en-US"/>
                                </w:rPr>
                                <w:alias w:val="CustomElements.Header.Script2"/>
                                <w:id w:val="1592170097"/>
                                <w:dataBinding w:xpath="//Text[@id='CustomElements.Header.Script2']" w:storeItemID="{4EF9C717-10E2-4F58-BC12-3A020FC79221}"/>
                                <w:text w:multiLine="1"/>
                              </w:sdtPr>
                              <w:sdtContent>
                                <w:tc>
                                  <w:tcPr>
                                    <w:tcW w:w="8500" w:type="dxa"/>
                                    <w:vAlign w:val="center"/>
                                  </w:tcPr>
                                  <w:p w14:paraId="16A3B20F" w14:textId="77777777" w:rsidR="00A65F11" w:rsidRDefault="00A65F11" w:rsidP="0049336B">
                                    <w:pPr>
                                      <w:pStyle w:val="BriefKopffett"/>
                                      <w:rPr>
                                        <w:lang w:val="en-US"/>
                                      </w:rPr>
                                    </w:pPr>
                                    <w:proofErr w:type="spellStart"/>
                                    <w:r>
                                      <w:rPr>
                                        <w:lang w:val="en-US"/>
                                      </w:rPr>
                                      <w:t>Baudirektion</w:t>
                                    </w:r>
                                    <w:proofErr w:type="spellEnd"/>
                                  </w:p>
                                </w:tc>
                              </w:sdtContent>
                            </w:sdt>
                          </w:tr>
                          <w:tr w:rsidR="00A65F11" w:rsidRPr="00B61BDA" w14:paraId="3E265D0D" w14:textId="77777777" w:rsidTr="0049336B">
                            <w:trPr>
                              <w:trHeight w:val="1763"/>
                            </w:trPr>
                            <w:tc>
                              <w:tcPr>
                                <w:tcW w:w="8500" w:type="dxa"/>
                              </w:tcPr>
                              <w:sdt>
                                <w:sdtPr>
                                  <w:alias w:val="CustomElements.Header.Script3"/>
                                  <w:id w:val="1592170098"/>
                                  <w:dataBinding w:xpath="//Text[@id='CustomElements.Header.Script3']" w:storeItemID="{4EF9C717-10E2-4F58-BC12-3A020FC79221}"/>
                                  <w:text w:multiLine="1"/>
                                </w:sdtPr>
                                <w:sdtContent>
                                  <w:p w14:paraId="1552EF18" w14:textId="7CCFC6B0" w:rsidR="00A65F11" w:rsidRPr="00325A12" w:rsidRDefault="00B513AF" w:rsidP="0049336B">
                                    <w:pPr>
                                      <w:pStyle w:val="BriefKopf"/>
                                    </w:pPr>
                                    <w:r>
                                      <w:t>Generalsekretariat</w:t>
                                    </w:r>
                                    <w:r>
                                      <w:br/>
                                      <w:t>Projekte und Informatik</w:t>
                                    </w:r>
                                    <w:r>
                                      <w:br/>
                                      <w:t> </w:t>
                                    </w:r>
                                    <w:r>
                                      <w:br/>
                                      <w:t>Projekte / CC PM</w:t>
                                    </w:r>
                                  </w:p>
                                </w:sdtContent>
                              </w:sdt>
                              <w:p w14:paraId="29AB2138" w14:textId="77777777" w:rsidR="00A65F11" w:rsidRPr="00325A12" w:rsidRDefault="00A65F11" w:rsidP="0049336B">
                                <w:pPr>
                                  <w:pStyle w:val="BriefKopf"/>
                                </w:pPr>
                              </w:p>
                              <w:sdt>
                                <w:sdtPr>
                                  <w:alias w:val="CustomElements.Header.Script4"/>
                                  <w:id w:val="1592170099"/>
                                  <w:dataBinding w:xpath="//Text[@id='CustomElements.Header.Script4']" w:storeItemID="{4EF9C717-10E2-4F58-BC12-3A020FC79221}"/>
                                  <w:text w:multiLine="1"/>
                                </w:sdtPr>
                                <w:sdtContent>
                                  <w:p w14:paraId="25262F59" w14:textId="0B810A5D" w:rsidR="00A65F11" w:rsidRPr="00325A12" w:rsidRDefault="00A65F11" w:rsidP="0049336B">
                                    <w:pPr>
                                      <w:pStyle w:val="BriefKopf"/>
                                    </w:pPr>
                                    <w:r w:rsidRPr="00325A12">
                                      <w:t>Romeo Koch</w:t>
                                    </w:r>
                                  </w:p>
                                </w:sdtContent>
                              </w:sdt>
                              <w:sdt>
                                <w:sdtPr>
                                  <w:alias w:val="Profile.User.Function"/>
                                  <w:id w:val="1592170100"/>
                                  <w:dataBinding w:xpath="//Text[@id='Profile.User.Function']" w:storeItemID="{4EF9C717-10E2-4F58-BC12-3A020FC79221}"/>
                                  <w:text w:multiLine="1"/>
                                </w:sdtPr>
                                <w:sdtContent>
                                  <w:p w14:paraId="44F3202E" w14:textId="12BD7538" w:rsidR="00A65F11" w:rsidRPr="00DC426C" w:rsidRDefault="00A65F11" w:rsidP="0049336B">
                                    <w:pPr>
                                      <w:pStyle w:val="BriefKopf"/>
                                    </w:pPr>
                                    <w:r>
                                      <w:t>Ressortleiter Projekte / CC PM</w:t>
                                    </w:r>
                                    <w:r w:rsidR="00121751">
                                      <w:br/>
                                      <w:t xml:space="preserve">David Rechsteiner </w:t>
                                    </w:r>
                                    <w:r w:rsidR="00121751">
                                      <w:br/>
                                      <w:t>Leiter Rechtsdienst Justiz</w:t>
                                    </w:r>
                                    <w:r w:rsidR="00121751">
                                      <w:br/>
                                    </w:r>
                                  </w:p>
                                </w:sdtContent>
                              </w:sdt>
                            </w:tc>
                          </w:tr>
                        </w:tbl>
                        <w:p w14:paraId="60CC9B7B" w14:textId="77777777" w:rsidR="00A65F11" w:rsidRPr="00DC426C" w:rsidRDefault="00A65F11" w:rsidP="00873D53">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D17BF" id="Text Box 321" o:spid="_x0000_s1058" type="#_x0000_t202" style="position:absolute;margin-left:0;margin-top:0;width:425.5pt;height:209.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" filled="f" stroked="f">
              <v:textbox inset="0,0,0,0">
                <w:txbxContent>
                  <w:tbl>
                    <w:tblPr>
                      <w:tblW w:w="8500" w:type="dxa"/>
                      <w:tblInd w:w="5" w:type="dxa"/>
                      <w:tblCellMar>
                        <w:left w:w="0" w:type="dxa"/>
                        <w:right w:w="0" w:type="dxa"/>
                      </w:tblCellMar>
                      <w:tblLook w:val="04A0" w:firstRow="1" w:lastRow="0" w:firstColumn="1" w:lastColumn="0" w:noHBand="0" w:noVBand="1"/>
                    </w:tblPr>
                    <w:tblGrid>
                      <w:gridCol w:w="8500"/>
                    </w:tblGrid>
                    <w:tr w:rsidR="00A65F11" w14:paraId="30570D3D" w14:textId="77777777" w:rsidTr="0049336B">
                      <w:trPr>
                        <w:trHeight w:val="1162"/>
                      </w:trPr>
                      <w:sdt>
                        <w:sdtPr>
                          <w:alias w:val="CustomElements.Header.Script1"/>
                          <w:id w:val="1592170096"/>
                          <w:dataBinding w:xpath="//Text[@id='CustomElements.Header.Script1']" w:storeItemID="{4EF9C717-10E2-4F58-BC12-3A020FC79221}"/>
                          <w:text w:multiLine="1"/>
                        </w:sdtPr>
                        <w:sdtContent>
                          <w:tc>
                            <w:tcPr>
                              <w:tcW w:w="8500" w:type="dxa"/>
                              <w:vAlign w:val="bottom"/>
                            </w:tcPr>
                            <w:p w14:paraId="71E9C5D2" w14:textId="77777777" w:rsidR="00A65F11" w:rsidRPr="0090177C" w:rsidRDefault="00A65F11" w:rsidP="0049336B">
                              <w:pPr>
                                <w:pStyle w:val="BriefKopf"/>
                              </w:pPr>
                              <w:r>
                                <w:t>Kanton Zürich</w:t>
                              </w:r>
                            </w:p>
                          </w:tc>
                        </w:sdtContent>
                      </w:sdt>
                    </w:tr>
                    <w:tr w:rsidR="00A65F11" w14:paraId="20F29536" w14:textId="77777777" w:rsidTr="0049336B">
                      <w:trPr>
                        <w:trHeight w:val="20"/>
                      </w:trPr>
                      <w:sdt>
                        <w:sdtPr>
                          <w:rPr>
                            <w:lang w:val="en-US"/>
                          </w:rPr>
                          <w:alias w:val="CustomElements.Header.Script2"/>
                          <w:id w:val="1592170097"/>
                          <w:dataBinding w:xpath="//Text[@id='CustomElements.Header.Script2']" w:storeItemID="{4EF9C717-10E2-4F58-BC12-3A020FC79221}"/>
                          <w:text w:multiLine="1"/>
                        </w:sdtPr>
                        <w:sdtContent>
                          <w:tc>
                            <w:tcPr>
                              <w:tcW w:w="8500" w:type="dxa"/>
                              <w:vAlign w:val="center"/>
                            </w:tcPr>
                            <w:p w14:paraId="16A3B20F" w14:textId="77777777" w:rsidR="00A65F11" w:rsidRDefault="00A65F11" w:rsidP="0049336B">
                              <w:pPr>
                                <w:pStyle w:val="BriefKopffett"/>
                                <w:rPr>
                                  <w:lang w:val="en-US"/>
                                </w:rPr>
                              </w:pPr>
                              <w:proofErr w:type="spellStart"/>
                              <w:r>
                                <w:rPr>
                                  <w:lang w:val="en-US"/>
                                </w:rPr>
                                <w:t>Baudirektion</w:t>
                              </w:r>
                              <w:proofErr w:type="spellEnd"/>
                            </w:p>
                          </w:tc>
                        </w:sdtContent>
                      </w:sdt>
                    </w:tr>
                    <w:tr w:rsidR="00A65F11" w:rsidRPr="00B61BDA" w14:paraId="3E265D0D" w14:textId="77777777" w:rsidTr="0049336B">
                      <w:trPr>
                        <w:trHeight w:val="1763"/>
                      </w:trPr>
                      <w:tc>
                        <w:tcPr>
                          <w:tcW w:w="8500" w:type="dxa"/>
                        </w:tcPr>
                        <w:sdt>
                          <w:sdtPr>
                            <w:alias w:val="CustomElements.Header.Script3"/>
                            <w:id w:val="1592170098"/>
                            <w:dataBinding w:xpath="//Text[@id='CustomElements.Header.Script3']" w:storeItemID="{4EF9C717-10E2-4F58-BC12-3A020FC79221}"/>
                            <w:text w:multiLine="1"/>
                          </w:sdtPr>
                          <w:sdtContent>
                            <w:p w14:paraId="1552EF18" w14:textId="7CCFC6B0" w:rsidR="00A65F11" w:rsidRPr="00325A12" w:rsidRDefault="00B513AF" w:rsidP="0049336B">
                              <w:pPr>
                                <w:pStyle w:val="BriefKopf"/>
                              </w:pPr>
                              <w:r>
                                <w:t>Generalsekretariat</w:t>
                              </w:r>
                              <w:r>
                                <w:br/>
                                <w:t>Projekte und Informatik</w:t>
                              </w:r>
                              <w:r>
                                <w:br/>
                                <w:t> </w:t>
                              </w:r>
                              <w:r>
                                <w:br/>
                                <w:t>Projekte / CC PM</w:t>
                              </w:r>
                            </w:p>
                          </w:sdtContent>
                        </w:sdt>
                        <w:p w14:paraId="29AB2138" w14:textId="77777777" w:rsidR="00A65F11" w:rsidRPr="00325A12" w:rsidRDefault="00A65F11" w:rsidP="0049336B">
                          <w:pPr>
                            <w:pStyle w:val="BriefKopf"/>
                          </w:pPr>
                        </w:p>
                        <w:sdt>
                          <w:sdtPr>
                            <w:alias w:val="CustomElements.Header.Script4"/>
                            <w:id w:val="1592170099"/>
                            <w:dataBinding w:xpath="//Text[@id='CustomElements.Header.Script4']" w:storeItemID="{4EF9C717-10E2-4F58-BC12-3A020FC79221}"/>
                            <w:text w:multiLine="1"/>
                          </w:sdtPr>
                          <w:sdtContent>
                            <w:p w14:paraId="25262F59" w14:textId="0B810A5D" w:rsidR="00A65F11" w:rsidRPr="00325A12" w:rsidRDefault="00A65F11" w:rsidP="0049336B">
                              <w:pPr>
                                <w:pStyle w:val="BriefKopf"/>
                              </w:pPr>
                              <w:r w:rsidRPr="00325A12">
                                <w:t>Romeo Koch</w:t>
                              </w:r>
                            </w:p>
                          </w:sdtContent>
                        </w:sdt>
                        <w:sdt>
                          <w:sdtPr>
                            <w:alias w:val="Profile.User.Function"/>
                            <w:id w:val="1592170100"/>
                            <w:dataBinding w:xpath="//Text[@id='Profile.User.Function']" w:storeItemID="{4EF9C717-10E2-4F58-BC12-3A020FC79221}"/>
                            <w:text w:multiLine="1"/>
                          </w:sdtPr>
                          <w:sdtContent>
                            <w:p w14:paraId="44F3202E" w14:textId="12BD7538" w:rsidR="00A65F11" w:rsidRPr="00DC426C" w:rsidRDefault="00A65F11" w:rsidP="0049336B">
                              <w:pPr>
                                <w:pStyle w:val="BriefKopf"/>
                              </w:pPr>
                              <w:r>
                                <w:t>Ressortleiter Projekte / CC PM</w:t>
                              </w:r>
                              <w:r w:rsidR="00121751">
                                <w:br/>
                                <w:t xml:space="preserve">David Rechsteiner </w:t>
                              </w:r>
                              <w:r w:rsidR="00121751">
                                <w:br/>
                                <w:t>Leiter Rechtsdienst Justiz</w:t>
                              </w:r>
                              <w:r w:rsidR="00121751">
                                <w:br/>
                              </w:r>
                            </w:p>
                          </w:sdtContent>
                        </w:sdt>
                      </w:tc>
                    </w:tr>
                  </w:tbl>
                  <w:p w14:paraId="60CC9B7B" w14:textId="77777777" w:rsidR="00A65F11" w:rsidRPr="00DC426C" w:rsidRDefault="00A65F11" w:rsidP="00873D53">
                    <w:pPr>
                      <w:spacing w:after="0"/>
                      <w:rPr>
                        <w:sz w:val="2"/>
                        <w:szCs w:val="2"/>
                      </w:rPr>
                    </w:pPr>
                  </w:p>
                </w:txbxContent>
              </v:textbox>
              <w10:wrap type="square" anchorx="margin" anchory="page"/>
            </v:shape>
          </w:pict>
        </mc:Fallback>
      </mc:AlternateContent>
    </w:r>
    <w:r>
      <w:rPr>
        <w:noProof/>
        <w:lang w:eastAsia="de-CH"/>
      </w:rPr>
      <mc:AlternateContent>
        <mc:Choice Requires="wps">
          <w:drawing>
            <wp:anchor distT="0" distB="0" distL="114300" distR="114300" simplePos="0" relativeHeight="251644416" behindDoc="0" locked="0" layoutInCell="1" allowOverlap="1" wp14:anchorId="4A26BA87" wp14:editId="4ACEB724">
              <wp:simplePos x="0" y="0"/>
              <wp:positionH relativeFrom="column">
                <wp:posOffset>0</wp:posOffset>
              </wp:positionH>
              <wp:positionV relativeFrom="paragraph">
                <wp:posOffset>0</wp:posOffset>
              </wp:positionV>
              <wp:extent cx="635000" cy="635000"/>
              <wp:effectExtent l="0" t="0" r="0" b="0"/>
              <wp:wrapNone/>
              <wp:docPr id="47" name="Text Box 3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F0BF84C"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BA87" id="Text Box 318" o:spid="_x0000_s1059" type="#_x0000_t202"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8MIA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kjjVcwQZS2heiBhEcYppq2jSwv4k7OeJrjg/sdBoOLMfLDUnN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g2f8MIAIAAD8EAAAOAAAAAAAAAAAAAAAAAC4CAABkcnMvZTJvRG9jLnhtbFBLAQItABQA&#10;BgAIAAAAIQCOoHPl1wAAAAUBAAAPAAAAAAAAAAAAAAAAAHoEAABkcnMvZG93bnJldi54bWxQSwUG&#10;AAAAAAQABADzAAAAfgUAAAAA&#10;">
              <o:lock v:ext="edit" selection="t"/>
              <v:textbox>
                <w:txbxContent>
                  <w:p w14:paraId="4F0BF84C"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2368" behindDoc="0" locked="0" layoutInCell="1" allowOverlap="1" wp14:anchorId="7754C1B5" wp14:editId="09983099">
              <wp:simplePos x="0" y="0"/>
              <wp:positionH relativeFrom="column">
                <wp:posOffset>0</wp:posOffset>
              </wp:positionH>
              <wp:positionV relativeFrom="paragraph">
                <wp:posOffset>0</wp:posOffset>
              </wp:positionV>
              <wp:extent cx="635000" cy="635000"/>
              <wp:effectExtent l="0" t="0" r="0" b="0"/>
              <wp:wrapNone/>
              <wp:docPr id="46"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D29CF68"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C1B5" id="_s4" o:spid="_x0000_s1060" type="#_x0000_t202"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tL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pwxR1hKqIwmLME4xbR1dWsCfnPU0wQX3P/YCFWfmg6Xm3MwWizjyyVgs&#10;3xAQw0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vBltLIAIAAD8EAAAOAAAAAAAAAAAAAAAAAC4CAABkcnMvZTJvRG9jLnhtbFBLAQItABQA&#10;BgAIAAAAIQCOoHPl1wAAAAUBAAAPAAAAAAAAAAAAAAAAAHoEAABkcnMvZG93bnJldi54bWxQSwUG&#10;AAAAAAQABADzAAAAfgUAAAAA&#10;">
              <o:lock v:ext="edit" selection="t"/>
              <v:textbox>
                <w:txbxContent>
                  <w:p w14:paraId="7D29CF68"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5440" behindDoc="0" locked="0" layoutInCell="1" allowOverlap="1" wp14:anchorId="2E8D0A2A" wp14:editId="73CBCA04">
              <wp:simplePos x="0" y="0"/>
              <wp:positionH relativeFrom="column">
                <wp:posOffset>0</wp:posOffset>
              </wp:positionH>
              <wp:positionV relativeFrom="paragraph">
                <wp:posOffset>0</wp:posOffset>
              </wp:positionV>
              <wp:extent cx="635000" cy="635000"/>
              <wp:effectExtent l="0" t="0" r="0" b="0"/>
              <wp:wrapNone/>
              <wp:docPr id="45" name="Text Box 3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889EF96"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D0A2A" id="Text Box 319" o:spid="_x0000_s1061" type="#_x0000_t202"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6n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J5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PSK6nIAIAAD8EAAAOAAAAAAAAAAAAAAAAAC4CAABkcnMvZTJvRG9jLnhtbFBLAQItABQA&#10;BgAIAAAAIQCOoHPl1wAAAAUBAAAPAAAAAAAAAAAAAAAAAHoEAABkcnMvZG93bnJldi54bWxQSwUG&#10;AAAAAAQABADzAAAAfgUAAAAA&#10;">
              <o:lock v:ext="edit" selection="t"/>
              <v:textbox>
                <w:txbxContent>
                  <w:p w14:paraId="4889EF96"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8512" behindDoc="0" locked="0" layoutInCell="1" allowOverlap="1" wp14:anchorId="6C11F6B5" wp14:editId="08327651">
              <wp:simplePos x="0" y="0"/>
              <wp:positionH relativeFrom="column">
                <wp:posOffset>0</wp:posOffset>
              </wp:positionH>
              <wp:positionV relativeFrom="paragraph">
                <wp:posOffset>0</wp:posOffset>
              </wp:positionV>
              <wp:extent cx="635000" cy="635000"/>
              <wp:effectExtent l="0" t="0" r="0" b="0"/>
              <wp:wrapNone/>
              <wp:docPr id="44" name="Text Box 3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EE7A7E8"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1F6B5" id="Text Box 323" o:spid="_x0000_s1062" type="#_x0000_t202"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p3ASSECAAA/BAAADgAAAAAAAAAAAAAAAAAuAgAAZHJzL2Uyb0RvYy54bWxQSwECLQAU&#10;AAYACAAAACEAjqBz5dcAAAAFAQAADwAAAAAAAAAAAAAAAAB7BAAAZHJzL2Rvd25yZXYueG1sUEsF&#10;BgAAAAAEAAQA8wAAAH8FAAAAAA==&#10;">
              <o:lock v:ext="edit" selection="t"/>
              <v:textbox>
                <w:txbxContent>
                  <w:p w14:paraId="4EE7A7E8"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6464" behindDoc="0" locked="0" layoutInCell="1" allowOverlap="1" wp14:anchorId="12F1BEF2" wp14:editId="5F370242">
              <wp:simplePos x="0" y="0"/>
              <wp:positionH relativeFrom="column">
                <wp:posOffset>0</wp:posOffset>
              </wp:positionH>
              <wp:positionV relativeFrom="paragraph">
                <wp:posOffset>0</wp:posOffset>
              </wp:positionV>
              <wp:extent cx="635000" cy="635000"/>
              <wp:effectExtent l="0" t="0" r="0" b="0"/>
              <wp:wrapNone/>
              <wp:docPr id="43" name="Text Box 3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F8081A0"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BEF2" id="Text Box 320" o:spid="_x0000_s1063" type="#_x0000_t202"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&#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M1pSECAAA/BAAADgAAAAAAAAAAAAAAAAAuAgAAZHJzL2Uyb0RvYy54bWxQSwECLQAU&#10;AAYACAAAACEAjqBz5dcAAAAFAQAADwAAAAAAAAAAAAAAAAB7BAAAZHJzL2Rvd25yZXYueG1sUEsF&#10;BgAAAAAEAAQA8wAAAH8FAAAAAA==&#10;">
              <o:lock v:ext="edit" selection="t"/>
              <v:textbox>
                <w:txbxContent>
                  <w:p w14:paraId="1F8081A0"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49536" behindDoc="0" locked="0" layoutInCell="1" allowOverlap="1" wp14:anchorId="5C5E8E98" wp14:editId="32913749">
              <wp:simplePos x="0" y="0"/>
              <wp:positionH relativeFrom="column">
                <wp:posOffset>0</wp:posOffset>
              </wp:positionH>
              <wp:positionV relativeFrom="paragraph">
                <wp:posOffset>0</wp:posOffset>
              </wp:positionV>
              <wp:extent cx="635000" cy="635000"/>
              <wp:effectExtent l="0" t="0" r="0" b="0"/>
              <wp:wrapNone/>
              <wp:docPr id="42" name="Text Box 3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7631849"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E8E98" id="Text Box 324" o:spid="_x0000_s1064" type="#_x0000_t202"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xO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L2K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TBsTiECAAA/BAAADgAAAAAAAAAAAAAAAAAuAgAAZHJzL2Uyb0RvYy54bWxQSwECLQAU&#10;AAYACAAAACEAjqBz5dcAAAAFAQAADwAAAAAAAAAAAAAAAAB7BAAAZHJzL2Rvd25yZXYueG1sUEsF&#10;BgAAAAAEAAQA8wAAAH8FAAAAAA==&#10;">
              <o:lock v:ext="edit" selection="t"/>
              <v:textbox>
                <w:txbxContent>
                  <w:p w14:paraId="47631849"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0560" behindDoc="0" locked="0" layoutInCell="1" allowOverlap="1" wp14:anchorId="0802ABBD" wp14:editId="69831852">
              <wp:simplePos x="0" y="0"/>
              <wp:positionH relativeFrom="column">
                <wp:posOffset>0</wp:posOffset>
              </wp:positionH>
              <wp:positionV relativeFrom="paragraph">
                <wp:posOffset>0</wp:posOffset>
              </wp:positionV>
              <wp:extent cx="635000" cy="635000"/>
              <wp:effectExtent l="0" t="0" r="0" b="0"/>
              <wp:wrapNone/>
              <wp:docPr id="41" name="Text Box 3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65DEAD3"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ABBD" id="Text Box 325" o:spid="_x0000_s1065" type="#_x0000_t202"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&#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X6ZoiECAAA/BAAADgAAAAAAAAAAAAAAAAAuAgAAZHJzL2Uyb0RvYy54bWxQSwECLQAU&#10;AAYACAAAACEAjqBz5dcAAAAFAQAADwAAAAAAAAAAAAAAAAB7BAAAZHJzL2Rvd25yZXYueG1sUEsF&#10;BgAAAAAEAAQA8wAAAH8FAAAAAA==&#10;">
              <o:lock v:ext="edit" selection="t"/>
              <v:textbox>
                <w:txbxContent>
                  <w:p w14:paraId="165DEAD3"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1584" behindDoc="0" locked="0" layoutInCell="1" allowOverlap="1" wp14:anchorId="6548F780" wp14:editId="3B4BD10D">
              <wp:simplePos x="0" y="0"/>
              <wp:positionH relativeFrom="page">
                <wp:posOffset>338455</wp:posOffset>
              </wp:positionH>
              <wp:positionV relativeFrom="page">
                <wp:posOffset>273685</wp:posOffset>
              </wp:positionV>
              <wp:extent cx="1227455" cy="1288415"/>
              <wp:effectExtent l="0" t="0" r="0" b="0"/>
              <wp:wrapSquare wrapText="bothSides"/>
              <wp:docPr id="40"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1601388955"/>
                            <w:dataBinding w:xpath="/ooImg/Profile.Org.HeaderLogoShort" w:storeItemID="{D3D5F35A-D8FF-4158-99EB-6BE1A8F6437D}"/>
                            <w:picture/>
                          </w:sdtPr>
                          <w:sdtContent>
                            <w:p w14:paraId="0A0A0556" w14:textId="77777777" w:rsidR="00A65F11" w:rsidRPr="00397A3C" w:rsidRDefault="00A65F11" w:rsidP="00873D53">
                              <w:pPr>
                                <w:pStyle w:val="Neutral"/>
                                <w:spacing w:line="240" w:lineRule="auto"/>
                              </w:pPr>
                              <w:r>
                                <w:rPr>
                                  <w:noProof/>
                                  <w:lang w:eastAsia="de-CH"/>
                                </w:rPr>
                                <w:drawing>
                                  <wp:inline distT="0" distB="0" distL="0" distR="0" wp14:anchorId="43E49AB6" wp14:editId="3410072B">
                                    <wp:extent cx="1112878" cy="1076390"/>
                                    <wp:effectExtent l="19050" t="0" r="0" b="0"/>
                                    <wp:docPr id="6"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8F780" id="Text Box 326" o:spid="_x0000_s1066" type="#_x0000_t202" style="position:absolute;margin-left:26.65pt;margin-top:21.55pt;width:96.65pt;height:101.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" filled="f" stroked="f">
              <v:textbox inset="0,0,0,0">
                <w:txbxContent>
                  <w:sdt>
                    <w:sdtPr>
                      <w:alias w:val="Profile.Org.HeaderLogoShort"/>
                      <w:id w:val="1601388955"/>
                      <w:dataBinding w:xpath="/ooImg/Profile.Org.HeaderLogoShort" w:storeItemID="{D3D5F35A-D8FF-4158-99EB-6BE1A8F6437D}"/>
                      <w:picture/>
                    </w:sdtPr>
                    <w:sdtContent>
                      <w:p w14:paraId="0A0A0556" w14:textId="77777777" w:rsidR="00A65F11" w:rsidRPr="00397A3C" w:rsidRDefault="00A65F11" w:rsidP="00873D53">
                        <w:pPr>
                          <w:pStyle w:val="Neutral"/>
                          <w:spacing w:line="240" w:lineRule="auto"/>
                        </w:pPr>
                        <w:r>
                          <w:rPr>
                            <w:noProof/>
                            <w:lang w:eastAsia="de-CH"/>
                          </w:rPr>
                          <w:drawing>
                            <wp:inline distT="0" distB="0" distL="0" distR="0" wp14:anchorId="43E49AB6" wp14:editId="3410072B">
                              <wp:extent cx="1112878" cy="1076390"/>
                              <wp:effectExtent l="19050" t="0" r="0" b="0"/>
                              <wp:docPr id="6"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sdtContent>
                  </w:sdt>
                </w:txbxContent>
              </v:textbox>
              <w10:wrap type="square" anchorx="page" anchory="page"/>
            </v:shape>
          </w:pict>
        </mc:Fallback>
      </mc:AlternateContent>
    </w:r>
    <w:r>
      <w:rPr>
        <w:noProof/>
        <w:lang w:eastAsia="de-CH"/>
      </w:rPr>
      <mc:AlternateContent>
        <mc:Choice Requires="wps">
          <w:drawing>
            <wp:anchor distT="0" distB="0" distL="114300" distR="114300" simplePos="0" relativeHeight="251652608" behindDoc="0" locked="0" layoutInCell="1" allowOverlap="1" wp14:anchorId="669FBA9C" wp14:editId="18C6D92D">
              <wp:simplePos x="0" y="0"/>
              <wp:positionH relativeFrom="column">
                <wp:posOffset>0</wp:posOffset>
              </wp:positionH>
              <wp:positionV relativeFrom="paragraph">
                <wp:posOffset>0</wp:posOffset>
              </wp:positionV>
              <wp:extent cx="635000" cy="635000"/>
              <wp:effectExtent l="0" t="0" r="0" b="0"/>
              <wp:wrapNone/>
              <wp:docPr id="39" name="Text Box 3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2974BE5"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BA9C" id="Text Box 327" o:spid="_x0000_s1067" type="#_x0000_t202"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Kg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WfX8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OUCoCECAAA/BAAADgAAAAAAAAAAAAAAAAAuAgAAZHJzL2Uyb0RvYy54bWxQSwECLQAU&#10;AAYACAAAACEAjqBz5dcAAAAFAQAADwAAAAAAAAAAAAAAAAB7BAAAZHJzL2Rvd25yZXYueG1sUEsF&#10;BgAAAAAEAAQA8wAAAH8FAAAAAA==&#10;">
              <o:lock v:ext="edit" selection="t"/>
              <v:textbox>
                <w:txbxContent>
                  <w:p w14:paraId="42974BE5"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3632" behindDoc="0" locked="0" layoutInCell="1" allowOverlap="1" wp14:anchorId="1F865968" wp14:editId="0020BE41">
              <wp:simplePos x="0" y="0"/>
              <wp:positionH relativeFrom="column">
                <wp:posOffset>0</wp:posOffset>
              </wp:positionH>
              <wp:positionV relativeFrom="paragraph">
                <wp:posOffset>0</wp:posOffset>
              </wp:positionV>
              <wp:extent cx="635000" cy="635000"/>
              <wp:effectExtent l="0" t="0" r="0" b="0"/>
              <wp:wrapNone/>
              <wp:docPr id="38" name="Text Box 3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B9EC7DE"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5968" id="Text Box 328" o:spid="_x0000_s1068" type="#_x0000_t202"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VB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Wfr2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2o1QSECAAA/BAAADgAAAAAAAAAAAAAAAAAuAgAAZHJzL2Uyb0RvYy54bWxQSwECLQAU&#10;AAYACAAAACEAjqBz5dcAAAAFAQAADwAAAAAAAAAAAAAAAAB7BAAAZHJzL2Rvd25yZXYueG1sUEsF&#10;BgAAAAAEAAQA8wAAAH8FAAAAAA==&#10;">
              <o:lock v:ext="edit" selection="t"/>
              <v:textbox>
                <w:txbxContent>
                  <w:p w14:paraId="6B9EC7DE"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4656" behindDoc="0" locked="0" layoutInCell="1" allowOverlap="1" wp14:anchorId="032F846E" wp14:editId="50F82802">
              <wp:simplePos x="0" y="0"/>
              <wp:positionH relativeFrom="column">
                <wp:posOffset>0</wp:posOffset>
              </wp:positionH>
              <wp:positionV relativeFrom="paragraph">
                <wp:posOffset>0</wp:posOffset>
              </wp:positionV>
              <wp:extent cx="635000" cy="635000"/>
              <wp:effectExtent l="0" t="0" r="0" b="0"/>
              <wp:wrapNone/>
              <wp:docPr id="37" name="_s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B056BCF"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846E" id="_s16" o:spid="_x0000_s1069" type="#_x0000_t202"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Ct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o+X8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yTArSECAAA/BAAADgAAAAAAAAAAAAAAAAAuAgAAZHJzL2Uyb0RvYy54bWxQSwECLQAU&#10;AAYACAAAACEAjqBz5dcAAAAFAQAADwAAAAAAAAAAAAAAAAB7BAAAZHJzL2Rvd25yZXYueG1sUEsF&#10;BgAAAAAEAAQA8wAAAH8FAAAAAA==&#10;">
              <o:lock v:ext="edit" selection="t"/>
              <v:textbox>
                <w:txbxContent>
                  <w:p w14:paraId="0B056BCF"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5680" behindDoc="0" locked="0" layoutInCell="1" allowOverlap="1" wp14:anchorId="5B23B7D8" wp14:editId="0450BF4D">
              <wp:simplePos x="0" y="0"/>
              <wp:positionH relativeFrom="column">
                <wp:posOffset>0</wp:posOffset>
              </wp:positionH>
              <wp:positionV relativeFrom="paragraph">
                <wp:posOffset>0</wp:posOffset>
              </wp:positionV>
              <wp:extent cx="635000" cy="635000"/>
              <wp:effectExtent l="0" t="0" r="0" b="0"/>
              <wp:wrapNone/>
              <wp:docPr id="36" name="Text Box 3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20ECB3C"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3B7D8" id="Text Box 330" o:spid="_x0000_s1070" type="#_x0000_t20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GdIA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kTJEWUuoHkhYhHGKaevo0gL+4qynCS64/7kXqDgzHy0153q2WMSRT8Zi&#10;+XZOBp57ynOPsJKgCh44G6+bMK7J3qFuWso0zoaFW2porZPYz6yO/GlKU7uOGxXX4NxOUc97v34E&#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JUGGdIAIAAD8EAAAOAAAAAAAAAAAAAAAAAC4CAABkcnMvZTJvRG9jLnhtbFBLAQItABQA&#10;BgAIAAAAIQCOoHPl1wAAAAUBAAAPAAAAAAAAAAAAAAAAAHoEAABkcnMvZG93bnJldi54bWxQSwUG&#10;AAAAAAQABADzAAAAfgUAAAAA&#10;">
              <o:lock v:ext="edit" selection="t"/>
              <v:textbox>
                <w:txbxContent>
                  <w:p w14:paraId="720ECB3C"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6704" behindDoc="0" locked="0" layoutInCell="1" allowOverlap="1" wp14:anchorId="28C79AAE" wp14:editId="0C85D769">
              <wp:simplePos x="0" y="0"/>
              <wp:positionH relativeFrom="column">
                <wp:posOffset>0</wp:posOffset>
              </wp:positionH>
              <wp:positionV relativeFrom="paragraph">
                <wp:posOffset>0</wp:posOffset>
              </wp:positionV>
              <wp:extent cx="635000" cy="635000"/>
              <wp:effectExtent l="0" t="0" r="0" b="0"/>
              <wp:wrapNone/>
              <wp:docPr id="35" name="Text Box 3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2886E34"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79AAE" id="Text Box 331" o:spid="_x0000_s1071"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RxIA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kUSOspZQPZCwCOMU09bRpQX8xVlPE1xw/3MvUHFmPlpqzvVssYgjn4zF&#10;8u2cDDz3lOceYSVBFTxwNl43YVyTvUPdtJRpnA0Lt9TQWiexn1kd+dOUpnYdNyquwbmdop73fv0I&#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pHpRxIAIAAD8EAAAOAAAAAAAAAAAAAAAAAC4CAABkcnMvZTJvRG9jLnhtbFBLAQItABQA&#10;BgAIAAAAIQCOoHPl1wAAAAUBAAAPAAAAAAAAAAAAAAAAAHoEAABkcnMvZG93bnJldi54bWxQSwUG&#10;AAAAAAQABADzAAAAfgUAAAAA&#10;">
              <o:lock v:ext="edit" selection="t"/>
              <v:textbox>
                <w:txbxContent>
                  <w:p w14:paraId="22886E34"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7728" behindDoc="0" locked="0" layoutInCell="1" allowOverlap="1" wp14:anchorId="05A59497" wp14:editId="3C42163C">
              <wp:simplePos x="0" y="0"/>
              <wp:positionH relativeFrom="column">
                <wp:posOffset>0</wp:posOffset>
              </wp:positionH>
              <wp:positionV relativeFrom="paragraph">
                <wp:posOffset>0</wp:posOffset>
              </wp:positionV>
              <wp:extent cx="635000" cy="635000"/>
              <wp:effectExtent l="0" t="0" r="0" b="0"/>
              <wp:wrapNone/>
              <wp:docPr id="34" name="Text Box 3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5C89DFB"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59497" id="Text Box 332" o:spid="_x0000_s1072"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&#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Mv6nyECAAA/BAAADgAAAAAAAAAAAAAAAAAuAgAAZHJzL2Uyb0RvYy54bWxQSwECLQAU&#10;AAYACAAAACEAjqBz5dcAAAAFAQAADwAAAAAAAAAAAAAAAAB7BAAAZHJzL2Rvd25yZXYueG1sUEsF&#10;BgAAAAAEAAQA8wAAAH8FAAAAAA==&#10;">
              <o:lock v:ext="edit" selection="t"/>
              <v:textbox>
                <w:txbxContent>
                  <w:p w14:paraId="65C89DFB"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8752" behindDoc="0" locked="0" layoutInCell="1" allowOverlap="1" wp14:anchorId="4E5BCA2C" wp14:editId="3267D3AD">
              <wp:simplePos x="0" y="0"/>
              <wp:positionH relativeFrom="column">
                <wp:posOffset>0</wp:posOffset>
              </wp:positionH>
              <wp:positionV relativeFrom="paragraph">
                <wp:posOffset>0</wp:posOffset>
              </wp:positionV>
              <wp:extent cx="635000" cy="635000"/>
              <wp:effectExtent l="0" t="0" r="0" b="0"/>
              <wp:wrapNone/>
              <wp:docPr id="33" name="Text Box 3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6507722"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BCA2C" id="Text Box 333" o:spid="_x0000_s1073"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&#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IUPcyECAAA/BAAADgAAAAAAAAAAAAAAAAAuAgAAZHJzL2Uyb0RvYy54bWxQSwECLQAU&#10;AAYACAAAACEAjqBz5dcAAAAFAQAADwAAAAAAAAAAAAAAAAB7BAAAZHJzL2Rvd25yZXYueG1sUEsF&#10;BgAAAAAEAAQA8wAAAH8FAAAAAA==&#10;">
              <o:lock v:ext="edit" selection="t"/>
              <v:textbox>
                <w:txbxContent>
                  <w:p w14:paraId="26507722"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59776" behindDoc="0" locked="0" layoutInCell="1" allowOverlap="1" wp14:anchorId="54305795" wp14:editId="5D9CD0C2">
              <wp:simplePos x="0" y="0"/>
              <wp:positionH relativeFrom="column">
                <wp:posOffset>0</wp:posOffset>
              </wp:positionH>
              <wp:positionV relativeFrom="paragraph">
                <wp:posOffset>0</wp:posOffset>
              </wp:positionV>
              <wp:extent cx="635000" cy="635000"/>
              <wp:effectExtent l="0" t="0" r="0" b="0"/>
              <wp:wrapNone/>
              <wp:docPr id="32" name="Text Box 3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F76AF04"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05795" id="Text Box 334" o:spid="_x0000_s1074"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aY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sY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2ZWmCECAAA/BAAADgAAAAAAAAAAAAAAAAAuAgAAZHJzL2Uyb0RvYy54bWxQSwECLQAU&#10;AAYACAAAACEAjqBz5dcAAAAFAQAADwAAAAAAAAAAAAAAAAB7BAAAZHJzL2Rvd25yZXYueG1sUEsF&#10;BgAAAAAEAAQA8wAAAH8FAAAAAA==&#10;">
              <o:lock v:ext="edit" selection="t"/>
              <v:textbox>
                <w:txbxContent>
                  <w:p w14:paraId="5F76AF04"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0800" behindDoc="0" locked="0" layoutInCell="1" allowOverlap="1" wp14:anchorId="64019650" wp14:editId="2BF07439">
              <wp:simplePos x="0" y="0"/>
              <wp:positionH relativeFrom="column">
                <wp:posOffset>0</wp:posOffset>
              </wp:positionH>
              <wp:positionV relativeFrom="paragraph">
                <wp:posOffset>0</wp:posOffset>
              </wp:positionV>
              <wp:extent cx="635000" cy="635000"/>
              <wp:effectExtent l="0" t="0" r="0" b="0"/>
              <wp:wrapNone/>
              <wp:docPr id="31" name="Text Box 3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4CAE1C3"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9650" id="Text Box 335" o:spid="_x0000_s1075"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N0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p+sYw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yijdCECAAA/BAAADgAAAAAAAAAAAAAAAAAuAgAAZHJzL2Uyb0RvYy54bWxQSwECLQAU&#10;AAYACAAAACEAjqBz5dcAAAAFAQAADwAAAAAAAAAAAAAAAAB7BAAAZHJzL2Rvd25yZXYueG1sUEsF&#10;BgAAAAAEAAQA8wAAAH8FAAAAAA==&#10;">
              <o:lock v:ext="edit" selection="t"/>
              <v:textbox>
                <w:txbxContent>
                  <w:p w14:paraId="14CAE1C3"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1824" behindDoc="0" locked="0" layoutInCell="1" allowOverlap="1" wp14:anchorId="42A77D88" wp14:editId="2E87A78B">
              <wp:simplePos x="0" y="0"/>
              <wp:positionH relativeFrom="column">
                <wp:posOffset>0</wp:posOffset>
              </wp:positionH>
              <wp:positionV relativeFrom="paragraph">
                <wp:posOffset>0</wp:posOffset>
              </wp:positionV>
              <wp:extent cx="635000" cy="635000"/>
              <wp:effectExtent l="0" t="0" r="0" b="0"/>
              <wp:wrapNone/>
              <wp:docPr id="30" name="Text Box 3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F3BBDA6"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77D88" id="Text Box 336" o:spid="_x0000_s1076" type="#_x0000_t202"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v3NmiECAAA/BAAADgAAAAAAAAAAAAAAAAAuAgAAZHJzL2Uyb0RvYy54bWxQSwECLQAU&#10;AAYACAAAACEAjqBz5dcAAAAFAQAADwAAAAAAAAAAAAAAAAB7BAAAZHJzL2Rvd25yZXYueG1sUEsF&#10;BgAAAAAEAAQA8wAAAH8FAAAAAA==&#10;">
              <o:lock v:ext="edit" selection="t"/>
              <v:textbox>
                <w:txbxContent>
                  <w:p w14:paraId="2F3BBDA6"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2848" behindDoc="0" locked="0" layoutInCell="1" allowOverlap="1" wp14:anchorId="253350DF" wp14:editId="3CB23887">
              <wp:simplePos x="0" y="0"/>
              <wp:positionH relativeFrom="column">
                <wp:posOffset>0</wp:posOffset>
              </wp:positionH>
              <wp:positionV relativeFrom="paragraph">
                <wp:posOffset>0</wp:posOffset>
              </wp:positionV>
              <wp:extent cx="635000" cy="635000"/>
              <wp:effectExtent l="0" t="0" r="0" b="0"/>
              <wp:wrapNone/>
              <wp:docPr id="29" name="Text Box 3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11EBECB"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50DF" id="Text Box 337" o:spid="_x0000_s1077"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6rM4diECAAA/BAAADgAAAAAAAAAAAAAAAAAuAgAAZHJzL2Uyb0RvYy54bWxQSwECLQAU&#10;AAYACAAAACEAjqBz5dcAAAAFAQAADwAAAAAAAAAAAAAAAAB7BAAAZHJzL2Rvd25yZXYueG1sUEsF&#10;BgAAAAAEAAQA8wAAAH8FAAAAAA==&#10;">
              <o:lock v:ext="edit" selection="t"/>
              <v:textbox>
                <w:txbxContent>
                  <w:p w14:paraId="411EBECB"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3872" behindDoc="0" locked="0" layoutInCell="1" allowOverlap="1" wp14:anchorId="1C2F71C1" wp14:editId="632BC35E">
              <wp:simplePos x="0" y="0"/>
              <wp:positionH relativeFrom="column">
                <wp:posOffset>0</wp:posOffset>
              </wp:positionH>
              <wp:positionV relativeFrom="paragraph">
                <wp:posOffset>0</wp:posOffset>
              </wp:positionV>
              <wp:extent cx="635000" cy="635000"/>
              <wp:effectExtent l="0" t="0" r="0" b="0"/>
              <wp:wrapNone/>
              <wp:docPr id="28" name="Text Box 3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846B068"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F71C1" id="Text Box 338" o:spid="_x0000_s1078" type="#_x0000_t202"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wPlyECAAA/BAAADgAAAAAAAAAAAAAAAAAuAgAAZHJzL2Uyb0RvYy54bWxQSwECLQAU&#10;AAYACAAAACEAjqBz5dcAAAAFAQAADwAAAAAAAAAAAAAAAAB7BAAAZHJzL2Rvd25yZXYueG1sUEsF&#10;BgAAAAAEAAQA8wAAAH8FAAAAAA==&#10;">
              <o:lock v:ext="edit" selection="t"/>
              <v:textbox>
                <w:txbxContent>
                  <w:p w14:paraId="7846B068"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4896" behindDoc="0" locked="0" layoutInCell="1" allowOverlap="1" wp14:anchorId="20F2C737" wp14:editId="1CD14932">
              <wp:simplePos x="0" y="0"/>
              <wp:positionH relativeFrom="column">
                <wp:posOffset>0</wp:posOffset>
              </wp:positionH>
              <wp:positionV relativeFrom="paragraph">
                <wp:posOffset>0</wp:posOffset>
              </wp:positionV>
              <wp:extent cx="635000" cy="635000"/>
              <wp:effectExtent l="0" t="0" r="0" b="0"/>
              <wp:wrapNone/>
              <wp:docPr id="27" name="Text Box 3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1B5AB36"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2C737" id="Text Box 339" o:spid="_x0000_s1079" type="#_x0000_t202"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XL6eyECAAA/BAAADgAAAAAAAAAAAAAAAAAuAgAAZHJzL2Uyb0RvYy54bWxQSwECLQAU&#10;AAYACAAAACEAjqBz5dcAAAAFAQAADwAAAAAAAAAAAAAAAAB7BAAAZHJzL2Rvd25yZXYueG1sUEsF&#10;BgAAAAAEAAQA8wAAAH8FAAAAAA==&#10;">
              <o:lock v:ext="edit" selection="t"/>
              <v:textbox>
                <w:txbxContent>
                  <w:p w14:paraId="21B5AB36"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5920" behindDoc="0" locked="0" layoutInCell="1" allowOverlap="1" wp14:anchorId="23F1D031" wp14:editId="0ECCB727">
              <wp:simplePos x="0" y="0"/>
              <wp:positionH relativeFrom="column">
                <wp:posOffset>0</wp:posOffset>
              </wp:positionH>
              <wp:positionV relativeFrom="paragraph">
                <wp:posOffset>0</wp:posOffset>
              </wp:positionV>
              <wp:extent cx="635000" cy="635000"/>
              <wp:effectExtent l="0" t="0" r="0" b="0"/>
              <wp:wrapNone/>
              <wp:docPr id="26" name="Text Box 3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5153BB5"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D031" id="Text Box 340" o:spid="_x0000_s1080" type="#_x0000_t202"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4+1XSIAIAAD8EAAAOAAAAAAAAAAAAAAAAAC4CAABkcnMvZTJvRG9jLnhtbFBLAQItABQA&#10;BgAIAAAAIQCOoHPl1wAAAAUBAAAPAAAAAAAAAAAAAAAAAHoEAABkcnMvZG93bnJldi54bWxQSwUG&#10;AAAAAAQABADzAAAAfgUAAAAA&#10;">
              <o:lock v:ext="edit" selection="t"/>
              <v:textbox>
                <w:txbxContent>
                  <w:p w14:paraId="35153BB5"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6944" behindDoc="0" locked="0" layoutInCell="1" allowOverlap="1" wp14:anchorId="5E9B145B" wp14:editId="7E68C1F1">
              <wp:simplePos x="0" y="0"/>
              <wp:positionH relativeFrom="column">
                <wp:posOffset>0</wp:posOffset>
              </wp:positionH>
              <wp:positionV relativeFrom="paragraph">
                <wp:posOffset>0</wp:posOffset>
              </wp:positionV>
              <wp:extent cx="635000" cy="635000"/>
              <wp:effectExtent l="0" t="0" r="0" b="0"/>
              <wp:wrapNone/>
              <wp:docPr id="25" name="Text Box 3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799F83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B145B" id="Text Box 341" o:spid="_x0000_s1081" type="#_x0000_t202"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A+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JJ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YtaA+IAIAAD8EAAAOAAAAAAAAAAAAAAAAAC4CAABkcnMvZTJvRG9jLnhtbFBLAQItABQA&#10;BgAIAAAAIQCOoHPl1wAAAAUBAAAPAAAAAAAAAAAAAAAAAHoEAABkcnMvZG93bnJldi54bWxQSwUG&#10;AAAAAAQABADzAAAAfgUAAAAA&#10;">
              <o:lock v:ext="edit" selection="t"/>
              <v:textbox>
                <w:txbxContent>
                  <w:p w14:paraId="4799F83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7968" behindDoc="0" locked="0" layoutInCell="1" allowOverlap="1" wp14:anchorId="13E5476B" wp14:editId="5DF199ED">
              <wp:simplePos x="0" y="0"/>
              <wp:positionH relativeFrom="column">
                <wp:posOffset>0</wp:posOffset>
              </wp:positionH>
              <wp:positionV relativeFrom="paragraph">
                <wp:posOffset>0</wp:posOffset>
              </wp:positionV>
              <wp:extent cx="635000" cy="635000"/>
              <wp:effectExtent l="0" t="0" r="0" b="0"/>
              <wp:wrapNone/>
              <wp:docPr id="24" name="Text Box 3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F470428"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5476B" id="Text Box 342" o:spid="_x0000_s1082" type="#_x0000_t202"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7Q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zGO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DO0CECAAA/BAAADgAAAAAAAAAAAAAAAAAuAgAAZHJzL2Uyb0RvYy54bWxQSwECLQAU&#10;AAYACAAAACEAjqBz5dcAAAAFAQAADwAAAAAAAAAAAAAAAAB7BAAAZHJzL2Rvd25yZXYueG1sUEsF&#10;BgAAAAAEAAQA8wAAAH8FAAAAAA==&#10;">
              <o:lock v:ext="edit" selection="t"/>
              <v:textbox>
                <w:txbxContent>
                  <w:p w14:paraId="0F470428"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68992" behindDoc="0" locked="0" layoutInCell="1" allowOverlap="1" wp14:anchorId="18AB12EF" wp14:editId="76021BA2">
              <wp:simplePos x="0" y="0"/>
              <wp:positionH relativeFrom="column">
                <wp:posOffset>0</wp:posOffset>
              </wp:positionH>
              <wp:positionV relativeFrom="paragraph">
                <wp:posOffset>0</wp:posOffset>
              </wp:positionV>
              <wp:extent cx="635000" cy="635000"/>
              <wp:effectExtent l="0" t="0" r="0" b="0"/>
              <wp:wrapNone/>
              <wp:docPr id="23" name="Text Box 3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2C2CC54"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12EF" id="Text Box 343" o:spid="_x0000_s1083" type="#_x0000_t202"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s8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q+uI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S47PCECAAA/BAAADgAAAAAAAAAAAAAAAAAuAgAAZHJzL2Uyb0RvYy54bWxQSwECLQAU&#10;AAYACAAAACEAjqBz5dcAAAAFAQAADwAAAAAAAAAAAAAAAAB7BAAAZHJzL2Rvd25yZXYueG1sUEsF&#10;BgAAAAAEAAQA8wAAAH8FAAAAAA==&#10;">
              <o:lock v:ext="edit" selection="t"/>
              <v:textbox>
                <w:txbxContent>
                  <w:p w14:paraId="22C2CC54"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0016" behindDoc="0" locked="0" layoutInCell="1" allowOverlap="1" wp14:anchorId="49EB1AA0" wp14:editId="5B6940DE">
              <wp:simplePos x="0" y="0"/>
              <wp:positionH relativeFrom="column">
                <wp:posOffset>0</wp:posOffset>
              </wp:positionH>
              <wp:positionV relativeFrom="paragraph">
                <wp:posOffset>0</wp:posOffset>
              </wp:positionV>
              <wp:extent cx="635000" cy="635000"/>
              <wp:effectExtent l="0" t="0" r="0" b="0"/>
              <wp:wrapNone/>
              <wp:docPr id="22" name="Text Box 3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5C63BEE"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B1AA0" id="Text Box 344" o:spid="_x0000_s1084" type="#_x0000_t202"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LX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LGK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s1i1yECAAA/BAAADgAAAAAAAAAAAAAAAAAuAgAAZHJzL2Uyb0RvYy54bWxQSwECLQAU&#10;AAYACAAAACEAjqBz5dcAAAAFAQAADwAAAAAAAAAAAAAAAAB7BAAAZHJzL2Rvd25yZXYueG1sUEsF&#10;BgAAAAAEAAQA8wAAAH8FAAAAAA==&#10;">
              <o:lock v:ext="edit" selection="t"/>
              <v:textbox>
                <w:txbxContent>
                  <w:p w14:paraId="05C63BEE"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1040" behindDoc="0" locked="0" layoutInCell="1" allowOverlap="1" wp14:anchorId="6FEA6F32" wp14:editId="0FB8B63F">
              <wp:simplePos x="0" y="0"/>
              <wp:positionH relativeFrom="column">
                <wp:posOffset>0</wp:posOffset>
              </wp:positionH>
              <wp:positionV relativeFrom="paragraph">
                <wp:posOffset>0</wp:posOffset>
              </wp:positionV>
              <wp:extent cx="635000" cy="635000"/>
              <wp:effectExtent l="0" t="0" r="0" b="0"/>
              <wp:wrapNone/>
              <wp:docPr id="21" name="Text Box 3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0006DA8"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A6F32" id="Text Box 345" o:spid="_x0000_s1085" type="#_x0000_t202"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c7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LGO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oOXOyECAAA/BAAADgAAAAAAAAAAAAAAAAAuAgAAZHJzL2Uyb0RvYy54bWxQSwECLQAU&#10;AAYACAAAACEAjqBz5dcAAAAFAQAADwAAAAAAAAAAAAAAAAB7BAAAZHJzL2Rvd25yZXYueG1sUEsF&#10;BgAAAAAEAAQA8wAAAH8FAAAAAA==&#10;">
              <o:lock v:ext="edit" selection="t"/>
              <v:textbox>
                <w:txbxContent>
                  <w:p w14:paraId="10006DA8"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2064" behindDoc="0" locked="0" layoutInCell="1" allowOverlap="1" wp14:anchorId="3C3443B6" wp14:editId="3C167921">
              <wp:simplePos x="0" y="0"/>
              <wp:positionH relativeFrom="column">
                <wp:posOffset>0</wp:posOffset>
              </wp:positionH>
              <wp:positionV relativeFrom="paragraph">
                <wp:posOffset>0</wp:posOffset>
              </wp:positionV>
              <wp:extent cx="635000" cy="635000"/>
              <wp:effectExtent l="0" t="0" r="0" b="0"/>
              <wp:wrapNone/>
              <wp:docPr id="20" name="Text Box 3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CA06E80"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443B6" id="Text Box 346" o:spid="_x0000_s1086" type="#_x0000_t202"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nVIQ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wVfrG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1b51SECAAA/BAAADgAAAAAAAAAAAAAAAAAuAgAAZHJzL2Uyb0RvYy54bWxQSwECLQAU&#10;AAYACAAAACEAjqBz5dcAAAAFAQAADwAAAAAAAAAAAAAAAAB7BAAAZHJzL2Rvd25yZXYueG1sUEsF&#10;BgAAAAAEAAQA8wAAAH8FAAAAAA==&#10;">
              <o:lock v:ext="edit" selection="t"/>
              <v:textbox>
                <w:txbxContent>
                  <w:p w14:paraId="4CA06E80"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3088" behindDoc="0" locked="0" layoutInCell="1" allowOverlap="1" wp14:anchorId="4531C2ED" wp14:editId="210FD312">
              <wp:simplePos x="0" y="0"/>
              <wp:positionH relativeFrom="column">
                <wp:posOffset>0</wp:posOffset>
              </wp:positionH>
              <wp:positionV relativeFrom="paragraph">
                <wp:posOffset>0</wp:posOffset>
              </wp:positionV>
              <wp:extent cx="635000" cy="635000"/>
              <wp:effectExtent l="0" t="0" r="0" b="0"/>
              <wp:wrapNone/>
              <wp:docPr id="19" name="Text Box 3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361298D"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C2ED" id="Text Box 347" o:spid="_x0000_s1087" type="#_x0000_t202"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w5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VfXM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xgMOSECAAA/BAAADgAAAAAAAAAAAAAAAAAuAgAAZHJzL2Uyb0RvYy54bWxQSwECLQAU&#10;AAYACAAAACEAjqBz5dcAAAAFAQAADwAAAAAAAAAAAAAAAAB7BAAAZHJzL2Rvd25yZXYueG1sUEsF&#10;BgAAAAAEAAQA8wAAAH8FAAAAAA==&#10;">
              <o:lock v:ext="edit" selection="t"/>
              <v:textbox>
                <w:txbxContent>
                  <w:p w14:paraId="6361298D"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4112" behindDoc="0" locked="0" layoutInCell="1" allowOverlap="1" wp14:anchorId="77210C43" wp14:editId="49E0656B">
              <wp:simplePos x="0" y="0"/>
              <wp:positionH relativeFrom="column">
                <wp:posOffset>0</wp:posOffset>
              </wp:positionH>
              <wp:positionV relativeFrom="paragraph">
                <wp:posOffset>0</wp:posOffset>
              </wp:positionV>
              <wp:extent cx="635000" cy="635000"/>
              <wp:effectExtent l="0" t="0" r="0" b="0"/>
              <wp:wrapNone/>
              <wp:docPr id="18" name="Text Box 3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02E1E52"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10C43" id="Text Box 348" o:spid="_x0000_s1088" type="#_x0000_t202"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vY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VfrG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Jc72CECAAA/BAAADgAAAAAAAAAAAAAAAAAuAgAAZHJzL2Uyb0RvYy54bWxQSwECLQAU&#10;AAYACAAAACEAjqBz5dcAAAAFAQAADwAAAAAAAAAAAAAAAAB7BAAAZHJzL2Rvd25yZXYueG1sUEsF&#10;BgAAAAAEAAQA8wAAAH8FAAAAAA==&#10;">
              <o:lock v:ext="edit" selection="t"/>
              <v:textbox>
                <w:txbxContent>
                  <w:p w14:paraId="602E1E52"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5136" behindDoc="0" locked="0" layoutInCell="1" allowOverlap="1" wp14:anchorId="409F961C" wp14:editId="454E7AA7">
              <wp:simplePos x="0" y="0"/>
              <wp:positionH relativeFrom="column">
                <wp:posOffset>0</wp:posOffset>
              </wp:positionH>
              <wp:positionV relativeFrom="paragraph">
                <wp:posOffset>0</wp:posOffset>
              </wp:positionV>
              <wp:extent cx="635000" cy="635000"/>
              <wp:effectExtent l="0" t="0" r="0" b="0"/>
              <wp:wrapNone/>
              <wp:docPr id="17" name="Text Box 3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3BF958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961C" id="Text Box 349" o:spid="_x0000_s1089" type="#_x0000_t202" style="position:absolute;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40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q+WM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XNnONCECAAA/BAAADgAAAAAAAAAAAAAAAAAuAgAAZHJzL2Uyb0RvYy54bWxQSwECLQAU&#10;AAYACAAAACEAjqBz5dcAAAAFAQAADwAAAAAAAAAAAAAAAAB7BAAAZHJzL2Rvd25yZXYueG1sUEsF&#10;BgAAAAAEAAQA8wAAAH8FAAAAAA==&#10;">
              <o:lock v:ext="edit" selection="t"/>
              <v:textbox>
                <w:txbxContent>
                  <w:p w14:paraId="23BF958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6160" behindDoc="0" locked="0" layoutInCell="1" allowOverlap="1" wp14:anchorId="6EC42145" wp14:editId="753D54A4">
              <wp:simplePos x="0" y="0"/>
              <wp:positionH relativeFrom="column">
                <wp:posOffset>0</wp:posOffset>
              </wp:positionH>
              <wp:positionV relativeFrom="paragraph">
                <wp:posOffset>0</wp:posOffset>
              </wp:positionV>
              <wp:extent cx="635000" cy="635000"/>
              <wp:effectExtent l="0" t="0" r="0" b="0"/>
              <wp:wrapNone/>
              <wp:docPr id="16" name="Text Box 3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86DA877"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2145" id="Text Box 350" o:spid="_x0000_s1090" type="#_x0000_t202"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8E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pgxR1hKqIwmLME4xbR1dWsCfnPU0wQX3P/YCFWfmg6Xm3MwWizjyyVgs&#10;38zJwE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erW8EIAIAAD8EAAAOAAAAAAAAAAAAAAAAAC4CAABkcnMvZTJvRG9jLnhtbFBLAQItABQA&#10;BgAIAAAAIQCOoHPl1wAAAAUBAAAPAAAAAAAAAAAAAAAAAHoEAABkcnMvZG93bnJldi54bWxQSwUG&#10;AAAAAAQABADzAAAAfgUAAAAA&#10;">
              <o:lock v:ext="edit" selection="t"/>
              <v:textbox>
                <w:txbxContent>
                  <w:p w14:paraId="186DA877"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7184" behindDoc="0" locked="0" layoutInCell="1" allowOverlap="1" wp14:anchorId="4CE50C17" wp14:editId="0A0DB995">
              <wp:simplePos x="0" y="0"/>
              <wp:positionH relativeFrom="column">
                <wp:posOffset>0</wp:posOffset>
              </wp:positionH>
              <wp:positionV relativeFrom="paragraph">
                <wp:posOffset>0</wp:posOffset>
              </wp:positionV>
              <wp:extent cx="635000" cy="635000"/>
              <wp:effectExtent l="0" t="0" r="0" b="0"/>
              <wp:wrapNone/>
              <wp:docPr id="15" name="Text Box 3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CF70EB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0C17" id="Text Box 351" o:spid="_x0000_s1091" type="#_x0000_t202" style="position:absolute;margin-left:0;margin-top:0;width:50pt;height:50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ro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JpGjrCVURxIWYZxi2jq6tIA/Oetpggvuf+wFKs7MB0vNuZktFnHkk7FY&#10;vpmTgZee8tIjrCSoggfOxusmjGuyd6ibljKNs2Hhjhpa6yT2E6sTf5rS1K7TRsU1uLRT1NPer38B&#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45roIAIAAD8EAAAOAAAAAAAAAAAAAAAAAC4CAABkcnMvZTJvRG9jLnhtbFBLAQItABQA&#10;BgAIAAAAIQCOoHPl1wAAAAUBAAAPAAAAAAAAAAAAAAAAAHoEAABkcnMvZG93bnJldi54bWxQSwUG&#10;AAAAAAQABADzAAAAfgUAAAAA&#10;">
              <o:lock v:ext="edit" selection="t"/>
              <v:textbox>
                <w:txbxContent>
                  <w:p w14:paraId="7CF70EB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8208" behindDoc="0" locked="0" layoutInCell="1" allowOverlap="1" wp14:anchorId="4B9539D5" wp14:editId="36D87CC4">
              <wp:simplePos x="0" y="0"/>
              <wp:positionH relativeFrom="column">
                <wp:posOffset>0</wp:posOffset>
              </wp:positionH>
              <wp:positionV relativeFrom="paragraph">
                <wp:posOffset>0</wp:posOffset>
              </wp:positionV>
              <wp:extent cx="635000" cy="635000"/>
              <wp:effectExtent l="0" t="0" r="0" b="0"/>
              <wp:wrapNone/>
              <wp:docPr id="14" name="Text Box 3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EBB46B1"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39D5" id="Text Box 352" o:spid="_x0000_s1092" type="#_x0000_t202" style="position:absolute;margin-left:0;margin-top:0;width:50pt;height:50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QG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zmO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Xzb0BiECAAA/BAAADgAAAAAAAAAAAAAAAAAuAgAAZHJzL2Uyb0RvYy54bWxQSwECLQAU&#10;AAYACAAAACEAjqBz5dcAAAAFAQAADwAAAAAAAAAAAAAAAAB7BAAAZHJzL2Rvd25yZXYueG1sUEsF&#10;BgAAAAAEAAQA8wAAAH8FAAAAAA==&#10;">
              <o:lock v:ext="edit" selection="t"/>
              <v:textbox>
                <w:txbxContent>
                  <w:p w14:paraId="7EBB46B1"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79232" behindDoc="0" locked="0" layoutInCell="1" allowOverlap="1" wp14:anchorId="2A37439F" wp14:editId="2529EB21">
              <wp:simplePos x="0" y="0"/>
              <wp:positionH relativeFrom="column">
                <wp:posOffset>0</wp:posOffset>
              </wp:positionH>
              <wp:positionV relativeFrom="paragraph">
                <wp:posOffset>0</wp:posOffset>
              </wp:positionV>
              <wp:extent cx="635000" cy="635000"/>
              <wp:effectExtent l="0" t="0" r="0" b="0"/>
              <wp:wrapNone/>
              <wp:docPr id="13" name="Text Box 3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31DB5C9"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439F" id="Text Box 353" o:spid="_x0000_s1093" type="#_x0000_t202" style="position:absolute;margin-left:0;margin-top:0;width:50pt;height:50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q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gq+vIgZoqwlVA8kLMI4xbR1dGkBf3HW0wQX3P/cC1ScmY+WmnM9WyziyCdj&#10;sXw7JwPPPeW5R1hJUAUPnI3XTRjXZO9QNy1lGmfDwi01tNZJ7GdWR/40paldx42Ka3Bup6jnvV8/&#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3gB6iECAAA/BAAADgAAAAAAAAAAAAAAAAAuAgAAZHJzL2Uyb0RvYy54bWxQSwECLQAU&#10;AAYACAAAACEAjqBz5dcAAAAFAQAADwAAAAAAAAAAAAAAAAB7BAAAZHJzL2Rvd25yZXYueG1sUEsF&#10;BgAAAAAEAAQA8wAAAH8FAAAAAA==&#10;">
              <o:lock v:ext="edit" selection="t"/>
              <v:textbox>
                <w:txbxContent>
                  <w:p w14:paraId="531DB5C9"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0256" behindDoc="0" locked="0" layoutInCell="1" allowOverlap="1" wp14:anchorId="542E0596" wp14:editId="049938F7">
              <wp:simplePos x="0" y="0"/>
              <wp:positionH relativeFrom="column">
                <wp:posOffset>0</wp:posOffset>
              </wp:positionH>
              <wp:positionV relativeFrom="paragraph">
                <wp:posOffset>0</wp:posOffset>
              </wp:positionV>
              <wp:extent cx="635000" cy="635000"/>
              <wp:effectExtent l="0" t="0" r="0" b="0"/>
              <wp:wrapNone/>
              <wp:docPr id="12" name="Text Box 3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87C685A"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0596" id="Text Box 354" o:spid="_x0000_s1094" type="#_x0000_t202" style="position:absolute;margin-left:0;margin-top:0;width:50pt;height:50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gB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LmK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XJtYASECAAA/BAAADgAAAAAAAAAAAAAAAAAuAgAAZHJzL2Uyb0RvYy54bWxQSwECLQAU&#10;AAYACAAAACEAjqBz5dcAAAAFAQAADwAAAAAAAAAAAAAAAAB7BAAAZHJzL2Rvd25yZXYueG1sUEsF&#10;BgAAAAAEAAQA8wAAAH8FAAAAAA==&#10;">
              <o:lock v:ext="edit" selection="t"/>
              <v:textbox>
                <w:txbxContent>
                  <w:p w14:paraId="187C685A"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1280" behindDoc="0" locked="0" layoutInCell="1" allowOverlap="1" wp14:anchorId="052B1DAC" wp14:editId="621DFCF7">
              <wp:simplePos x="0" y="0"/>
              <wp:positionH relativeFrom="column">
                <wp:posOffset>0</wp:posOffset>
              </wp:positionH>
              <wp:positionV relativeFrom="paragraph">
                <wp:posOffset>0</wp:posOffset>
              </wp:positionV>
              <wp:extent cx="635000" cy="635000"/>
              <wp:effectExtent l="0" t="0" r="0" b="0"/>
              <wp:wrapNone/>
              <wp:docPr id="11" name="Text Box 3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41D9FC7"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1DAC" id="Text Box 355" o:spid="_x0000_s1095" type="#_x0000_t202" style="position:absolute;margin-left:0;margin-top:0;width:50pt;height:5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3tIQ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LmOGKGsJ1ZGERRinmLaOLi3gT856muCC+x97gYoz88FSc25mi0Uc+WQs&#10;lm/mZOClp7z0CCsJquCBs/G6CeOa7B3qpqVM42xYuKOG1jqJ/cTqxJ+mNLXrtFFxDS7tFPW09+tf&#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NWt7SECAAA/BAAADgAAAAAAAAAAAAAAAAAuAgAAZHJzL2Uyb0RvYy54bWxQSwECLQAU&#10;AAYACAAAACEAjqBz5dcAAAAFAQAADwAAAAAAAAAAAAAAAAB7BAAAZHJzL2Rvd25yZXYueG1sUEsF&#10;BgAAAAAEAAQA8wAAAH8FAAAAAA==&#10;">
              <o:lock v:ext="edit" selection="t"/>
              <v:textbox>
                <w:txbxContent>
                  <w:p w14:paraId="041D9FC7"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2304" behindDoc="0" locked="0" layoutInCell="1" allowOverlap="1" wp14:anchorId="337E7363" wp14:editId="151D66C6">
              <wp:simplePos x="0" y="0"/>
              <wp:positionH relativeFrom="column">
                <wp:posOffset>0</wp:posOffset>
              </wp:positionH>
              <wp:positionV relativeFrom="paragraph">
                <wp:posOffset>0</wp:posOffset>
              </wp:positionV>
              <wp:extent cx="635000" cy="635000"/>
              <wp:effectExtent l="0" t="0" r="0" b="0"/>
              <wp:wrapNone/>
              <wp:docPr id="10" name="Text Box 3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3198997"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E7363" id="Text Box 356" o:spid="_x0000_s1096" type="#_x0000_t202"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MDIQ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wVfrm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XQDDAyECAAA/BAAADgAAAAAAAAAAAAAAAAAuAgAAZHJzL2Uyb0RvYy54bWxQSwECLQAU&#10;AAYACAAAACEAjqBz5dcAAAAFAQAADwAAAAAAAAAAAAAAAAB7BAAAZHJzL2Rvd25yZXYueG1sUEsF&#10;BgAAAAAEAAQA8wAAAH8FAAAAAA==&#10;">
              <o:lock v:ext="edit" selection="t"/>
              <v:textbox>
                <w:txbxContent>
                  <w:p w14:paraId="03198997"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3328" behindDoc="0" locked="0" layoutInCell="1" allowOverlap="1" wp14:anchorId="23FC6A30" wp14:editId="25826604">
              <wp:simplePos x="0" y="0"/>
              <wp:positionH relativeFrom="column">
                <wp:posOffset>0</wp:posOffset>
              </wp:positionH>
              <wp:positionV relativeFrom="paragraph">
                <wp:posOffset>0</wp:posOffset>
              </wp:positionV>
              <wp:extent cx="635000" cy="635000"/>
              <wp:effectExtent l="0" t="0" r="0" b="0"/>
              <wp:wrapNone/>
              <wp:docPr id="9" name="Text Box 3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3373EF9"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C6A30" id="Text Box 357" o:spid="_x0000_s1097" type="#_x0000_t202"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&#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U427yECAAA/BAAADgAAAAAAAAAAAAAAAAAuAgAAZHJzL2Uyb0RvYy54bWxQSwECLQAU&#10;AAYACAAAACEAjqBz5dcAAAAFAQAADwAAAAAAAAAAAAAAAAB7BAAAZHJzL2Rvd25yZXYueG1sUEsF&#10;BgAAAAAEAAQA8wAAAH8FAAAAAA==&#10;">
              <o:lock v:ext="edit" selection="t"/>
              <v:textbox>
                <w:txbxContent>
                  <w:p w14:paraId="33373EF9"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4352" behindDoc="0" locked="0" layoutInCell="1" allowOverlap="1" wp14:anchorId="1690723C" wp14:editId="3E7B25EA">
              <wp:simplePos x="0" y="0"/>
              <wp:positionH relativeFrom="column">
                <wp:posOffset>0</wp:posOffset>
              </wp:positionH>
              <wp:positionV relativeFrom="paragraph">
                <wp:posOffset>0</wp:posOffset>
              </wp:positionV>
              <wp:extent cx="635000" cy="635000"/>
              <wp:effectExtent l="0" t="0" r="0" b="0"/>
              <wp:wrapNone/>
              <wp:docPr id="8" name="Text Box 3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C06D399"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0723C" id="Text Box 358" o:spid="_x0000_s1098" type="#_x0000_t202"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EOIQ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wVfrm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WsEBDiECAAA/BAAADgAAAAAAAAAAAAAAAAAuAgAAZHJzL2Uyb0RvYy54bWxQSwECLQAU&#10;AAYACAAAACEAjqBz5dcAAAAFAQAADwAAAAAAAAAAAAAAAAB7BAAAZHJzL2Rvd25yZXYueG1sUEsF&#10;BgAAAAAEAAQA8wAAAH8FAAAAAA==&#10;">
              <o:lock v:ext="edit" selection="t"/>
              <v:textbox>
                <w:txbxContent>
                  <w:p w14:paraId="2C06D399"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5376" behindDoc="0" locked="0" layoutInCell="1" allowOverlap="1" wp14:anchorId="156A4BBD" wp14:editId="29E86150">
              <wp:simplePos x="0" y="0"/>
              <wp:positionH relativeFrom="column">
                <wp:posOffset>0</wp:posOffset>
              </wp:positionH>
              <wp:positionV relativeFrom="paragraph">
                <wp:posOffset>0</wp:posOffset>
              </wp:positionV>
              <wp:extent cx="635000" cy="635000"/>
              <wp:effectExtent l="0" t="0" r="0" b="0"/>
              <wp:wrapNone/>
              <wp:docPr id="7" name="Text Box 3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CC66E0E"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4BBD" id="Text Box 359" o:spid="_x0000_s1099" type="#_x0000_t202" style="position:absolute;margin-left:0;margin-top:0;width:50pt;height:5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o/04iECAAA/BAAADgAAAAAAAAAAAAAAAAAuAgAAZHJzL2Uyb0RvYy54bWxQSwECLQAU&#10;AAYACAAAACEAjqBz5dcAAAAFAQAADwAAAAAAAAAAAAAAAAB7BAAAZHJzL2Rvd25yZXYueG1sUEsF&#10;BgAAAAAEAAQA8wAAAH8FAAAAAA==&#10;">
              <o:lock v:ext="edit" selection="t"/>
              <v:textbox>
                <w:txbxContent>
                  <w:p w14:paraId="4CC66E0E"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6400" behindDoc="0" locked="0" layoutInCell="1" allowOverlap="1" wp14:anchorId="52E9F0C2" wp14:editId="73C6333E">
              <wp:simplePos x="0" y="0"/>
              <wp:positionH relativeFrom="column">
                <wp:posOffset>0</wp:posOffset>
              </wp:positionH>
              <wp:positionV relativeFrom="paragraph">
                <wp:posOffset>0</wp:posOffset>
              </wp:positionV>
              <wp:extent cx="635000" cy="635000"/>
              <wp:effectExtent l="0" t="0" r="0" b="0"/>
              <wp:wrapNone/>
              <wp:docPr id="5" name="Text Box 3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1CBAF6B"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9F0C2" id="Text Box 360" o:spid="_x0000_s1100" type="#_x0000_t202" style="position:absolute;margin-left:0;margin-top:0;width:50pt;height:5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ClHw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yhBlLaE6krAI4xTT1tGlBfzJWU8TXHD/Yy9QcWY+WGrOzWyxiCOfjMXy&#10;zZwMvPSUlx5hJUEVPHA2XjdhXJO9Q920lGmcDQt31NBaJ7GfWJ3405Smdp02Kq7BpZ2inv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PVQUKUfAgAAPwQAAA4AAAAAAAAAAAAAAAAALgIAAGRycy9lMm9Eb2MueG1sUEsBAi0AFAAG&#10;AAgAAAAhAI6gc+XXAAAABQEAAA8AAAAAAAAAAAAAAAAAeQQAAGRycy9kb3ducmV2LnhtbFBLBQYA&#10;AAAABAAEAPMAAAB9BQAAAAA=&#10;">
              <o:lock v:ext="edit" selection="t"/>
              <v:textbox>
                <w:txbxContent>
                  <w:p w14:paraId="01CBAF6B" w14:textId="77777777" w:rsidR="00A65F11" w:rsidRDefault="00A65F11"/>
                </w:txbxContent>
              </v:textbox>
            </v:shape>
          </w:pict>
        </mc:Fallback>
      </mc:AlternateContent>
    </w:r>
    <w:r>
      <w:rPr>
        <w:noProof/>
        <w:lang w:eastAsia="de-CH"/>
      </w:rPr>
      <mc:AlternateContent>
        <mc:Choice Requires="wps">
          <w:drawing>
            <wp:anchor distT="0" distB="0" distL="114300" distR="114300" simplePos="0" relativeHeight="251687424" behindDoc="0" locked="0" layoutInCell="1" allowOverlap="1" wp14:anchorId="15A8B987" wp14:editId="04E22805">
              <wp:simplePos x="0" y="0"/>
              <wp:positionH relativeFrom="column">
                <wp:posOffset>0</wp:posOffset>
              </wp:positionH>
              <wp:positionV relativeFrom="paragraph">
                <wp:posOffset>0</wp:posOffset>
              </wp:positionV>
              <wp:extent cx="635000" cy="635000"/>
              <wp:effectExtent l="0" t="0" r="0" b="0"/>
              <wp:wrapNone/>
              <wp:docPr id="4" name="Text Box 3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2F3969D" w14:textId="77777777" w:rsidR="00A65F11" w:rsidRDefault="00A6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B987" id="Text Box 361" o:spid="_x0000_s1101" type="#_x0000_t202"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VJ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EjnKWkJ1JGERximmraNLC/iTs54muOD+x16g4sx8sNScm9liEUc+GYvl&#10;mzkZeOkpLz3CSoIqeOBsvG7CuCZ7h7ppKdM4GxbuqKG1TmI/sTrxpylN7TptVFyDSztFPe39+hc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VHqVJIAIAAD8EAAAOAAAAAAAAAAAAAAAAAC4CAABkcnMvZTJvRG9jLnhtbFBLAQItABQA&#10;BgAIAAAAIQCOoHPl1wAAAAUBAAAPAAAAAAAAAAAAAAAAAHoEAABkcnMvZG93bnJldi54bWxQSwUG&#10;AAAAAAQABADzAAAAfgUAAAAA&#10;">
              <o:lock v:ext="edit" selection="t"/>
              <v:textbox>
                <w:txbxContent>
                  <w:p w14:paraId="12F3969D" w14:textId="77777777" w:rsidR="00A65F11" w:rsidRDefault="00A65F1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B489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067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9806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3606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CE7B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7ABA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60A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0ED0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9083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68B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9215E"/>
    <w:multiLevelType w:val="hybridMultilevel"/>
    <w:tmpl w:val="79C27C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CFE0DFA"/>
    <w:multiLevelType w:val="hybridMultilevel"/>
    <w:tmpl w:val="AFC48AAE"/>
    <w:lvl w:ilvl="0" w:tplc="EF8EC24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AF5602"/>
    <w:multiLevelType w:val="hybridMultilevel"/>
    <w:tmpl w:val="E7FC4306"/>
    <w:lvl w:ilvl="0" w:tplc="E8BE6B8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322C13"/>
    <w:multiLevelType w:val="multilevel"/>
    <w:tmpl w:val="855CA4A8"/>
    <w:lvl w:ilvl="0">
      <w:start w:val="1"/>
      <w:numFmt w:val="upperLetter"/>
      <w:pStyle w:val="AntragListeAlphabetisch"/>
      <w:lvlText w:val="%1."/>
      <w:lvlJc w:val="left"/>
      <w:pPr>
        <w:ind w:left="567" w:hanging="567"/>
      </w:pPr>
    </w:lvl>
    <w:lvl w:ilvl="1">
      <w:start w:val="1"/>
      <w:numFmt w:val="upperLetter"/>
      <w:lvlText w:val="%2."/>
      <w:lvlJc w:val="left"/>
      <w:pPr>
        <w:ind w:left="567" w:hanging="567"/>
      </w:pPr>
    </w:lvl>
    <w:lvl w:ilvl="2">
      <w:start w:val="1"/>
      <w:numFmt w:val="upperLetter"/>
      <w:lvlText w:val="%3."/>
      <w:lvlJc w:val="left"/>
      <w:pPr>
        <w:ind w:left="567" w:hanging="567"/>
      </w:pPr>
    </w:lvl>
    <w:lvl w:ilvl="3">
      <w:start w:val="1"/>
      <w:numFmt w:val="upperLetter"/>
      <w:lvlText w:val="%4."/>
      <w:lvlJc w:val="left"/>
      <w:pPr>
        <w:ind w:left="567" w:hanging="567"/>
      </w:pPr>
    </w:lvl>
    <w:lvl w:ilvl="4">
      <w:start w:val="1"/>
      <w:numFmt w:val="upperLetter"/>
      <w:lvlText w:val="%5."/>
      <w:lvlJc w:val="left"/>
      <w:pPr>
        <w:ind w:left="567" w:hanging="567"/>
      </w:pPr>
    </w:lvl>
    <w:lvl w:ilvl="5">
      <w:start w:val="1"/>
      <w:numFmt w:val="upperLetter"/>
      <w:lvlText w:val="%6."/>
      <w:lvlJc w:val="left"/>
      <w:pPr>
        <w:ind w:left="567" w:hanging="567"/>
      </w:pPr>
    </w:lvl>
    <w:lvl w:ilvl="6">
      <w:start w:val="1"/>
      <w:numFmt w:val="upperLetter"/>
      <w:lvlText w:val="%7."/>
      <w:lvlJc w:val="left"/>
      <w:pPr>
        <w:ind w:left="567" w:hanging="567"/>
      </w:pPr>
    </w:lvl>
    <w:lvl w:ilvl="7">
      <w:start w:val="1"/>
      <w:numFmt w:val="upperLetter"/>
      <w:lvlText w:val="%8."/>
      <w:lvlJc w:val="left"/>
      <w:pPr>
        <w:ind w:left="567" w:hanging="567"/>
      </w:pPr>
    </w:lvl>
    <w:lvl w:ilvl="8">
      <w:start w:val="1"/>
      <w:numFmt w:val="upperLetter"/>
      <w:lvlText w:val="%9."/>
      <w:lvlJc w:val="left"/>
      <w:pPr>
        <w:ind w:left="567" w:hanging="567"/>
      </w:pPr>
    </w:lvl>
  </w:abstractNum>
  <w:abstractNum w:abstractNumId="14" w15:restartNumberingAfterBreak="0">
    <w:nsid w:val="24726CC7"/>
    <w:multiLevelType w:val="multilevel"/>
    <w:tmpl w:val="AEC085A0"/>
    <w:lvl w:ilvl="0">
      <w:start w:val="1"/>
      <w:numFmt w:val="bullet"/>
      <w:pStyle w:val="ListePunkt"/>
      <w:lvlText w:val=""/>
      <w:lvlJc w:val="left"/>
      <w:pPr>
        <w:ind w:left="284" w:hanging="284"/>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tabs>
          <w:tab w:val="num" w:pos="2160"/>
        </w:tabs>
        <w:ind w:left="3119" w:hanging="284"/>
      </w:pPr>
      <w:rPr>
        <w:rFonts w:ascii="Symbol" w:hAnsi="Symbol" w:hint="default"/>
      </w:rPr>
    </w:lvl>
    <w:lvl w:ilvl="6">
      <w:start w:val="1"/>
      <w:numFmt w:val="bullet"/>
      <w:lvlText w:val=""/>
      <w:lvlJc w:val="left"/>
      <w:pPr>
        <w:ind w:left="3686" w:hanging="284"/>
      </w:pPr>
      <w:rPr>
        <w:rFonts w:ascii="Symbol" w:hAnsi="Symbol" w:hint="default"/>
      </w:rPr>
    </w:lvl>
    <w:lvl w:ilvl="7">
      <w:start w:val="1"/>
      <w:numFmt w:val="bullet"/>
      <w:lvlText w:val=""/>
      <w:lvlJc w:val="left"/>
      <w:pPr>
        <w:ind w:left="4253" w:hanging="284"/>
      </w:pPr>
      <w:rPr>
        <w:rFonts w:ascii="Symbol" w:hAnsi="Symbol" w:hint="default"/>
      </w:rPr>
    </w:lvl>
    <w:lvl w:ilvl="8">
      <w:start w:val="1"/>
      <w:numFmt w:val="bullet"/>
      <w:lvlText w:val=""/>
      <w:lvlJc w:val="left"/>
      <w:pPr>
        <w:ind w:left="4820" w:hanging="284"/>
      </w:pPr>
      <w:rPr>
        <w:rFonts w:ascii="Symbol" w:hAnsi="Symbol" w:hint="default"/>
      </w:rPr>
    </w:lvl>
  </w:abstractNum>
  <w:abstractNum w:abstractNumId="15" w15:restartNumberingAfterBreak="0">
    <w:nsid w:val="24BC78CE"/>
    <w:multiLevelType w:val="multilevel"/>
    <w:tmpl w:val="9E34C918"/>
    <w:numStyleLink w:val="NumericList"/>
  </w:abstractNum>
  <w:abstractNum w:abstractNumId="16"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03B11D4"/>
    <w:multiLevelType w:val="multilevel"/>
    <w:tmpl w:val="B53A2164"/>
    <w:lvl w:ilvl="0">
      <w:start w:val="1"/>
      <w:numFmt w:val="upperRoman"/>
      <w:pStyle w:val="ListeNummernRoemisch"/>
      <w:lvlText w:val="%1."/>
      <w:lvlJc w:val="left"/>
      <w:pPr>
        <w:ind w:left="567" w:hanging="567"/>
      </w:pPr>
      <w:rPr>
        <w:rFonts w:hint="default"/>
      </w:rPr>
    </w:lvl>
    <w:lvl w:ilvl="1">
      <w:start w:val="1"/>
      <w:numFmt w:val="upperRoman"/>
      <w:lvlText w:val="%1.%2."/>
      <w:lvlJc w:val="left"/>
      <w:pPr>
        <w:tabs>
          <w:tab w:val="num" w:pos="1440"/>
        </w:tabs>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8" w15:restartNumberingAfterBreak="0">
    <w:nsid w:val="30ED426C"/>
    <w:multiLevelType w:val="multilevel"/>
    <w:tmpl w:val="0082E40A"/>
    <w:lvl w:ilvl="0">
      <w:start w:val="1"/>
      <w:numFmt w:val="bullet"/>
      <w:pStyle w:val="ListeBindestrich"/>
      <w:lvlText w:val="-"/>
      <w:lvlJc w:val="left"/>
      <w:pPr>
        <w:ind w:left="284" w:hanging="284"/>
      </w:pPr>
      <w:rPr>
        <w:rFonts w:ascii="Arial" w:hAnsi="Arial" w:hint="default"/>
      </w:rPr>
    </w:lvl>
    <w:lvl w:ilvl="1">
      <w:start w:val="1"/>
      <w:numFmt w:val="bullet"/>
      <w:lvlText w:val="-"/>
      <w:lvlJc w:val="left"/>
      <w:pPr>
        <w:tabs>
          <w:tab w:val="num" w:pos="1440"/>
        </w:tabs>
        <w:ind w:left="851" w:hanging="284"/>
      </w:pPr>
      <w:rPr>
        <w:rFonts w:ascii="Arial" w:hAnsi="Arial" w:hint="default"/>
      </w:rPr>
    </w:lvl>
    <w:lvl w:ilvl="2">
      <w:start w:val="1"/>
      <w:numFmt w:val="bullet"/>
      <w:lvlText w:val="-"/>
      <w:lvlJc w:val="left"/>
      <w:pPr>
        <w:ind w:left="1418" w:hanging="284"/>
      </w:pPr>
      <w:rPr>
        <w:rFonts w:ascii="Arial" w:hAnsi="Arial" w:hint="default"/>
      </w:rPr>
    </w:lvl>
    <w:lvl w:ilvl="3">
      <w:start w:val="1"/>
      <w:numFmt w:val="bullet"/>
      <w:lvlText w:val="-"/>
      <w:lvlJc w:val="left"/>
      <w:pPr>
        <w:ind w:left="1985" w:hanging="284"/>
      </w:pPr>
      <w:rPr>
        <w:rFonts w:ascii="Arial" w:hAnsi="Arial" w:hint="default"/>
      </w:rPr>
    </w:lvl>
    <w:lvl w:ilvl="4">
      <w:start w:val="1"/>
      <w:numFmt w:val="bullet"/>
      <w:lvlText w:val="-"/>
      <w:lvlJc w:val="left"/>
      <w:pPr>
        <w:ind w:left="2552" w:hanging="284"/>
      </w:pPr>
      <w:rPr>
        <w:rFonts w:ascii="Arial" w:hAnsi="Arial" w:hint="default"/>
      </w:rPr>
    </w:lvl>
    <w:lvl w:ilvl="5">
      <w:start w:val="1"/>
      <w:numFmt w:val="bullet"/>
      <w:lvlText w:val="-"/>
      <w:lvlJc w:val="left"/>
      <w:pPr>
        <w:ind w:left="3119" w:hanging="284"/>
      </w:pPr>
      <w:rPr>
        <w:rFonts w:ascii="Arial" w:hAnsi="Arial" w:hint="default"/>
      </w:rPr>
    </w:lvl>
    <w:lvl w:ilvl="6">
      <w:start w:val="1"/>
      <w:numFmt w:val="bullet"/>
      <w:lvlText w:val="-"/>
      <w:lvlJc w:val="left"/>
      <w:pPr>
        <w:ind w:left="3686" w:hanging="284"/>
      </w:pPr>
      <w:rPr>
        <w:rFonts w:ascii="Arial" w:hAnsi="Arial" w:hint="default"/>
      </w:rPr>
    </w:lvl>
    <w:lvl w:ilvl="7">
      <w:start w:val="1"/>
      <w:numFmt w:val="bullet"/>
      <w:lvlText w:val="-"/>
      <w:lvlJc w:val="left"/>
      <w:pPr>
        <w:ind w:left="4253" w:hanging="284"/>
      </w:pPr>
      <w:rPr>
        <w:rFonts w:ascii="Arial" w:hAnsi="Arial" w:hint="default"/>
      </w:rPr>
    </w:lvl>
    <w:lvl w:ilvl="8">
      <w:start w:val="1"/>
      <w:numFmt w:val="bullet"/>
      <w:lvlRestart w:val="6"/>
      <w:lvlText w:val="-"/>
      <w:lvlJc w:val="left"/>
      <w:pPr>
        <w:ind w:left="4820" w:hanging="284"/>
      </w:pPr>
      <w:rPr>
        <w:rFonts w:ascii="Arial" w:hAnsi="Arial" w:hint="default"/>
      </w:rPr>
    </w:lvl>
  </w:abstractNum>
  <w:abstractNum w:abstractNumId="19"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0" w15:restartNumberingAfterBreak="0">
    <w:nsid w:val="46991D47"/>
    <w:multiLevelType w:val="multilevel"/>
    <w:tmpl w:val="FD822BA4"/>
    <w:lvl w:ilvl="0">
      <w:start w:val="1"/>
      <w:numFmt w:val="decimal"/>
      <w:pStyle w:val="ListeNummernArabisch"/>
      <w:lvlText w:val="%1"/>
      <w:lvlJc w:val="left"/>
      <w:pPr>
        <w:tabs>
          <w:tab w:val="num" w:pos="924"/>
        </w:tabs>
        <w:ind w:left="567" w:hanging="567"/>
      </w:pPr>
      <w:rPr>
        <w:rFonts w:hint="default"/>
      </w:rPr>
    </w:lvl>
    <w:lvl w:ilvl="1">
      <w:start w:val="1"/>
      <w:numFmt w:val="decimal"/>
      <w:lvlText w:val="%1.%2"/>
      <w:lvlJc w:val="left"/>
      <w:pPr>
        <w:tabs>
          <w:tab w:val="num" w:pos="1491"/>
        </w:tabs>
        <w:ind w:left="1134" w:hanging="567"/>
      </w:pPr>
      <w:rPr>
        <w:rFonts w:hint="default"/>
      </w:rPr>
    </w:lvl>
    <w:lvl w:ilvl="2">
      <w:start w:val="1"/>
      <w:numFmt w:val="decimal"/>
      <w:lvlText w:val="%1.%2.%3"/>
      <w:lvlJc w:val="left"/>
      <w:pPr>
        <w:tabs>
          <w:tab w:val="num" w:pos="2058"/>
        </w:tabs>
        <w:ind w:left="1701" w:hanging="567"/>
      </w:pPr>
      <w:rPr>
        <w:rFonts w:hint="default"/>
      </w:rPr>
    </w:lvl>
    <w:lvl w:ilvl="3">
      <w:start w:val="1"/>
      <w:numFmt w:val="none"/>
      <w:lvlRestart w:val="0"/>
      <w:lvlText w:val=""/>
      <w:lvlJc w:val="left"/>
      <w:pPr>
        <w:tabs>
          <w:tab w:val="num" w:pos="2625"/>
        </w:tabs>
        <w:ind w:left="2268" w:hanging="567"/>
      </w:pPr>
      <w:rPr>
        <w:rFonts w:hint="default"/>
      </w:rPr>
    </w:lvl>
    <w:lvl w:ilvl="4">
      <w:start w:val="1"/>
      <w:numFmt w:val="none"/>
      <w:lvlRestart w:val="0"/>
      <w:lvlText w:val=""/>
      <w:lvlJc w:val="left"/>
      <w:pPr>
        <w:tabs>
          <w:tab w:val="num" w:pos="3192"/>
        </w:tabs>
        <w:ind w:left="2835" w:hanging="567"/>
      </w:pPr>
      <w:rPr>
        <w:rFonts w:hint="default"/>
      </w:rPr>
    </w:lvl>
    <w:lvl w:ilvl="5">
      <w:start w:val="1"/>
      <w:numFmt w:val="none"/>
      <w:lvlRestart w:val="0"/>
      <w:lvlText w:val=""/>
      <w:lvlJc w:val="left"/>
      <w:pPr>
        <w:tabs>
          <w:tab w:val="num" w:pos="3759"/>
        </w:tabs>
        <w:ind w:left="3402" w:hanging="567"/>
      </w:pPr>
      <w:rPr>
        <w:rFonts w:hint="default"/>
      </w:rPr>
    </w:lvl>
    <w:lvl w:ilvl="6">
      <w:start w:val="1"/>
      <w:numFmt w:val="none"/>
      <w:lvlRestart w:val="0"/>
      <w:lvlText w:val=""/>
      <w:lvlJc w:val="left"/>
      <w:pPr>
        <w:tabs>
          <w:tab w:val="num" w:pos="4326"/>
        </w:tabs>
        <w:ind w:left="3969" w:hanging="567"/>
      </w:pPr>
      <w:rPr>
        <w:rFonts w:hint="default"/>
      </w:rPr>
    </w:lvl>
    <w:lvl w:ilvl="7">
      <w:start w:val="1"/>
      <w:numFmt w:val="none"/>
      <w:lvlRestart w:val="0"/>
      <w:lvlText w:val=""/>
      <w:lvlJc w:val="left"/>
      <w:pPr>
        <w:tabs>
          <w:tab w:val="num" w:pos="4893"/>
        </w:tabs>
        <w:ind w:left="4536" w:hanging="567"/>
      </w:pPr>
      <w:rPr>
        <w:rFonts w:hint="default"/>
      </w:rPr>
    </w:lvl>
    <w:lvl w:ilvl="8">
      <w:start w:val="1"/>
      <w:numFmt w:val="none"/>
      <w:lvlRestart w:val="0"/>
      <w:lvlText w:val=""/>
      <w:lvlJc w:val="left"/>
      <w:pPr>
        <w:tabs>
          <w:tab w:val="num" w:pos="5460"/>
        </w:tabs>
        <w:ind w:left="5103" w:hanging="567"/>
      </w:pPr>
      <w:rPr>
        <w:rFonts w:hint="default"/>
      </w:rPr>
    </w:lvl>
  </w:abstractNum>
  <w:abstractNum w:abstractNumId="21" w15:restartNumberingAfterBreak="0">
    <w:nsid w:val="49E5112E"/>
    <w:multiLevelType w:val="hybridMultilevel"/>
    <w:tmpl w:val="082A994A"/>
    <w:lvl w:ilvl="0" w:tplc="F9E2EB9C">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4DAF7B7D"/>
    <w:multiLevelType w:val="multilevel"/>
    <w:tmpl w:val="162CFE4E"/>
    <w:lvl w:ilvl="0">
      <w:start w:val="1"/>
      <w:numFmt w:val="upperRoman"/>
      <w:pStyle w:val="AntragListeRoemisch"/>
      <w:lvlText w:val="%1."/>
      <w:lvlJc w:val="left"/>
      <w:pPr>
        <w:ind w:left="567" w:hanging="567"/>
      </w:pPr>
    </w:lvl>
    <w:lvl w:ilvl="1">
      <w:start w:val="1"/>
      <w:numFmt w:val="upperRoman"/>
      <w:lvlText w:val="%2."/>
      <w:lvlJc w:val="left"/>
      <w:pPr>
        <w:ind w:left="567" w:hanging="567"/>
      </w:pPr>
    </w:lvl>
    <w:lvl w:ilvl="2">
      <w:start w:val="1"/>
      <w:numFmt w:val="upperRoman"/>
      <w:lvlText w:val="%3."/>
      <w:lvlJc w:val="left"/>
      <w:pPr>
        <w:ind w:left="567" w:hanging="567"/>
      </w:pPr>
    </w:lvl>
    <w:lvl w:ilvl="3">
      <w:start w:val="1"/>
      <w:numFmt w:val="upperRoman"/>
      <w:lvlText w:val="%4."/>
      <w:lvlJc w:val="left"/>
      <w:pPr>
        <w:ind w:left="567" w:hanging="567"/>
      </w:pPr>
    </w:lvl>
    <w:lvl w:ilvl="4">
      <w:start w:val="1"/>
      <w:numFmt w:val="upperRoman"/>
      <w:lvlText w:val="%5."/>
      <w:lvlJc w:val="left"/>
      <w:pPr>
        <w:ind w:left="567" w:hanging="567"/>
      </w:pPr>
    </w:lvl>
    <w:lvl w:ilvl="5">
      <w:start w:val="1"/>
      <w:numFmt w:val="upperRoman"/>
      <w:lvlText w:val="%6."/>
      <w:lvlJc w:val="left"/>
      <w:pPr>
        <w:ind w:left="567" w:hanging="567"/>
      </w:pPr>
    </w:lvl>
    <w:lvl w:ilvl="6">
      <w:start w:val="1"/>
      <w:numFmt w:val="upperRoman"/>
      <w:lvlText w:val="%7."/>
      <w:lvlJc w:val="left"/>
      <w:pPr>
        <w:ind w:left="567" w:hanging="567"/>
      </w:pPr>
    </w:lvl>
    <w:lvl w:ilvl="7">
      <w:start w:val="1"/>
      <w:numFmt w:val="upperRoman"/>
      <w:lvlText w:val="%8."/>
      <w:lvlJc w:val="left"/>
      <w:pPr>
        <w:ind w:left="567" w:hanging="567"/>
      </w:pPr>
    </w:lvl>
    <w:lvl w:ilvl="8">
      <w:start w:val="1"/>
      <w:numFmt w:val="upperRoman"/>
      <w:lvlText w:val="%9."/>
      <w:lvlJc w:val="left"/>
      <w:pPr>
        <w:ind w:left="567" w:hanging="567"/>
      </w:pPr>
    </w:lvl>
  </w:abstractNum>
  <w:abstractNum w:abstractNumId="23" w15:restartNumberingAfterBreak="0">
    <w:nsid w:val="578A18F0"/>
    <w:multiLevelType w:val="hybridMultilevel"/>
    <w:tmpl w:val="BF3252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7F05F2C"/>
    <w:multiLevelType w:val="hybridMultilevel"/>
    <w:tmpl w:val="D5C6B3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9232A0"/>
    <w:multiLevelType w:val="hybridMultilevel"/>
    <w:tmpl w:val="C076F28E"/>
    <w:lvl w:ilvl="0" w:tplc="2C7847D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9D51768"/>
    <w:multiLevelType w:val="multilevel"/>
    <w:tmpl w:val="C1521D8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7" w15:restartNumberingAfterBreak="0">
    <w:nsid w:val="59E206B6"/>
    <w:multiLevelType w:val="hybridMultilevel"/>
    <w:tmpl w:val="B3426072"/>
    <w:lvl w:ilvl="0" w:tplc="D858645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F8F3BAC"/>
    <w:multiLevelType w:val="hybridMultilevel"/>
    <w:tmpl w:val="ED2A1F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2DC7006"/>
    <w:multiLevelType w:val="hybridMultilevel"/>
    <w:tmpl w:val="0616CB70"/>
    <w:lvl w:ilvl="0" w:tplc="FB3AA5CA">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31" w15:restartNumberingAfterBreak="0">
    <w:nsid w:val="688F0F14"/>
    <w:multiLevelType w:val="hybridMultilevel"/>
    <w:tmpl w:val="37D8B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9CE4E83"/>
    <w:multiLevelType w:val="multilevel"/>
    <w:tmpl w:val="FC4CBBD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3" w15:restartNumberingAfterBreak="0">
    <w:nsid w:val="6E296555"/>
    <w:multiLevelType w:val="hybridMultilevel"/>
    <w:tmpl w:val="4FE0C546"/>
    <w:lvl w:ilvl="0" w:tplc="4D1800C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EDE7BC1"/>
    <w:multiLevelType w:val="hybridMultilevel"/>
    <w:tmpl w:val="EC02B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A4335B0"/>
    <w:multiLevelType w:val="multilevel"/>
    <w:tmpl w:val="FC4CBBD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6" w15:restartNumberingAfterBreak="0">
    <w:nsid w:val="7E9B529B"/>
    <w:multiLevelType w:val="hybridMultilevel"/>
    <w:tmpl w:val="BAACE0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02672737">
    <w:abstractNumId w:val="16"/>
  </w:num>
  <w:num w:numId="2" w16cid:durableId="225916025">
    <w:abstractNumId w:val="19"/>
  </w:num>
  <w:num w:numId="3" w16cid:durableId="23558183">
    <w:abstractNumId w:val="15"/>
  </w:num>
  <w:num w:numId="4" w16cid:durableId="543835209">
    <w:abstractNumId w:val="11"/>
  </w:num>
  <w:num w:numId="5" w16cid:durableId="476533898">
    <w:abstractNumId w:val="9"/>
  </w:num>
  <w:num w:numId="6" w16cid:durableId="1870099647">
    <w:abstractNumId w:val="7"/>
  </w:num>
  <w:num w:numId="7" w16cid:durableId="1787694174">
    <w:abstractNumId w:val="6"/>
  </w:num>
  <w:num w:numId="8" w16cid:durableId="70322068">
    <w:abstractNumId w:val="5"/>
  </w:num>
  <w:num w:numId="9" w16cid:durableId="2136563183">
    <w:abstractNumId w:val="4"/>
  </w:num>
  <w:num w:numId="10" w16cid:durableId="179702193">
    <w:abstractNumId w:val="8"/>
  </w:num>
  <w:num w:numId="11" w16cid:durableId="1745253463">
    <w:abstractNumId w:val="3"/>
  </w:num>
  <w:num w:numId="12" w16cid:durableId="1523058054">
    <w:abstractNumId w:val="2"/>
  </w:num>
  <w:num w:numId="13" w16cid:durableId="1558469523">
    <w:abstractNumId w:val="1"/>
  </w:num>
  <w:num w:numId="14" w16cid:durableId="4216545">
    <w:abstractNumId w:val="0"/>
  </w:num>
  <w:num w:numId="15" w16cid:durableId="1914197323">
    <w:abstractNumId w:val="18"/>
  </w:num>
  <w:num w:numId="16" w16cid:durableId="963392648">
    <w:abstractNumId w:val="14"/>
  </w:num>
  <w:num w:numId="17" w16cid:durableId="1763601524">
    <w:abstractNumId w:val="20"/>
  </w:num>
  <w:num w:numId="18" w16cid:durableId="1079257224">
    <w:abstractNumId w:val="17"/>
  </w:num>
  <w:num w:numId="19" w16cid:durableId="125123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815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1363607">
    <w:abstractNumId w:val="35"/>
  </w:num>
  <w:num w:numId="22" w16cid:durableId="1929635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3116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911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0365364">
    <w:abstractNumId w:val="33"/>
  </w:num>
  <w:num w:numId="26" w16cid:durableId="1874732764">
    <w:abstractNumId w:val="32"/>
  </w:num>
  <w:num w:numId="27" w16cid:durableId="747389535">
    <w:abstractNumId w:val="25"/>
  </w:num>
  <w:num w:numId="28" w16cid:durableId="2004965927">
    <w:abstractNumId w:val="30"/>
  </w:num>
  <w:num w:numId="29" w16cid:durableId="444080558">
    <w:abstractNumId w:val="32"/>
  </w:num>
  <w:num w:numId="30" w16cid:durableId="570122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3991902">
    <w:abstractNumId w:val="32"/>
  </w:num>
  <w:num w:numId="32" w16cid:durableId="1270891586">
    <w:abstractNumId w:val="26"/>
  </w:num>
  <w:num w:numId="33" w16cid:durableId="621110258">
    <w:abstractNumId w:val="24"/>
  </w:num>
  <w:num w:numId="34" w16cid:durableId="1184856205">
    <w:abstractNumId w:val="10"/>
  </w:num>
  <w:num w:numId="35" w16cid:durableId="155993947">
    <w:abstractNumId w:val="29"/>
  </w:num>
  <w:num w:numId="36" w16cid:durableId="1217551654">
    <w:abstractNumId w:val="28"/>
  </w:num>
  <w:num w:numId="37" w16cid:durableId="1883125759">
    <w:abstractNumId w:val="34"/>
  </w:num>
  <w:num w:numId="38" w16cid:durableId="1484543337">
    <w:abstractNumId w:val="31"/>
  </w:num>
  <w:num w:numId="39" w16cid:durableId="62024544">
    <w:abstractNumId w:val="27"/>
  </w:num>
  <w:num w:numId="40" w16cid:durableId="1968463529">
    <w:abstractNumId w:val="12"/>
  </w:num>
  <w:num w:numId="41" w16cid:durableId="15620162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9073995">
    <w:abstractNumId w:val="21"/>
  </w:num>
  <w:num w:numId="43" w16cid:durableId="1773236974">
    <w:abstractNumId w:val="23"/>
  </w:num>
  <w:num w:numId="44" w16cid:durableId="11807819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autoHyphenation/>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44"/>
    <w:rsid w:val="00014508"/>
    <w:rsid w:val="000303E2"/>
    <w:rsid w:val="000462AD"/>
    <w:rsid w:val="00055099"/>
    <w:rsid w:val="00064247"/>
    <w:rsid w:val="000670C3"/>
    <w:rsid w:val="00070378"/>
    <w:rsid w:val="00072078"/>
    <w:rsid w:val="0007560E"/>
    <w:rsid w:val="0008631B"/>
    <w:rsid w:val="000909AC"/>
    <w:rsid w:val="00091C9F"/>
    <w:rsid w:val="00091EC0"/>
    <w:rsid w:val="00096170"/>
    <w:rsid w:val="00096618"/>
    <w:rsid w:val="000B2A8C"/>
    <w:rsid w:val="000B742D"/>
    <w:rsid w:val="000B7970"/>
    <w:rsid w:val="000C0DB7"/>
    <w:rsid w:val="000D2092"/>
    <w:rsid w:val="000D384F"/>
    <w:rsid w:val="000E667A"/>
    <w:rsid w:val="000F4476"/>
    <w:rsid w:val="001101BC"/>
    <w:rsid w:val="001107AD"/>
    <w:rsid w:val="00110CA4"/>
    <w:rsid w:val="00112FA8"/>
    <w:rsid w:val="001133AC"/>
    <w:rsid w:val="001153D5"/>
    <w:rsid w:val="00115B4C"/>
    <w:rsid w:val="00121751"/>
    <w:rsid w:val="001224D9"/>
    <w:rsid w:val="0012597C"/>
    <w:rsid w:val="001278A8"/>
    <w:rsid w:val="001351ED"/>
    <w:rsid w:val="001512D4"/>
    <w:rsid w:val="0015625B"/>
    <w:rsid w:val="00165976"/>
    <w:rsid w:val="00167945"/>
    <w:rsid w:val="00170AC9"/>
    <w:rsid w:val="00172225"/>
    <w:rsid w:val="001734DA"/>
    <w:rsid w:val="0018045E"/>
    <w:rsid w:val="00184138"/>
    <w:rsid w:val="00184454"/>
    <w:rsid w:val="00185FA1"/>
    <w:rsid w:val="00187363"/>
    <w:rsid w:val="00196C9F"/>
    <w:rsid w:val="001A0384"/>
    <w:rsid w:val="001C2EFF"/>
    <w:rsid w:val="001D1A97"/>
    <w:rsid w:val="001D1C93"/>
    <w:rsid w:val="001D3922"/>
    <w:rsid w:val="001E3C56"/>
    <w:rsid w:val="001F1682"/>
    <w:rsid w:val="001F5B66"/>
    <w:rsid w:val="00200406"/>
    <w:rsid w:val="00201D28"/>
    <w:rsid w:val="002269DF"/>
    <w:rsid w:val="00227AE9"/>
    <w:rsid w:val="00233A72"/>
    <w:rsid w:val="002354A8"/>
    <w:rsid w:val="00243254"/>
    <w:rsid w:val="00246315"/>
    <w:rsid w:val="0025486A"/>
    <w:rsid w:val="0027587D"/>
    <w:rsid w:val="00284244"/>
    <w:rsid w:val="002866FC"/>
    <w:rsid w:val="002C01C2"/>
    <w:rsid w:val="002C2412"/>
    <w:rsid w:val="002E3BF1"/>
    <w:rsid w:val="00300488"/>
    <w:rsid w:val="0030357B"/>
    <w:rsid w:val="00304766"/>
    <w:rsid w:val="0030611F"/>
    <w:rsid w:val="00325A12"/>
    <w:rsid w:val="00336486"/>
    <w:rsid w:val="00346E48"/>
    <w:rsid w:val="0035517E"/>
    <w:rsid w:val="003552C7"/>
    <w:rsid w:val="00356D71"/>
    <w:rsid w:val="003623CD"/>
    <w:rsid w:val="003812B7"/>
    <w:rsid w:val="00390A44"/>
    <w:rsid w:val="00393DB5"/>
    <w:rsid w:val="0039759B"/>
    <w:rsid w:val="0039785A"/>
    <w:rsid w:val="003A2D99"/>
    <w:rsid w:val="003B008A"/>
    <w:rsid w:val="003B10F3"/>
    <w:rsid w:val="003B24A5"/>
    <w:rsid w:val="003B403A"/>
    <w:rsid w:val="003C2010"/>
    <w:rsid w:val="003C2E83"/>
    <w:rsid w:val="003C511A"/>
    <w:rsid w:val="003D61F5"/>
    <w:rsid w:val="003E116A"/>
    <w:rsid w:val="003E4093"/>
    <w:rsid w:val="003F1E8B"/>
    <w:rsid w:val="00404A8C"/>
    <w:rsid w:val="00406A2B"/>
    <w:rsid w:val="00417EC3"/>
    <w:rsid w:val="00427E3F"/>
    <w:rsid w:val="00430D52"/>
    <w:rsid w:val="004374EB"/>
    <w:rsid w:val="00443DAF"/>
    <w:rsid w:val="00447164"/>
    <w:rsid w:val="00451CAA"/>
    <w:rsid w:val="004559F6"/>
    <w:rsid w:val="004568E8"/>
    <w:rsid w:val="0046191F"/>
    <w:rsid w:val="00461EA9"/>
    <w:rsid w:val="00462645"/>
    <w:rsid w:val="00470F93"/>
    <w:rsid w:val="00471C2E"/>
    <w:rsid w:val="00481701"/>
    <w:rsid w:val="004843C5"/>
    <w:rsid w:val="00491537"/>
    <w:rsid w:val="0049336B"/>
    <w:rsid w:val="004A1800"/>
    <w:rsid w:val="004B22D4"/>
    <w:rsid w:val="004C0555"/>
    <w:rsid w:val="004C33CB"/>
    <w:rsid w:val="004C4C0B"/>
    <w:rsid w:val="004D52A9"/>
    <w:rsid w:val="004D57BB"/>
    <w:rsid w:val="004D6379"/>
    <w:rsid w:val="004F51E6"/>
    <w:rsid w:val="004F74BC"/>
    <w:rsid w:val="00501EA1"/>
    <w:rsid w:val="005077E5"/>
    <w:rsid w:val="00507AA9"/>
    <w:rsid w:val="00526DD0"/>
    <w:rsid w:val="0052792C"/>
    <w:rsid w:val="005422FC"/>
    <w:rsid w:val="00552501"/>
    <w:rsid w:val="00554CD8"/>
    <w:rsid w:val="00554FF0"/>
    <w:rsid w:val="005565B9"/>
    <w:rsid w:val="005850F9"/>
    <w:rsid w:val="005A627A"/>
    <w:rsid w:val="005B7665"/>
    <w:rsid w:val="005D49E1"/>
    <w:rsid w:val="005D5FD3"/>
    <w:rsid w:val="005E231D"/>
    <w:rsid w:val="005E2D45"/>
    <w:rsid w:val="005F6AC0"/>
    <w:rsid w:val="00605084"/>
    <w:rsid w:val="006106FA"/>
    <w:rsid w:val="006174AF"/>
    <w:rsid w:val="006218BA"/>
    <w:rsid w:val="0062576C"/>
    <w:rsid w:val="00627D2C"/>
    <w:rsid w:val="0063303D"/>
    <w:rsid w:val="0063591A"/>
    <w:rsid w:val="00646224"/>
    <w:rsid w:val="00646C61"/>
    <w:rsid w:val="0065454D"/>
    <w:rsid w:val="00655B12"/>
    <w:rsid w:val="006561EE"/>
    <w:rsid w:val="006630A2"/>
    <w:rsid w:val="006630B8"/>
    <w:rsid w:val="006728A4"/>
    <w:rsid w:val="00686FAF"/>
    <w:rsid w:val="006906CB"/>
    <w:rsid w:val="00694F35"/>
    <w:rsid w:val="006B3E0B"/>
    <w:rsid w:val="006B6978"/>
    <w:rsid w:val="006D224A"/>
    <w:rsid w:val="006D3CD6"/>
    <w:rsid w:val="006D6FDF"/>
    <w:rsid w:val="006E625B"/>
    <w:rsid w:val="006F4F0E"/>
    <w:rsid w:val="0070362A"/>
    <w:rsid w:val="00722E2B"/>
    <w:rsid w:val="007231E7"/>
    <w:rsid w:val="00730102"/>
    <w:rsid w:val="0073248D"/>
    <w:rsid w:val="007420E5"/>
    <w:rsid w:val="00757965"/>
    <w:rsid w:val="0076314A"/>
    <w:rsid w:val="00770058"/>
    <w:rsid w:val="007875E8"/>
    <w:rsid w:val="00790F59"/>
    <w:rsid w:val="00791E4E"/>
    <w:rsid w:val="00797240"/>
    <w:rsid w:val="007A5115"/>
    <w:rsid w:val="007A6FA2"/>
    <w:rsid w:val="007B6FA0"/>
    <w:rsid w:val="007B7978"/>
    <w:rsid w:val="007C0676"/>
    <w:rsid w:val="007C11A9"/>
    <w:rsid w:val="007C3651"/>
    <w:rsid w:val="007C5A73"/>
    <w:rsid w:val="007D0A7E"/>
    <w:rsid w:val="007D3F11"/>
    <w:rsid w:val="007E16E5"/>
    <w:rsid w:val="007E2AC8"/>
    <w:rsid w:val="007E2B43"/>
    <w:rsid w:val="007E6A8A"/>
    <w:rsid w:val="007F1238"/>
    <w:rsid w:val="007F6004"/>
    <w:rsid w:val="008009B5"/>
    <w:rsid w:val="0080795C"/>
    <w:rsid w:val="00815879"/>
    <w:rsid w:val="00842CEC"/>
    <w:rsid w:val="00862D64"/>
    <w:rsid w:val="008654F9"/>
    <w:rsid w:val="00867EDC"/>
    <w:rsid w:val="00873D53"/>
    <w:rsid w:val="0087655B"/>
    <w:rsid w:val="00876B2D"/>
    <w:rsid w:val="00882EAA"/>
    <w:rsid w:val="008A427D"/>
    <w:rsid w:val="008A6761"/>
    <w:rsid w:val="008A7CDC"/>
    <w:rsid w:val="008B24BB"/>
    <w:rsid w:val="008B7CEA"/>
    <w:rsid w:val="008C7BD0"/>
    <w:rsid w:val="008D726F"/>
    <w:rsid w:val="008E56DB"/>
    <w:rsid w:val="008F060F"/>
    <w:rsid w:val="008F198F"/>
    <w:rsid w:val="008F38DD"/>
    <w:rsid w:val="008F52AF"/>
    <w:rsid w:val="008F7C4C"/>
    <w:rsid w:val="0092407A"/>
    <w:rsid w:val="00930461"/>
    <w:rsid w:val="00947CD7"/>
    <w:rsid w:val="00952FA9"/>
    <w:rsid w:val="009557A9"/>
    <w:rsid w:val="00961480"/>
    <w:rsid w:val="00973C4E"/>
    <w:rsid w:val="009761BF"/>
    <w:rsid w:val="009900F7"/>
    <w:rsid w:val="009923D0"/>
    <w:rsid w:val="009A385F"/>
    <w:rsid w:val="009A43CC"/>
    <w:rsid w:val="009A4BE8"/>
    <w:rsid w:val="009A63F6"/>
    <w:rsid w:val="009B7DD4"/>
    <w:rsid w:val="009C4B80"/>
    <w:rsid w:val="009E7BF4"/>
    <w:rsid w:val="009F0EFE"/>
    <w:rsid w:val="009F1818"/>
    <w:rsid w:val="009F49C5"/>
    <w:rsid w:val="009F70E4"/>
    <w:rsid w:val="00A03F46"/>
    <w:rsid w:val="00A05BD1"/>
    <w:rsid w:val="00A07864"/>
    <w:rsid w:val="00A15148"/>
    <w:rsid w:val="00A21D9D"/>
    <w:rsid w:val="00A23053"/>
    <w:rsid w:val="00A2682B"/>
    <w:rsid w:val="00A26DA3"/>
    <w:rsid w:val="00A35CC8"/>
    <w:rsid w:val="00A40A63"/>
    <w:rsid w:val="00A47D17"/>
    <w:rsid w:val="00A518DF"/>
    <w:rsid w:val="00A563C6"/>
    <w:rsid w:val="00A57A9E"/>
    <w:rsid w:val="00A6150A"/>
    <w:rsid w:val="00A65F11"/>
    <w:rsid w:val="00A73B3D"/>
    <w:rsid w:val="00A762CF"/>
    <w:rsid w:val="00A76806"/>
    <w:rsid w:val="00A77071"/>
    <w:rsid w:val="00A95485"/>
    <w:rsid w:val="00AB6700"/>
    <w:rsid w:val="00AC7D7B"/>
    <w:rsid w:val="00AC7E2A"/>
    <w:rsid w:val="00AD52F9"/>
    <w:rsid w:val="00AD6982"/>
    <w:rsid w:val="00AE004D"/>
    <w:rsid w:val="00AE0B22"/>
    <w:rsid w:val="00AE1B01"/>
    <w:rsid w:val="00AE20B3"/>
    <w:rsid w:val="00AE4A76"/>
    <w:rsid w:val="00AF619A"/>
    <w:rsid w:val="00B01244"/>
    <w:rsid w:val="00B032D3"/>
    <w:rsid w:val="00B157C4"/>
    <w:rsid w:val="00B2007C"/>
    <w:rsid w:val="00B2625C"/>
    <w:rsid w:val="00B46B39"/>
    <w:rsid w:val="00B513AF"/>
    <w:rsid w:val="00B604BA"/>
    <w:rsid w:val="00B85541"/>
    <w:rsid w:val="00B87F20"/>
    <w:rsid w:val="00B92B23"/>
    <w:rsid w:val="00B92F8C"/>
    <w:rsid w:val="00BA08BC"/>
    <w:rsid w:val="00BA1DE8"/>
    <w:rsid w:val="00BA3D3E"/>
    <w:rsid w:val="00BA7AEC"/>
    <w:rsid w:val="00BB0887"/>
    <w:rsid w:val="00BB1EBF"/>
    <w:rsid w:val="00BB39E0"/>
    <w:rsid w:val="00BB3EFE"/>
    <w:rsid w:val="00BB624E"/>
    <w:rsid w:val="00BB6828"/>
    <w:rsid w:val="00BC375F"/>
    <w:rsid w:val="00BD0B13"/>
    <w:rsid w:val="00BD106C"/>
    <w:rsid w:val="00BE5A40"/>
    <w:rsid w:val="00C01F33"/>
    <w:rsid w:val="00C066C2"/>
    <w:rsid w:val="00C106B0"/>
    <w:rsid w:val="00C1336D"/>
    <w:rsid w:val="00C1456E"/>
    <w:rsid w:val="00C30C5D"/>
    <w:rsid w:val="00C3205F"/>
    <w:rsid w:val="00C41C1E"/>
    <w:rsid w:val="00C44717"/>
    <w:rsid w:val="00C60097"/>
    <w:rsid w:val="00C614E5"/>
    <w:rsid w:val="00C6239B"/>
    <w:rsid w:val="00C63CB1"/>
    <w:rsid w:val="00C752D2"/>
    <w:rsid w:val="00C7563D"/>
    <w:rsid w:val="00C77469"/>
    <w:rsid w:val="00CA1F41"/>
    <w:rsid w:val="00CA4971"/>
    <w:rsid w:val="00CB008E"/>
    <w:rsid w:val="00CB7491"/>
    <w:rsid w:val="00CB78FF"/>
    <w:rsid w:val="00CC0CF9"/>
    <w:rsid w:val="00CC14B9"/>
    <w:rsid w:val="00CC24C3"/>
    <w:rsid w:val="00CC5979"/>
    <w:rsid w:val="00CE2678"/>
    <w:rsid w:val="00CF5E69"/>
    <w:rsid w:val="00CF79E7"/>
    <w:rsid w:val="00D00203"/>
    <w:rsid w:val="00D11C8A"/>
    <w:rsid w:val="00D120CF"/>
    <w:rsid w:val="00D13F3A"/>
    <w:rsid w:val="00D16EB5"/>
    <w:rsid w:val="00D30BE8"/>
    <w:rsid w:val="00D3579B"/>
    <w:rsid w:val="00D42076"/>
    <w:rsid w:val="00D42BBB"/>
    <w:rsid w:val="00D43656"/>
    <w:rsid w:val="00D44D24"/>
    <w:rsid w:val="00D50301"/>
    <w:rsid w:val="00D60C3C"/>
    <w:rsid w:val="00D70233"/>
    <w:rsid w:val="00D7381C"/>
    <w:rsid w:val="00D84E56"/>
    <w:rsid w:val="00D8580A"/>
    <w:rsid w:val="00D85AFA"/>
    <w:rsid w:val="00D92921"/>
    <w:rsid w:val="00D93D83"/>
    <w:rsid w:val="00D962B3"/>
    <w:rsid w:val="00DA2BB8"/>
    <w:rsid w:val="00DB7370"/>
    <w:rsid w:val="00DC1206"/>
    <w:rsid w:val="00DC1294"/>
    <w:rsid w:val="00DD3C0D"/>
    <w:rsid w:val="00DE253B"/>
    <w:rsid w:val="00DE6C3B"/>
    <w:rsid w:val="00DF0FC6"/>
    <w:rsid w:val="00DF3D8D"/>
    <w:rsid w:val="00E052AB"/>
    <w:rsid w:val="00E10C7E"/>
    <w:rsid w:val="00E11FEA"/>
    <w:rsid w:val="00E16D9B"/>
    <w:rsid w:val="00E23E7D"/>
    <w:rsid w:val="00E24E38"/>
    <w:rsid w:val="00E43EE7"/>
    <w:rsid w:val="00E509E2"/>
    <w:rsid w:val="00E571B3"/>
    <w:rsid w:val="00E77FAB"/>
    <w:rsid w:val="00E81359"/>
    <w:rsid w:val="00E85DC6"/>
    <w:rsid w:val="00E91689"/>
    <w:rsid w:val="00E970A3"/>
    <w:rsid w:val="00EA1504"/>
    <w:rsid w:val="00EA2593"/>
    <w:rsid w:val="00EB088A"/>
    <w:rsid w:val="00EC3745"/>
    <w:rsid w:val="00ED1F6F"/>
    <w:rsid w:val="00ED2DE9"/>
    <w:rsid w:val="00ED32A2"/>
    <w:rsid w:val="00EE1F4A"/>
    <w:rsid w:val="00EE5014"/>
    <w:rsid w:val="00EE750D"/>
    <w:rsid w:val="00EF603A"/>
    <w:rsid w:val="00EF7DCF"/>
    <w:rsid w:val="00F03B45"/>
    <w:rsid w:val="00F056F0"/>
    <w:rsid w:val="00F10617"/>
    <w:rsid w:val="00F12482"/>
    <w:rsid w:val="00F15D94"/>
    <w:rsid w:val="00F1612C"/>
    <w:rsid w:val="00F17336"/>
    <w:rsid w:val="00F174E1"/>
    <w:rsid w:val="00F176D8"/>
    <w:rsid w:val="00F21592"/>
    <w:rsid w:val="00F26649"/>
    <w:rsid w:val="00F2783A"/>
    <w:rsid w:val="00F327CF"/>
    <w:rsid w:val="00F441C5"/>
    <w:rsid w:val="00F4676F"/>
    <w:rsid w:val="00F533A1"/>
    <w:rsid w:val="00F56504"/>
    <w:rsid w:val="00F60DE0"/>
    <w:rsid w:val="00F60EF4"/>
    <w:rsid w:val="00F67B95"/>
    <w:rsid w:val="00F70D31"/>
    <w:rsid w:val="00F8006B"/>
    <w:rsid w:val="00F945E6"/>
    <w:rsid w:val="00FA0016"/>
    <w:rsid w:val="00FA30B7"/>
    <w:rsid w:val="00FA3D66"/>
    <w:rsid w:val="00FD4418"/>
    <w:rsid w:val="00FD5DA7"/>
    <w:rsid w:val="00FE6052"/>
    <w:rsid w:val="00FF583F"/>
    <w:rsid w:val="00FF75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6596"/>
  <w15:docId w15:val="{886BE134-B153-4DC2-9A16-7BAEFC67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02158"/>
    <w:pPr>
      <w:spacing w:after="248" w:line="248" w:lineRule="exact"/>
    </w:pPr>
    <w:rPr>
      <w:rFonts w:ascii="Arial" w:hAnsi="Arial"/>
      <w:sz w:val="21"/>
    </w:rPr>
  </w:style>
  <w:style w:type="paragraph" w:styleId="berschrift1">
    <w:name w:val="heading 1"/>
    <w:basedOn w:val="Titel01Nummern"/>
    <w:next w:val="Standard"/>
    <w:link w:val="berschrift1Zchn"/>
    <w:uiPriority w:val="9"/>
    <w:qFormat/>
    <w:rsid w:val="001E5D60"/>
    <w:pPr>
      <w:keepNext/>
      <w:keepLines/>
      <w:numPr>
        <w:numId w:val="32"/>
      </w:numPr>
      <w:tabs>
        <w:tab w:val="left" w:pos="851"/>
      </w:tabs>
      <w:spacing w:after="540" w:line="540" w:lineRule="exact"/>
      <w:outlineLvl w:val="0"/>
    </w:pPr>
    <w:rPr>
      <w:rFonts w:eastAsiaTheme="majorEastAsia" w:cstheme="majorBidi"/>
      <w:bCs/>
      <w:color w:val="auto"/>
      <w:szCs w:val="28"/>
    </w:rPr>
  </w:style>
  <w:style w:type="paragraph" w:styleId="berschrift2">
    <w:name w:val="heading 2"/>
    <w:basedOn w:val="Titel02Nummern"/>
    <w:next w:val="Standard"/>
    <w:link w:val="berschrift2Zchn"/>
    <w:uiPriority w:val="9"/>
    <w:unhideWhenUsed/>
    <w:qFormat/>
    <w:rsid w:val="001E5D60"/>
    <w:pPr>
      <w:keepNext/>
      <w:keepLines/>
      <w:numPr>
        <w:ilvl w:val="1"/>
        <w:numId w:val="32"/>
      </w:numPr>
      <w:tabs>
        <w:tab w:val="left" w:pos="851"/>
      </w:tabs>
      <w:spacing w:before="320" w:after="360" w:line="360" w:lineRule="exact"/>
      <w:outlineLvl w:val="1"/>
    </w:pPr>
    <w:rPr>
      <w:rFonts w:eastAsiaTheme="majorEastAsia" w:cstheme="majorBidi"/>
      <w:bCs/>
      <w:color w:val="auto"/>
      <w:szCs w:val="26"/>
    </w:rPr>
  </w:style>
  <w:style w:type="paragraph" w:styleId="berschrift3">
    <w:name w:val="heading 3"/>
    <w:basedOn w:val="Titel03Nummern"/>
    <w:next w:val="Standard"/>
    <w:link w:val="berschrift3Zchn"/>
    <w:uiPriority w:val="9"/>
    <w:unhideWhenUsed/>
    <w:qFormat/>
    <w:rsid w:val="001E5D60"/>
    <w:pPr>
      <w:keepNext/>
      <w:keepLines/>
      <w:numPr>
        <w:ilvl w:val="2"/>
        <w:numId w:val="32"/>
      </w:numPr>
      <w:outlineLvl w:val="2"/>
    </w:pPr>
    <w:rPr>
      <w:rFonts w:eastAsiaTheme="majorEastAsia" w:cstheme="majorBidi"/>
      <w:bCs/>
      <w:color w:val="auto"/>
    </w:rPr>
  </w:style>
  <w:style w:type="paragraph" w:styleId="berschrift4">
    <w:name w:val="heading 4"/>
    <w:basedOn w:val="Titel04Nummern"/>
    <w:next w:val="Standard"/>
    <w:link w:val="berschrift4Zchn"/>
    <w:uiPriority w:val="9"/>
    <w:unhideWhenUsed/>
    <w:qFormat/>
    <w:rsid w:val="00A8388C"/>
    <w:pPr>
      <w:keepNext/>
      <w:keepLines/>
      <w:numPr>
        <w:ilvl w:val="3"/>
        <w:numId w:val="32"/>
      </w:numPr>
      <w:tabs>
        <w:tab w:val="left" w:pos="851"/>
      </w:tabs>
      <w:outlineLvl w:val="3"/>
    </w:pPr>
    <w:rPr>
      <w:rFonts w:ascii="Arial" w:eastAsiaTheme="majorEastAsia" w:hAnsi="Arial" w:cstheme="majorBidi"/>
      <w:bCs/>
      <w:iCs/>
      <w:color w:val="auto"/>
    </w:rPr>
  </w:style>
  <w:style w:type="paragraph" w:styleId="berschrift5">
    <w:name w:val="heading 5"/>
    <w:basedOn w:val="Standard"/>
    <w:next w:val="Standard"/>
    <w:link w:val="berschrift5Zchn"/>
    <w:uiPriority w:val="9"/>
    <w:semiHidden/>
    <w:unhideWhenUsed/>
    <w:rsid w:val="00246E6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46E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46E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46E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46E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1E5D60"/>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A8388C"/>
    <w:rPr>
      <w:rFonts w:ascii="Arial Black" w:eastAsiaTheme="majorEastAsia" w:hAnsi="Arial Black" w:cstheme="majorBidi"/>
      <w:bCs/>
      <w:sz w:val="32"/>
      <w:szCs w:val="26"/>
    </w:rPr>
  </w:style>
  <w:style w:type="character" w:customStyle="1" w:styleId="berschrift3Zchn">
    <w:name w:val="Überschrift 3 Zchn"/>
    <w:basedOn w:val="Absatz-Standardschriftart"/>
    <w:link w:val="berschrift3"/>
    <w:uiPriority w:val="9"/>
    <w:rsid w:val="00A8388C"/>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A8388C"/>
    <w:rPr>
      <w:rFonts w:ascii="Arial" w:eastAsiaTheme="majorEastAsia" w:hAnsi="Arial" w:cstheme="majorBidi"/>
      <w:bCs/>
      <w:iCs/>
      <w:sz w:val="21"/>
      <w:szCs w:val="20"/>
      <w:lang w:val="en-US"/>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qFormat/>
    <w:rsid w:val="00E22EBC"/>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after="0" w:line="200" w:lineRule="exact"/>
    </w:pPr>
    <w:rPr>
      <w:sz w:val="16"/>
    </w:rPr>
  </w:style>
  <w:style w:type="paragraph" w:styleId="Kopfzeile">
    <w:name w:val="header"/>
    <w:basedOn w:val="Standard"/>
    <w:link w:val="KopfzeileZchn"/>
    <w:uiPriority w:val="99"/>
    <w:unhideWhenUsed/>
    <w:rsid w:val="001D4042"/>
    <w:pPr>
      <w:tabs>
        <w:tab w:val="center" w:pos="4513"/>
        <w:tab w:val="right" w:pos="9026"/>
      </w:tabs>
      <w:spacing w:after="0"/>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F67FEE"/>
    <w:pPr>
      <w:tabs>
        <w:tab w:val="center" w:pos="4513"/>
        <w:tab w:val="right" w:pos="9026"/>
      </w:tabs>
    </w:pPr>
    <w:rPr>
      <w:sz w:val="12"/>
    </w:rPr>
  </w:style>
  <w:style w:type="character" w:customStyle="1" w:styleId="FuzeileZchn">
    <w:name w:val="Fußzeile Zchn"/>
    <w:basedOn w:val="Absatz-Standardschriftart"/>
    <w:link w:val="Fuzeile"/>
    <w:uiPriority w:val="99"/>
    <w:rsid w:val="00F67FEE"/>
    <w:rPr>
      <w:rFonts w:ascii="Arial" w:hAnsi="Arial"/>
      <w:sz w:val="12"/>
    </w:rPr>
  </w:style>
  <w:style w:type="paragraph" w:customStyle="1" w:styleId="Normalbold">
    <w:name w:val="Normal bold"/>
    <w:basedOn w:val="Standard"/>
    <w:rsid w:val="00A87027"/>
    <w:rPr>
      <w:rFonts w:ascii="Arial Black" w:hAnsi="Arial Black"/>
      <w:lang w:val="en-GB" w:eastAsia="en-GB"/>
    </w:rPr>
  </w:style>
  <w:style w:type="paragraph" w:customStyle="1" w:styleId="Normalsmall">
    <w:name w:val="Normal small"/>
    <w:basedOn w:val="Standard"/>
    <w:rsid w:val="0032120D"/>
    <w:pPr>
      <w:spacing w:after="0"/>
    </w:pPr>
    <w:rPr>
      <w:sz w:val="16"/>
      <w:lang w:val="en-GB"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672C30"/>
    <w:pPr>
      <w:spacing w:after="0"/>
    </w:pPr>
  </w:style>
  <w:style w:type="numbering" w:customStyle="1" w:styleId="NumericList">
    <w:name w:val="NumericList"/>
    <w:basedOn w:val="KeineListe"/>
    <w:uiPriority w:val="99"/>
    <w:rsid w:val="00EC0D5A"/>
    <w:pPr>
      <w:numPr>
        <w:numId w:val="2"/>
      </w:numPr>
    </w:pPr>
  </w:style>
  <w:style w:type="paragraph" w:customStyle="1" w:styleId="MMKopfgross">
    <w:name w:val="MM_Kopf_gross"/>
    <w:basedOn w:val="BriefKopf"/>
    <w:next w:val="BriefKopf"/>
    <w:rsid w:val="009F041A"/>
    <w:pPr>
      <w:spacing w:line="320" w:lineRule="exact"/>
    </w:pPr>
    <w:rPr>
      <w:rFonts w:ascii="Arial Black" w:hAnsi="Arial Black"/>
      <w:sz w:val="32"/>
    </w:rPr>
  </w:style>
  <w:style w:type="paragraph" w:customStyle="1" w:styleId="BriefAnschrift">
    <w:name w:val="Brief_Anschrift"/>
    <w:basedOn w:val="Grundtext"/>
    <w:rsid w:val="0035023A"/>
    <w:pPr>
      <w:spacing w:after="0"/>
    </w:pPr>
  </w:style>
  <w:style w:type="paragraph" w:customStyle="1" w:styleId="BriefDatum">
    <w:name w:val="Brief_Datum"/>
    <w:basedOn w:val="Grundtext"/>
    <w:rsid w:val="0035023A"/>
    <w:pPr>
      <w:spacing w:after="0"/>
    </w:pPr>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9B7E1A"/>
    <w:pPr>
      <w:spacing w:after="248"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3A447A"/>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171291"/>
    <w:pPr>
      <w:numPr>
        <w:numId w:val="15"/>
      </w:numPr>
      <w:contextualSpacing/>
    </w:pPr>
  </w:style>
  <w:style w:type="paragraph" w:customStyle="1" w:styleId="ListePunkt">
    <w:name w:val="Liste_Punkt"/>
    <w:basedOn w:val="Grundtext"/>
    <w:rsid w:val="00171291"/>
    <w:pPr>
      <w:numPr>
        <w:numId w:val="16"/>
      </w:numPr>
      <w:contextualSpacing/>
    </w:pPr>
  </w:style>
  <w:style w:type="paragraph" w:customStyle="1" w:styleId="ListeNummernArabisch">
    <w:name w:val="Liste_Nummern_Arabisch"/>
    <w:basedOn w:val="Grundtext"/>
    <w:rsid w:val="00171291"/>
    <w:pPr>
      <w:numPr>
        <w:numId w:val="17"/>
      </w:numPr>
      <w:contextualSpacing/>
    </w:pPr>
  </w:style>
  <w:style w:type="paragraph" w:customStyle="1" w:styleId="ListeNummernRoemisch">
    <w:name w:val="Liste_Nummern_Roemisch"/>
    <w:basedOn w:val="Grundtext"/>
    <w:rsid w:val="00171291"/>
    <w:pPr>
      <w:numPr>
        <w:numId w:val="18"/>
      </w:numPr>
      <w:contextualSpacing/>
    </w:pPr>
  </w:style>
  <w:style w:type="paragraph" w:customStyle="1" w:styleId="Titel01">
    <w:name w:val="Titel_01"/>
    <w:basedOn w:val="Grundtext"/>
    <w:next w:val="Grundtext"/>
    <w:rsid w:val="00931B37"/>
    <w:pPr>
      <w:spacing w:after="480" w:line="480" w:lineRule="exact"/>
    </w:pPr>
    <w:rPr>
      <w:rFonts w:ascii="Arial Black" w:hAnsi="Arial Black"/>
      <w:sz w:val="48"/>
    </w:rPr>
  </w:style>
  <w:style w:type="paragraph" w:customStyle="1" w:styleId="Titel02">
    <w:name w:val="Titel_02"/>
    <w:basedOn w:val="Grundtext"/>
    <w:next w:val="Grundtext"/>
    <w:rsid w:val="00246E6B"/>
    <w:pPr>
      <w:spacing w:after="320" w:line="320" w:lineRule="exact"/>
    </w:pPr>
    <w:rPr>
      <w:rFonts w:ascii="Arial Black" w:hAnsi="Arial Black"/>
      <w:sz w:val="32"/>
    </w:rPr>
  </w:style>
  <w:style w:type="paragraph" w:customStyle="1" w:styleId="Titel03">
    <w:name w:val="Titel_03"/>
    <w:basedOn w:val="Grundtext"/>
    <w:next w:val="Grundtext"/>
    <w:rsid w:val="00246E6B"/>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7C4277"/>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5F73B6"/>
    <w:pPr>
      <w:spacing w:after="0" w:line="1160" w:lineRule="exact"/>
    </w:pPr>
    <w:rPr>
      <w:rFonts w:ascii="Arial Black" w:hAnsi="Arial Black"/>
      <w:sz w:val="144"/>
    </w:rPr>
  </w:style>
  <w:style w:type="paragraph" w:customStyle="1" w:styleId="TitelblattTitelZusatz">
    <w:name w:val="Titelblatt_Titel_Zusatz"/>
    <w:basedOn w:val="Grundtext"/>
    <w:next w:val="Grundtext"/>
    <w:rsid w:val="005F73B6"/>
    <w:pPr>
      <w:spacing w:after="0" w:line="39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6A330A"/>
    <w:pPr>
      <w:spacing w:after="0"/>
    </w:pPr>
  </w:style>
  <w:style w:type="paragraph" w:customStyle="1" w:styleId="TabelleZellefett">
    <w:name w:val="Tabelle_Zelle_fett"/>
    <w:basedOn w:val="TabelleZelle"/>
    <w:next w:val="TabelleZelle"/>
    <w:rsid w:val="00040F8D"/>
    <w:rPr>
      <w:rFonts w:ascii="Arial Black" w:hAnsi="Arial Black"/>
    </w:rPr>
  </w:style>
  <w:style w:type="character" w:customStyle="1" w:styleId="berschrift5Zchn">
    <w:name w:val="Überschrift 5 Zchn"/>
    <w:basedOn w:val="Absatz-Standardschriftart"/>
    <w:link w:val="berschrift5"/>
    <w:uiPriority w:val="9"/>
    <w:semiHidden/>
    <w:rsid w:val="00246E6B"/>
    <w:rPr>
      <w:rFonts w:asciiTheme="majorHAnsi" w:eastAsiaTheme="majorEastAsia" w:hAnsiTheme="majorHAnsi" w:cstheme="majorBidi"/>
      <w:color w:val="243F60" w:themeColor="accent1" w:themeShade="7F"/>
      <w:sz w:val="21"/>
    </w:rPr>
  </w:style>
  <w:style w:type="character" w:customStyle="1" w:styleId="berschrift6Zchn">
    <w:name w:val="Überschrift 6 Zchn"/>
    <w:basedOn w:val="Absatz-Standardschriftart"/>
    <w:link w:val="berschrift6"/>
    <w:uiPriority w:val="9"/>
    <w:semiHidden/>
    <w:rsid w:val="00246E6B"/>
    <w:rPr>
      <w:rFonts w:asciiTheme="majorHAnsi" w:eastAsiaTheme="majorEastAsia" w:hAnsiTheme="majorHAnsi" w:cstheme="majorBidi"/>
      <w:i/>
      <w:iCs/>
      <w:color w:val="243F60" w:themeColor="accent1" w:themeShade="7F"/>
      <w:sz w:val="21"/>
    </w:rPr>
  </w:style>
  <w:style w:type="character" w:customStyle="1" w:styleId="berschrift7Zchn">
    <w:name w:val="Überschrift 7 Zchn"/>
    <w:basedOn w:val="Absatz-Standardschriftart"/>
    <w:link w:val="berschrift7"/>
    <w:uiPriority w:val="9"/>
    <w:semiHidden/>
    <w:rsid w:val="00246E6B"/>
    <w:rPr>
      <w:rFonts w:asciiTheme="majorHAnsi" w:eastAsiaTheme="majorEastAsia" w:hAnsiTheme="majorHAnsi" w:cstheme="majorBidi"/>
      <w:i/>
      <w:iCs/>
      <w:color w:val="404040" w:themeColor="text1" w:themeTint="BF"/>
      <w:sz w:val="21"/>
    </w:rPr>
  </w:style>
  <w:style w:type="character" w:customStyle="1" w:styleId="berschrift8Zchn">
    <w:name w:val="Überschrift 8 Zchn"/>
    <w:basedOn w:val="Absatz-Standardschriftart"/>
    <w:link w:val="berschrift8"/>
    <w:uiPriority w:val="9"/>
    <w:semiHidden/>
    <w:rsid w:val="00246E6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46E6B"/>
    <w:rPr>
      <w:rFonts w:asciiTheme="majorHAnsi" w:eastAsiaTheme="majorEastAsia" w:hAnsiTheme="majorHAnsi" w:cstheme="majorBidi"/>
      <w:i/>
      <w:iCs/>
      <w:color w:val="404040" w:themeColor="text1" w:themeTint="BF"/>
      <w:sz w:val="20"/>
      <w:szCs w:val="20"/>
    </w:rPr>
  </w:style>
  <w:style w:type="paragraph" w:customStyle="1" w:styleId="Tabelleberschrift">
    <w:name w:val="Tabelle_Überschrift"/>
    <w:basedOn w:val="Standard"/>
    <w:next w:val="Standard"/>
    <w:rsid w:val="00040F8D"/>
    <w:pPr>
      <w:numPr>
        <w:numId w:val="22"/>
      </w:numPr>
      <w:tabs>
        <w:tab w:val="left" w:pos="369"/>
      </w:tabs>
      <w:spacing w:after="0"/>
      <w:ind w:left="369" w:hanging="369"/>
    </w:pPr>
    <w:rPr>
      <w:rFonts w:ascii="Arial Black" w:eastAsia="Times New Roman" w:hAnsi="Arial Black" w:cs="Arial"/>
      <w:color w:val="000000"/>
      <w:szCs w:val="20"/>
    </w:rPr>
  </w:style>
  <w:style w:type="paragraph" w:customStyle="1" w:styleId="AntragListeAlphabetisch">
    <w:name w:val="Antrag_Liste_Alphabetisch"/>
    <w:basedOn w:val="Grundtext"/>
    <w:rsid w:val="00B84DB2"/>
    <w:pPr>
      <w:numPr>
        <w:numId w:val="23"/>
      </w:numPr>
      <w:tabs>
        <w:tab w:val="left" w:pos="567"/>
      </w:tabs>
    </w:pPr>
  </w:style>
  <w:style w:type="paragraph" w:customStyle="1" w:styleId="AntragListeRoemisch">
    <w:name w:val="Antrag_Liste_Roemisch"/>
    <w:basedOn w:val="Grundtext"/>
    <w:rsid w:val="00B84DB2"/>
    <w:pPr>
      <w:numPr>
        <w:numId w:val="24"/>
      </w:numPr>
      <w:tabs>
        <w:tab w:val="left" w:pos="567"/>
      </w:tabs>
    </w:pPr>
  </w:style>
  <w:style w:type="paragraph" w:customStyle="1" w:styleId="Titel04Nummern">
    <w:name w:val="Titel_04_Nummern"/>
    <w:basedOn w:val="Titel03Nummern"/>
    <w:next w:val="Grundtext"/>
    <w:rsid w:val="00AF44C2"/>
    <w:rPr>
      <w:lang w:val="en-US"/>
    </w:rPr>
  </w:style>
  <w:style w:type="paragraph" w:styleId="Listenabsatz">
    <w:name w:val="List Paragraph"/>
    <w:basedOn w:val="Standard"/>
    <w:uiPriority w:val="34"/>
    <w:qFormat/>
    <w:rsid w:val="001E5D60"/>
    <w:pPr>
      <w:ind w:left="720"/>
      <w:contextualSpacing/>
    </w:pPr>
  </w:style>
  <w:style w:type="paragraph" w:styleId="Verzeichnis1">
    <w:name w:val="toc 1"/>
    <w:basedOn w:val="Standard"/>
    <w:next w:val="Standard"/>
    <w:autoRedefine/>
    <w:uiPriority w:val="39"/>
    <w:unhideWhenUsed/>
    <w:rsid w:val="00842CEC"/>
    <w:pPr>
      <w:tabs>
        <w:tab w:val="left" w:pos="284"/>
        <w:tab w:val="right" w:pos="8505"/>
      </w:tabs>
      <w:spacing w:before="420" w:after="0" w:line="240" w:lineRule="auto"/>
    </w:pPr>
    <w:rPr>
      <w:rFonts w:ascii="Arial Black" w:hAnsi="Arial Black"/>
    </w:rPr>
  </w:style>
  <w:style w:type="paragraph" w:styleId="Verzeichnis2">
    <w:name w:val="toc 2"/>
    <w:basedOn w:val="Standard"/>
    <w:next w:val="Standard"/>
    <w:autoRedefine/>
    <w:uiPriority w:val="39"/>
    <w:unhideWhenUsed/>
    <w:rsid w:val="00F12482"/>
    <w:pPr>
      <w:tabs>
        <w:tab w:val="left" w:pos="1701"/>
        <w:tab w:val="right" w:pos="8505"/>
      </w:tabs>
      <w:spacing w:after="0"/>
      <w:ind w:left="851"/>
    </w:pPr>
  </w:style>
  <w:style w:type="paragraph" w:styleId="Verzeichnis3">
    <w:name w:val="toc 3"/>
    <w:basedOn w:val="Standard"/>
    <w:next w:val="Standard"/>
    <w:autoRedefine/>
    <w:uiPriority w:val="39"/>
    <w:unhideWhenUsed/>
    <w:rsid w:val="006037FE"/>
    <w:pPr>
      <w:tabs>
        <w:tab w:val="left" w:pos="1701"/>
        <w:tab w:val="right" w:pos="8505"/>
      </w:tabs>
      <w:spacing w:after="0"/>
      <w:ind w:left="851"/>
    </w:pPr>
  </w:style>
  <w:style w:type="paragraph" w:styleId="Verzeichnis4">
    <w:name w:val="toc 4"/>
    <w:basedOn w:val="Standard"/>
    <w:next w:val="Standard"/>
    <w:autoRedefine/>
    <w:uiPriority w:val="39"/>
    <w:unhideWhenUsed/>
    <w:rsid w:val="006037FE"/>
    <w:pPr>
      <w:tabs>
        <w:tab w:val="left" w:pos="1701"/>
        <w:tab w:val="right" w:pos="8505"/>
      </w:tabs>
      <w:spacing w:after="0"/>
      <w:ind w:left="851"/>
    </w:pPr>
  </w:style>
  <w:style w:type="character" w:styleId="Hyperlink">
    <w:name w:val="Hyperlink"/>
    <w:basedOn w:val="Absatz-Standardschriftart"/>
    <w:uiPriority w:val="99"/>
    <w:unhideWhenUsed/>
    <w:rsid w:val="006037FE"/>
    <w:rPr>
      <w:color w:val="0000FF" w:themeColor="hyperlink"/>
      <w:u w:val="single"/>
    </w:rPr>
  </w:style>
  <w:style w:type="paragraph" w:customStyle="1" w:styleId="Randtitel">
    <w:name w:val="Randtitel"/>
    <w:basedOn w:val="Standard"/>
    <w:rsid w:val="00655C11"/>
    <w:pPr>
      <w:spacing w:after="0"/>
      <w:jc w:val="right"/>
    </w:pPr>
    <w:rPr>
      <w:sz w:val="16"/>
      <w:lang w:eastAsia="en-GB"/>
    </w:rPr>
  </w:style>
  <w:style w:type="paragraph" w:customStyle="1" w:styleId="RandtitelmitTextbox">
    <w:name w:val="Randtitel mit Textbox"/>
    <w:basedOn w:val="Randtitel"/>
    <w:rsid w:val="00655C11"/>
    <w:pPr>
      <w:framePr w:w="1843" w:hSpace="142" w:wrap="around" w:vAnchor="text" w:hAnchor="page" w:y="1" w:anchorLock="1"/>
      <w:ind w:left="567" w:hanging="567"/>
    </w:pPr>
  </w:style>
  <w:style w:type="paragraph" w:styleId="Sprechblasentext">
    <w:name w:val="Balloon Text"/>
    <w:basedOn w:val="Standard"/>
    <w:link w:val="SprechblasentextZchn"/>
    <w:uiPriority w:val="99"/>
    <w:semiHidden/>
    <w:unhideWhenUsed/>
    <w:rsid w:val="00BB1E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EBF"/>
    <w:rPr>
      <w:rFonts w:ascii="Segoe UI" w:hAnsi="Segoe UI" w:cs="Segoe UI"/>
      <w:sz w:val="18"/>
      <w:szCs w:val="18"/>
    </w:rPr>
  </w:style>
  <w:style w:type="paragraph" w:styleId="Kommentartext">
    <w:name w:val="annotation text"/>
    <w:basedOn w:val="Standard"/>
    <w:link w:val="KommentartextZchn"/>
    <w:uiPriority w:val="99"/>
    <w:semiHidden/>
    <w:unhideWhenUsed/>
    <w:rsid w:val="009240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407A"/>
    <w:rPr>
      <w:rFonts w:ascii="Arial" w:hAnsi="Arial"/>
      <w:sz w:val="20"/>
      <w:szCs w:val="20"/>
    </w:rPr>
  </w:style>
  <w:style w:type="character" w:styleId="Kommentarzeichen">
    <w:name w:val="annotation reference"/>
    <w:basedOn w:val="Absatz-Standardschriftart"/>
    <w:uiPriority w:val="99"/>
    <w:semiHidden/>
    <w:unhideWhenUsed/>
    <w:rsid w:val="0092407A"/>
    <w:rPr>
      <w:sz w:val="16"/>
      <w:szCs w:val="16"/>
    </w:rPr>
  </w:style>
  <w:style w:type="paragraph" w:styleId="Kommentarthema">
    <w:name w:val="annotation subject"/>
    <w:basedOn w:val="Kommentartext"/>
    <w:next w:val="Kommentartext"/>
    <w:link w:val="KommentarthemaZchn"/>
    <w:uiPriority w:val="99"/>
    <w:semiHidden/>
    <w:unhideWhenUsed/>
    <w:rsid w:val="0092407A"/>
    <w:rPr>
      <w:b/>
      <w:bCs/>
    </w:rPr>
  </w:style>
  <w:style w:type="character" w:customStyle="1" w:styleId="KommentarthemaZchn">
    <w:name w:val="Kommentarthema Zchn"/>
    <w:basedOn w:val="KommentartextZchn"/>
    <w:link w:val="Kommentarthema"/>
    <w:uiPriority w:val="99"/>
    <w:semiHidden/>
    <w:rsid w:val="0092407A"/>
    <w:rPr>
      <w:rFonts w:ascii="Arial" w:hAnsi="Arial"/>
      <w:b/>
      <w:bCs/>
      <w:sz w:val="20"/>
      <w:szCs w:val="20"/>
    </w:rPr>
  </w:style>
  <w:style w:type="character" w:styleId="BesuchterLink">
    <w:name w:val="FollowedHyperlink"/>
    <w:basedOn w:val="Absatz-Standardschriftart"/>
    <w:uiPriority w:val="99"/>
    <w:semiHidden/>
    <w:unhideWhenUsed/>
    <w:rsid w:val="00EA2593"/>
    <w:rPr>
      <w:color w:val="800080" w:themeColor="followedHyperlink"/>
      <w:u w:val="single"/>
    </w:rPr>
  </w:style>
  <w:style w:type="paragraph" w:styleId="Beschriftung">
    <w:name w:val="caption"/>
    <w:basedOn w:val="Standard"/>
    <w:next w:val="Standard"/>
    <w:uiPriority w:val="35"/>
    <w:unhideWhenUsed/>
    <w:qFormat/>
    <w:rsid w:val="003623CD"/>
    <w:pPr>
      <w:spacing w:after="200" w:line="240" w:lineRule="auto"/>
    </w:pPr>
    <w:rPr>
      <w:i/>
      <w:iCs/>
      <w:color w:val="1F497D" w:themeColor="text2"/>
      <w:sz w:val="18"/>
      <w:szCs w:val="18"/>
    </w:rPr>
  </w:style>
  <w:style w:type="paragraph" w:styleId="berarbeitung">
    <w:name w:val="Revision"/>
    <w:hidden/>
    <w:uiPriority w:val="99"/>
    <w:semiHidden/>
    <w:rsid w:val="00F1612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1905">
      <w:bodyDiv w:val="1"/>
      <w:marLeft w:val="0"/>
      <w:marRight w:val="0"/>
      <w:marTop w:val="0"/>
      <w:marBottom w:val="0"/>
      <w:divBdr>
        <w:top w:val="none" w:sz="0" w:space="0" w:color="auto"/>
        <w:left w:val="none" w:sz="0" w:space="0" w:color="auto"/>
        <w:bottom w:val="none" w:sz="0" w:space="0" w:color="auto"/>
        <w:right w:val="none" w:sz="0" w:space="0" w:color="auto"/>
      </w:divBdr>
    </w:div>
    <w:div w:id="423887374">
      <w:bodyDiv w:val="1"/>
      <w:marLeft w:val="0"/>
      <w:marRight w:val="0"/>
      <w:marTop w:val="0"/>
      <w:marBottom w:val="0"/>
      <w:divBdr>
        <w:top w:val="none" w:sz="0" w:space="0" w:color="auto"/>
        <w:left w:val="none" w:sz="0" w:space="0" w:color="auto"/>
        <w:bottom w:val="none" w:sz="0" w:space="0" w:color="auto"/>
        <w:right w:val="none" w:sz="0" w:space="0" w:color="auto"/>
      </w:divBdr>
    </w:div>
    <w:div w:id="706950113">
      <w:bodyDiv w:val="1"/>
      <w:marLeft w:val="0"/>
      <w:marRight w:val="0"/>
      <w:marTop w:val="0"/>
      <w:marBottom w:val="0"/>
      <w:divBdr>
        <w:top w:val="none" w:sz="0" w:space="0" w:color="auto"/>
        <w:left w:val="none" w:sz="0" w:space="0" w:color="auto"/>
        <w:bottom w:val="none" w:sz="0" w:space="0" w:color="auto"/>
        <w:right w:val="none" w:sz="0" w:space="0" w:color="auto"/>
      </w:divBdr>
    </w:div>
    <w:div w:id="195332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www.hermes.zh.c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2.zhlex.zh.ch/appl/zhlex_r.nsf/0/920E15FB932DF8DAC1258420002DBEB0/$file/172.11_18.7.07_105.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rmes.zh.ch/" TargetMode="External"/><Relationship Id="rId20" Type="http://schemas.openxmlformats.org/officeDocument/2006/relationships/hyperlink" Target="http://www2.zhlex.zh.ch/appl/zhlex_r.nsf/0/B44A8A3D6AE3C2A7C125805300307B56/$file/172.16_29.11.00_9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mes.zh.ch"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Presentation.pptx"/><Relationship Id="rId22" Type="http://schemas.openxmlformats.org/officeDocument/2006/relationships/hyperlink" Target="https://hermes.zh.ch/"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4pkr\AppData\Local\Temp\c1991cbe-ae23-44cb-aff8-ecef893ac0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B96EED0EBF4E1FAC448A0278AAD379"/>
        <w:category>
          <w:name w:val="Allgemein"/>
          <w:gallery w:val="placeholder"/>
        </w:category>
        <w:types>
          <w:type w:val="bbPlcHdr"/>
        </w:types>
        <w:behaviors>
          <w:behavior w:val="content"/>
        </w:behaviors>
        <w:guid w:val="{9B9D11A2-26D5-4FD4-98E8-75D85845B119}"/>
      </w:docPartPr>
      <w:docPartBody>
        <w:p w:rsidR="00FC354B" w:rsidRDefault="00FC354B">
          <w:pPr>
            <w:pStyle w:val="09B96EED0EBF4E1FAC448A0278AAD379"/>
          </w:pPr>
          <w:r w:rsidRPr="00E377C9">
            <w:rPr>
              <w:rStyle w:val="Platzhaltertext"/>
            </w:rPr>
            <w:t>Klicken Sie hier, um Text einzugeben.</w:t>
          </w:r>
        </w:p>
      </w:docPartBody>
    </w:docPart>
    <w:docPart>
      <w:docPartPr>
        <w:name w:val="48D1CA777E014B9A9E8250E49BAAB055"/>
        <w:category>
          <w:name w:val="Allgemein"/>
          <w:gallery w:val="placeholder"/>
        </w:category>
        <w:types>
          <w:type w:val="bbPlcHdr"/>
        </w:types>
        <w:behaviors>
          <w:behavior w:val="content"/>
        </w:behaviors>
        <w:guid w:val="{84C36154-4DE5-4957-913C-782929DFF232}"/>
      </w:docPartPr>
      <w:docPartBody>
        <w:p w:rsidR="00FC354B" w:rsidRDefault="00FC354B">
          <w:pPr>
            <w:pStyle w:val="48D1CA777E014B9A9E8250E49BAAB055"/>
          </w:pPr>
          <w:r w:rsidRPr="00AB034B">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4B"/>
    <w:rsid w:val="000F0786"/>
    <w:rsid w:val="002742EE"/>
    <w:rsid w:val="002E51E1"/>
    <w:rsid w:val="00345B57"/>
    <w:rsid w:val="0035517E"/>
    <w:rsid w:val="003812B7"/>
    <w:rsid w:val="004C291D"/>
    <w:rsid w:val="006630B8"/>
    <w:rsid w:val="007B6FA0"/>
    <w:rsid w:val="008975D6"/>
    <w:rsid w:val="00916608"/>
    <w:rsid w:val="00926D35"/>
    <w:rsid w:val="0099119C"/>
    <w:rsid w:val="00A30F7A"/>
    <w:rsid w:val="00C066C2"/>
    <w:rsid w:val="00C25504"/>
    <w:rsid w:val="00C94D3D"/>
    <w:rsid w:val="00DE5FDF"/>
    <w:rsid w:val="00E16ADE"/>
    <w:rsid w:val="00E612F1"/>
    <w:rsid w:val="00F10617"/>
    <w:rsid w:val="00FA797F"/>
    <w:rsid w:val="00FC35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9B96EED0EBF4E1FAC448A0278AAD379">
    <w:name w:val="09B96EED0EBF4E1FAC448A0278AAD379"/>
  </w:style>
  <w:style w:type="paragraph" w:customStyle="1" w:styleId="48D1CA777E014B9A9E8250E49BAAB055">
    <w:name w:val="48D1CA777E014B9A9E8250E49BAAB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413192911</Id>
      <Width>0</Width>
      <Height>0</Height>
      <XPath>/ooImg/Profile.Org.HeaderLogoShort</XPath>
      <ImageHash>19d83c140522fa4ad9243b1cc07bb339</ImageHash>
    </ImageSizeDefinition>
    <ImageSizeDefinition>
      <Id>1416321761</Id>
      <Width>0</Width>
      <Height>0</Height>
      <XPath>//Image[@id='Profile.Org.Kanton']</XPath>
      <ImageHash>fedfa46efbe28957e006e244d2ce5914</ImageHash>
    </ImageSizeDefinition>
  </ImageDefinitions>
</OneOffixxImageDefinitionPart>
</file>

<file path=customXml/item2.xml>��< ? x m l   v e r s i o n = " 1 . 0 "   e n c o d i n g = " u t f - 1 6 " ? > < O n e O f f i x x D o c u m e n t P a r t   x m l n s : x s d = " h t t p : / / w w w . w 3 . o r g / 2 0 0 1 / X M L S c h e m a "   x m l n s : x s i = " h t t p : / / w w w . w 3 . o r g / 2 0 0 1 / X M L S c h e m a - i n s t a n c e "   i d = " 8 f a 1 b c b 7 - 5 3 b d - 4 8 b 4 - a 0 7 1 - 2 7 0 3 6 a f e 6 2 c 1 "   t I d = " f c 2 c 5 3 4 6 - 8 8 f b - 4 4 2 b - a c 6 c - 5 3 f 4 6 0 c b 0 0 5 c "   i n t e r n a l T I d = " f c 2 c 5 3 4 6 - 8 8 f b - 4 4 2 b - a c 6 c - 5 3 f 4 6 0 c b 0 0 5 c "   m t I d = " 2 7 5 a f 3 2 e - b c 4 0 - 4 5 c 2 - 8 5 b 7 - a f b 1 c 0 3 8 2 6 5 3 "   r e v i s i o n = " 0 "   c r e a t e d m a j o r v e r s i o n = " 0 "   c r e a t e d m i n o r v e r s i o n = " 0 "   c r e a t e d = " 0 0 0 1 - 0 1 - 0 1 T 0 0 : 0 0 : 0 0 "   m o d i f i e d m a j o r v e r s i o n = " 0 "   m o d i f i e d m i n o r v e r s i o n = " 0 "   m o d i f i e d = " 0 0 0 1 - 0 1 - 0 1 T 0 0 : 0 0 : 0 0 "   p r o f i l e = " a f 2 1 1 e 3 e - 9 0 0 7 - 4 9 8 0 - b 1 2 5 - 4 a 5 8 7 0 d 5 4 6 f 0 "   m o d e = " S a v e d D o c u m e n t "   c o l o r m o d e = " C o l o r "   l c i d = " 2 0 5 5 "   x m l n s = " h t t p : / / s c h e m a . o n e o f f i x x . c o m / O n e O f f i x x D o c u m e n t P a r t / 1 " >  
     < C o n t e n t >  
         < D a t a M o d e l   x m l n s = " " >  
             < T o o l b o x >  
                 < T e x t   i d = " D o c u m e n t P r o p e r t i e s . S a v e P a t h " > < ! [ C D A T A [ \ \ h o m e . k t . k t z h . c h \ B 2 7 4 I C 1 $ \ D e s k t o p \ L e i t f a d e n   R e c h t s e t z u n g s s z e n a r i o   H E R M E S   2 0 2 2 . d o c x ] ] > < / T e x t >  
                 < T e x t   i d = " D o c u m e n t P r o p e r t i e s . D o c u m e n t N a m e " > < ! [ C D A T A [ L e i t f a d e n   R e c h t s e t z u n g s s z e n a r i o   H E R M E S   2 0 2 2 . d o c x ] ] > < / T e x t >  
                 < D a t e T i m e   i d = " D o c u m e n t P r o p e r t i e s . S a v e T i m e s t a m p "   l i d = " D e u t s c h   ( D e u t s c h l a n d ) " > 2 0 2 4 - 1 2 - 0 5 T 1 3 : 2 1 : 5 3 . 3 9 8 1 3 1 1 Z < / D a t e T i m e >  
             < / T o o l b o x >  
             < S c r i p t i n g >  
                 < T e x t   i d = " C u s t o m E l e m e n t s . H e a d e r . A d r e s s . E m p t y L i n e s "   l a b e l = " C u s t o m E l e m e n t s . H e a d e r . A d r e s s . E m p t y L i n e s " > < ! [ C D A T A [ �  
 � ] ] > < / T e x t >  
                 < T e x t   i d = " C u s t o m E l e m e n t s . H e a d e r . S c r i p t 1 "   l a b e l = " C u s t o m E l e m e n t s . H e a d e r . S c r i p t 1 " > < ! [ C D A T A [ K a n t o n   Z � r i c h ] ] > < / T e x t >  
                 < T e x t   i d = " C u s t o m E l e m e n t s . H e a d e r . S c r i p t 2 "   l a b e l = " C u s t o m E l e m e n t s . H e a d e r . S c r i p t 2 " > < ! [ C D A T A [ B a u d i r e k t i o n ] ] > < / T e x t >  
                 < T e x t   i d = " C u s t o m E l e m e n t s . H e a d e r . V o r g e s e t z t e r . S c r i p t 2 _ f e t t "   l a b e l = " C u s t o m E l e m e n t s . H e a d e r . V o r g e s e t z t e r . S c r i p t 2 _ f e t t " > < ! [ C D A T A [   ] ] > < / T e x t >  
                 < T e x t   i d = " C u s t o m E l e m e n t s . H e a d e r . S c r i p t 3 "   l a b e l = " C u s t o m E l e m e n t s . H e a d e r . S c r i p t 3 " > < ! [ C D A T A [ G e n e r a l s e k r e t a r i a t  
 P r o j e k t e   u n d   I n f o r m a t i k  
 �  
 P r o j e k t e   /   C C   P M ] ] > < / T e x t >  
                 < T e x t   i d = " C u s t o m E l e m e n t s . H e a d e r . S c r i p t 4 "   l a b e l = " C u s t o m E l e m e n t s . H e a d e r . S c r i p t 4 " > < ! [ C D A T A [ R o m e o   K o c h ] ] > < / T e x t >  
                 < T e x t   i d = " C u s t o m E l e m e n t s . H e a d e r . S c r i p t 5 "   l a b e l = " C u s t o m E l e m e n t s . H e a d e r . S c r i p t 5 " > < ! [ C D A T A [ R e s s o r t l e i t e r   P r o j e k t e   /   C C   P M  
 D a v i d   R e c h s t e i n e r  
 L e i t e r   R e c h t s d i e n s t   J u s t i z  
 W a l c h e p l a t z   2  
 8 0 9 0   Z � r i c h  
 T e l e f o n   + 4 1   4 3   2 5 9   2 9   8 3  
 r o m e o . k o c h @ b d . z h . c h  
 w w w . b a u d i r e k t i o n . z h . c h ] ] > < / T e x t >  
                 < T e x t   i d = " C u s t o m E l e m e n t s . H e a d e r . K o n t a k t S c r i p t K o m p l e t t "   l a b e l = " C u s t o m E l e m e n t s . H e a d e r . K o n t a k t S c r i p t K o m p l e t t " > < ! [ C D A T A [ K o n t a k t :  
  
 R o m e o   K o c h  
 R e s s o r t l e i t e r   P r o j e k t e   /   C C   P M  
 D a v i d   R e c h s t e i n e r  
 L e i t e r   R e c h t s d i e n s t   J u s t i z  
  
 W a l c h e p l a t z   2  
 8 0 9 0   Z � r i c h  
 T e l e f o n   + 4 1   4 3   2 5 9   2 9   8 3  
 r o m e o . k o c h @ b d . z h . c h  
 w w w . b a u d i r e k t i o n . z h . c h ] ] > < / T e x t >  
                 < T e x t   i d = " C u s t o m E l e m e n t s . H e a d e r . R e f N r "   l a b e l = " C u s t o m E l e m e n t s . H e a d e r . R e f N r " > < ! [ C D A T A [   ] ] > < / T e x t >  
                 < T e x t   i d = " C u s t o m E l e m e n t s . H e a d e r . T e x t F o l g e s e i t e n "   l a b e l = " C u s t o m E l e m e n t s . H e a d e r . T e x t F o l g e s e i t e n " > < ! [ C D A T A [ C o m p e t e n c e   C e n t e r   P r o j e k t m a n a g e m e n t ] ] > < / T e x t >  
                 < T e x t   i d = " C u s t o m E l e m e n t s . H e a d e r . V o r g e s e t z e r S c r i p t 1 "   l a b e l = " C u s t o m E l e m e n t s . H e a d e r . V o r g e s e t z e r S c r i p t 1 " > < ! [ C D A T A [   ] ] > < / T e x t >  
                 < T e x t   i d = " C u s t o m E l e m e n t s . H e a d e r . V o r g e s e t z e r S c r i p t 2 "   l a b e l = " C u s t o m E l e m e n t s . H e a d e r . V o r g e s e t z e r S c r i p t 2 " > < ! [ C D A T A [   ] ] > < / T e x t >  
                 < T e x t   i d = " C u s t o m E l e m e n t s . H e a d e r . D a t e "   l a b e l = " C u s t o m E l e m e n t s . H e a d e r . D a t e " > < ! [ C D A T A [ 1 1 .   F e b r u a r   2 0 2 0 ] ] > < / T e x t >  
                 < T e x t   i d = " C u s t o m E l e m e n t s . H e a d e r . D a t e F i e l d "   l a b e l = " C u s t o m E l e m e n t s . H e a d e r . D a t e F i e l d " > < ! [ C D A T A [ 1 1 .   F e b r u a r   2 0 2 0 ] ] > < / T e x t >  
                 < T e x t   i d = " C u s t o m E l e m e n t s . H e a d e r . D a t e S t a m p L i n e "   l a b e l = " C u s t o m E l e m e n t s . H e a d e r . D a t e S t a m p L i n e " > < ! [ 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V e r s i o n "   l a b e l = " C u s t o m E l e m e n t s . V e r s i o n " > < ! [ C D A T A [ a k t u a l i s i e r t   a m   5 .   D e z e m b e r   2 0 2 4 ,   u r s p r � n g l i c h e   V e r s i o n   v o m � 1 1 .   F e b r u a r   2 0 2 0 ] ] > < / T e x t >  
             < / S c r i p t i n g >  
             < P r o f i l e >  
                 < T e x t   i d = " P r o f i l e . I d "   l a b e l = " P r o f i l e . I d " > < ! [ C D A T A [ a f 2 1 1 e 3 e - 9 0 0 7 - 4 9 8 0 - b 1 2 5 - 4 a 5 8 7 0 d 5 4 6 f 0 ] ] > < / 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r o m e o . k o c h @ b d . z h . c h ] ] > < / T e x t >  
                 < T e x t   i d = " P r o f i l e . U s e r . F a x "   l a b e l = " P r o f i l e . U s e r . F a x " > < ! [ C D A T A [ + 4 1   4 3   2 5 9   5 4   1 0 ] ] > < / T e x t >  
                 < T e x t   i d = " P r o f i l e . U s e r . F i r s t N a m e "   l a b e l = " P r o f i l e . U s e r . F i r s t N a m e " > < ! [ C D A T A [ R o m e o ] ] > < / T e x t >  
                 < T e x t   i d = " P r o f i l e . U s e r . F u n c t i o n "   l a b e l = " P r o f i l e . U s e r . F u n c t i o n " > < ! [ C D A T A [ R e s s o r t l e i t e r   P r o j e k t e   /   C C   P M  
 D a v i d   R e c h s t e i n e r    
 L e i t e r   R e c h t s d i e n s t   J u s t i z  
 ] ] > < / T e x t >  
                 < T e x t   i d = " P r o f i l e . U s e r . J o b D e s c r i p t i o n "   l a b e l = " P r o f i l e . U s e r . J o b D e s c r i p t i o n " > < ! [ C D A T A [   ] ] > < / T e x t >  
                 < T e x t   i d = " P r o f i l e . U s e r . L a s t N a m e "   l a b e l = " P r o f i l e . U s e r . L a s t N a m e " > < ! [ C D A T A [ K o c h ] ] > < / T e x t >  
                 < T e x t   i d = " P r o f i l e . U s e r . O u L e v 1 "   l a b e l = " P r o f i l e . U s e r . O u L e v 1 " > < ! [ C D A T A [ K a n t o n   Z � r i c h ] ] > < / T e x t >  
                 < T e x t   i d = " P r o f i l e . U s e r . O u L e v 2 "   l a b e l = " P r o f i l e . U s e r . O u L e v 2 " > < ! [ C D A T A [ B a u d i r e k t i o n ] ] > < / T e x t >  
                 < T e x t   i d = " P r o f i l e . U s e r . O u L e v 3 "   l a b e l = " P r o f i l e . U s e r . O u L e v 3 " > < ! [ C D A T A [ G e n e r a l s e k r e t a r i a t ] ] > < / T e x t >  
                 < T e x t   i d = " P r o f i l e . U s e r . O u L e v 4 "   l a b e l = " P r o f i l e . U s e r . O u L e v 4 " > < ! [ C D A T A [ P r o j e k t e   u n d   I n f o r m a t i k ] ] > < / T e x t >  
                 < T e x t   i d = " P r o f i l e . U s e r . O u L e v 5 "   l a b e l = " P r o f i l e . U s e r . O u L e v 5 " > < ! [ C D A T A [ P r o j e k t e   /   C C   P M ] ] > < / T e x t >  
                 < T e x t   i d = " P r o f i l e . U s e r . O u L e v 6 "   l a b e l = " P r o f i l e . U s e r . O u L e v 6 " > < ! [ C D A T A [   ] ] > < / T e x t >  
                 < T e x t   i d = " P r o f i l e . U s e r . O u L e v 7 "   l a b e l = " P r o f i l e . U s e r . O u L e v 7 " > < ! [ C D A T A [   ] ] > < / T e x t >  
                 < T e x t   i d = " P r o f i l e . U s e r . O u M a i l "   l a b e l = " P r o f i l e . U s e r . O u M a i l " > < ! [ C D A T A [ b d - i n f o r m a t i k @ b d . z h . c h ] ] > < / T e x t >  
                 < T e x t   i d = " P r o f i l e . U s e r . O u P h o n e "   l a b e l = " P r o f i l e . U s e r . O u P h o n e " > < ! [ C D A T A [ + 4 1   4 3   2 5 9   2 8   1 0 ] ] > < / T e x t >  
                 < T e x t   i d = " P r o f i l e . U s e r . P h o n e "   l a b e l = " P r o f i l e . U s e r . P h o n e " > < ! [ C D A T A [ + 4 1   4 3   2 5 9   2 9   8 3 ] ] > < / T e x t >  
                 < T e x t   i d = " P r o f i l e . U s e r . P o s t a l . C i t y "   l a b e l = " P r o f i l e . U s e r . P o s t a l . C i t y " > < ! [ C D A T A [ Z � r i c h ] ] > < / T e x t >  
                 < T e x t   i d = " P r o f i l e . U s e r . P o s t a l . O f f i c e N a m e "   l a b e l = " P r o f i l e . U s e r . P o s t a l . O f f i c e N a m e " > < ! [ C D A T A [ 5 1 3 ] ] > < / T e x t >  
                 < T e x t   i d = " P r o f i l e . U s e r . P o s t a l . P O B o x "   l a b e l = " P r o f i l e . U s e r . P o s t a l . P O B o x " > < ! [ C D A T A [   ] ] > < / T e x t >  
                 < T e x t   i d = " P r o f i l e . U s e r . P o s t a l . S t r e e t "   l a b e l = " P r o f i l e . U s e r . P o s t a l . S t r e e t " > < ! [ C D A T A [ W a l c h e p l a t z   2 ] ] > < / T e x t >  
                 < T e x t   i d = " P r o f i l e . U s e r . P o s t a l . Z i p "   l a b e l = " P r o f i l e . U s e r . P o s t a l . Z i p " > < ! [ C D A T A [ 8 0 9 0 ] ] > < / T e x t >  
                 < T e x t   i d = " P r o f i l e . U s e r . S a l u t a t i o n "   l a b e l = " P r o f i l e . U s e r . S a l u t a t i o n " > < ! [ C D A T A [ H e r r ] ] > < / T e x t >  
                 < T e x t   i d = " P r o f i l e . U s e r . T i t l e "   l a b e l = " P r o f i l e . U s e r . T i t l e " > < ! [ C D A T A [   ] ] > < / T e x t >  
                 < T e x t   i d = " P r o f i l e . U s e r . T i t l e B e f o r e N a m e "   l a b e l = " P r o f i l e . U s e r . T i t l e B e f o r e N a m e " > < ! [ C D A T A [   ] ] > < / T e x t >  
                 < T e x t   i d = " P r o f i l e . U s e r . U r l "   l a b e l = " P r o f i l e . U s e r . U r l " > < ! [ C D A T A [ w w w . b a u d i r e k t i o n . z h . c h ] ] > < / T e x t >  
             < / P r o f i l e >  
             < A u t h o r >  
                 < T e x t   i d = " A u t h o r . U s e r . A l i a s "   l a b e l = " A u t h o r . U s e r . A l i a s " > < ! [ C D A T A [   ] ] > < / T e x t >  
                 < T e x t   i d = " A u t h o r . U s e r . E m a i l "   l a b e l = " A u t h o r . U s e r . E m a i l " > < ! [ C D A T A [ r o m e o . k o c h @ b d . z h . c h ] ] > < / T e x t >  
                 < T e x t   i d = " A u t h o r . U s e r . F a x "   l a b e l = " A u t h o r . U s e r . F a x " > < ! [ C D A T A [ + 4 1   4 3   2 5 9   5 4   1 0 ] ] > < / T e x t >  
                 < T e x t   i d = " A u t h o r . U s e r . F i r s t N a m e "   l a b e l = " A u t h o r . U s e r . F i r s t N a m e " > < ! [ C D A T A [ R o m e o ] ] > < / T e x t >  
                 < T e x t   i d = " A u t h o r . U s e r . F u n c t i o n "   l a b e l = " A u t h o r . U s e r . F u n c t i o n " > < ! [ C D A T A [ R e s s o r t l e i t e r   P r o j e k t e   /   C C   P M ] ] > < / T e x t >  
                 < T e x t   i d = " A u t h o r . U s e r . J o b D e s c r i p t i o n "   l a b e l = " A u t h o r . U s e r . J o b D e s c r i p t i o n " > < ! [ C D A T A [   ] ] > < / T e x t >  
                 < T e x t   i d = " A u t h o r . U s e r . L a s t N a m e "   l a b e l = " A u t h o r . U s e r . L a s t N a m e " > < ! [ C D A T A [ K o c h ] ] > < / T e x t >  
                 < T e x t   i d = " A u t h o r . U s e r . O u L e v 1 "   l a b e l = " A u t h o r . U s e r . O u L e v 1 " > < ! [ C D A T A [ K a n t o n   Z � r i c h ] ] > < / T e x t >  
                 < T e x t   i d = " A u t h o r . U s e r . O u L e v 2 "   l a b e l = " A u t h o r . U s e r . O u L e v 2 " > < ! [ C D A T A [ B a u d i r e k t i o n ] ] > < / T e x t >  
                 < T e x t   i d = " A u t h o r . U s e r . O u L e v 3 "   l a b e l = " A u t h o r . U s e r . O u L e v 3 " > < ! [ C D A T A [ G e n e r a l s e k r e t a r i a t ] ] > < / T e x t >  
                 < T e x t   i d = " A u t h o r . U s e r . O u L e v 4 "   l a b e l = " A u t h o r . U s e r . O u L e v 4 " > < ! [ C D A T A [ P r o j e k t e   u n d   I n f o r m a t i k ] ] > < / T e x t >  
                 < T e x t   i d = " A u t h o r . U s e r . O u L e v 5 "   l a b e l = " A u t h o r . U s e r . O u L e v 5 " > < ! [ C D A T A [ P r o j e k t e   /   C C   P M ] ] > < / T e x t >  
                 < T e x t   i d = " A u t h o r . U s e r . O u L e v 6 "   l a b e l = " A u t h o r . U s e r . O u L e v 6 " > < ! [ C D A T A [   ] ] > < / T e x t >  
                 < T e x t   i d = " A u t h o r . U s e r . O u L e v 7 "   l a b e l = " A u t h o r . U s e r . O u L e v 7 " > < ! [ C D A T A [   ] ] > < / T e x t >  
                 < T e x t   i d = " A u t h o r . U s e r . O u M a i l "   l a b e l = " A u t h o r . U s e r . O u M a i l " > < ! [ C D A T A [ b d - i n f o r m a t i k @ b d . z h . c h ] ] > < / T e x t >  
                 < T e x t   i d = " A u t h o r . U s e r . O u P h o n e "   l a b e l = " A u t h o r . U s e r . O u P h o n e " > < ! [ C D A T A [ + 4 1   4 3   2 5 9   2 8   1 0 ] ] > < / T e x t >  
                 < T e x t   i d = " A u t h o r . U s e r . P h o n e "   l a b e l = " A u t h o r . U s e r . P h o n e " > < ! [ C D A T A [ + 4 1   4 3   2 5 9   2 9   8 3 ] ] > < / T e x t >  
                 < T e x t   i d = " A u t h o r . U s e r . P o s t a l . C i t y "   l a b e l = " A u t h o r . U s e r . P o s t a l . C i t y " > < ! [ C D A T A [ Z � r i c h ] ] > < / T e x t >  
                 < T e x t   i d = " A u t h o r . U s e r . P o s t a l . O f f i c e N a m e "   l a b e l = " A u t h o r . U s e r . P o s t a l . O f f i c e N a m e " > < ! [ C D A T A [ 5 1 3 ] ] > < / T e x t >  
                 < T e x t   i d = " A u t h o r . U s e r . P o s t a l . P O B o x "   l a b e l = " A u t h o r . U s e r . P o s t a l . P O B o x " > < ! [ C D A T A [   ] ] > < / T e x t >  
                 < T e x t   i d = " A u t h o r . U s e r . P o s t a l . S t r e e t "   l a b e l = " A u t h o r . U s e r . P o s t a l . S t r e e t " > < ! [ C D A T A [ W a l c h e p l a t z   2 ] ] > < / T e x t >  
                 < T e x t   i d = " A u t h o r . U s e r . P o s t a l . Z i p "   l a b e l = " A u t h o r . U s e r . P o s t a l . Z i p " > < ! [ C D A T A [ 8 0 9 0 ] ] > < / T e x t >  
                 < T e x t   i d = " A u t h o r . U s e r . S a l u t a t i o n "   l a b e l = " A u t h o r . U s e r . S a l u t a t i o n " > < ! [ C D A T A [ H e r r ] ] > < / T e x t >  
                 < T e x t   i d = " A u t h o r . U s e r . T i t l e "   l a b e l = " A u t h o r . U s e r . T i t l e " > < ! [ C D A T A [   ] ] > < / T e x t >  
                 < T e x t   i d = " A u t h o r . U s e r . T i t l e B e f o r e N a m e "   l a b e l = " A u t h o r . U s e r . T i t l e B e f o r e N a m e " > < ! [ C D A T A [   ] ] > < / T e x t >  
                 < T e x t   i d = " A u t h o r . U s e r . U r l "   l a b e l = " A u t h o r . U s e r . U r l " > < ! [ C D A T A [ w w w . b a u d i r e k t i o n . z h . c h ] ] > < / T e x t >  
             < / A u t h o r >  
             < P a r a m e t e r   w i n d o w w i d t h = " 7 5 0 " >  
                 < D a t e T i m e   i d = " D o c P a r a m . D a t e "   l i d = " D e u t s c h   ( D e u t s c h l a n d ) "   f o r m a t = " d .   M M M M   y y y y "   r o w = " 2 "   c o l u m n = " 1 "   c o l u m n s p a n = " 1 "   l a b e l = " D a t u m " > 2 0 2 0 - 0 2 - 1 1 T 0 0 : 0 0 : 0 0 Z < / D a t e T i m e >  
                 < T e x t   i d = " D o c P a r a m . F o o t e r N r "   r o w = " 4 "   c o l u m n = " 1 "   c o l u m n s p a n = " 1 "   l a b e l = " F u s s z e i l e "   v i s i b l e = " F a l s e " > < ! [ C D A T A [   ] ] > < / T e x t >  
                 < T e x t   i d = " D o c P a r a m . H e a d e r S u b j e c t "   r o w = " 3 "   c o l u m n = " 1 "   c o l u m n s p a n = " 3 "   m u l t i l i n e = " T r u e "   m u l t i l i n e r o w s = " 1 . 5 "   l a b e l = " T e x t   F o l g e s e i t e n " > < ! [ C D A T A [ C o m p e t e n c e   C e n t e r   P r o j e k t m a n a g e m e n t ] ] > < / T e x t >  
                 < D a t e T i m e   i d = " D o c P a r a m . H i d d e n . C r e a t i o n T i m e "   l i d = " D e u t s c h   ( D e u t s c h l a n d ) "   f o r m a t = " d .   M M M M   y y y y "   c o l u m n = " 5 "   v i s i b l e = " F a l s e " > 2 0 1 9 - 0 9 - 0 3 T 0 0 : 0 0 : 0 0 Z < / D a t e T i m e >  
                 < C h e c k B o x   i d = " D o c P a r a m . S h o w F o o t e r "   r o w = " 4 "   c o l u m n = " 1 "   c o l u m n s p a n = " 1 "   l a b e l = " D a t e i p f a d   a n z e i g e n " > f a l s e < / C h e c k B o x >  
                 < T e x t   i d = " T e x t D o c P a r a m . S h o w F o o t e r "   l a b e l = " D a t e i p f a d   a n z e i g e n t e x t "   v i s i b l e = " F a l s e " > < ! [ C D A T A [ D a t e i p f a d   a n z e i g e n ] ] > < / T e x t >  
                 < T e x t   i d = " D o c P a r a m . S u b j e c t "   c o l u m n = " 1 "   c o l u m n s p a n = " 3 "   m u l t i l i n e = " T r u e "   m u l t i l i n e r o w s = " 1 . 5 "   l a b e l = " T i t e l " > < ! [ C D A T A [ L e i t f a d e n   f � r   d a s   S z e n a r i o   R e c h t s e t z u n g   i n   H E R M E S ] ] > < / T e x t >  
                 < T e x t   i d = " D o c P a r a m . V e r s i o n "   r o w = " 1 "   c o l u m n = " 1 "   c o l u m n s p a n = " 1 "   l a b e l = " V e r s i o n " > < ! [ C D A T A [ a k t u a l i s i e r t   a m   5 .   D e z e m b e r   2 0 2 4 ,   u r s p r � n g l i c h e   V e r s i o n 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P a r a m e t e r >  
         < / D a t a M o d e l >  
     < / C o n t e n t >  
     < T e m p l a t e T r e e   C r e a t i o n M o d e = " P u b l i s h e d " >  
         < T e m p l a t e   t I d = " f c 2 c 5 3 4 6 - 8 8 f b - 4 4 2 b - a c 6 c - 5 3 f 4 6 0 c b 0 0 5 c "   i n t e r n a l T I d = " f c 2 c 5 3 4 6 - 8 8 f b - 4 4 2 b - a c 6 c - 5 3 f 4 6 0 c b 0 0 5 c " >  
             < B a s e d O n >  
                 < T e m p l a t e   t I d = " 0 f 3 0 9 2 8 8 - a d a 2 - 4 c 7 9 - 8 5 6 9 - f a 3 b 3 6 0 4 8 a 1 a "   i n t e r n a l T I d = " 0 f 3 0 9 2 8 8 - a d a 2 - 4 c 7 9 - 8 5 6 9 - f a 3 b 3 6 0 4 8 a 1 a " / >  
             < / B a s e d O n >  
         < / T e m p l a t e >  
     < / T e m p l a t e T r e e >  
 < / O n e O f f i x x D o c u m e n t P a r t > 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4.xml><?xml version="1.0" encoding="utf-8"?>
<OneOffixxExtendedBindingPart xmlns:xsd="http://www.w3.org/2001/XMLSchema" xmlns:xsi="http://www.w3.org/2001/XMLSchema-instance" xmlns="http://schema.oneoffixx.com/OneOffixxExtendedBindingPart/1">
  <ExtendedBindings/>
</OneOffixxExtendedBindingPart>
</file>

<file path=customXml/itemProps1.xml><?xml version="1.0" encoding="utf-8"?>
<ds:datastoreItem xmlns:ds="http://schemas.openxmlformats.org/officeDocument/2006/customXml" ds:itemID="{2825EF78-B79D-455A-97EA-D6784D83E53B}">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4EF9C717-10E2-4F58-BC12-3A020FC79221}">
  <ds:schemaRefs>
    <ds:schemaRef ds:uri="http://www.w3.org/2001/XMLSchema"/>
    <ds:schemaRef ds:uri="http://schema.oneoffixx.com/OneOffixxDocumentPart/1"/>
    <ds:schemaRef ds:uri=""/>
  </ds:schemaRefs>
</ds:datastoreItem>
</file>

<file path=customXml/itemProps3.xml><?xml version="1.0" encoding="utf-8"?>
<ds:datastoreItem xmlns:ds="http://schemas.openxmlformats.org/officeDocument/2006/customXml" ds:itemID="{5B29946B-413C-4A3D-8C87-BD732447F4BD}">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BD86464A-46DE-4DE7-A48E-57EFC38E4DC7}">
  <ds:schemaRefs>
    <ds:schemaRef ds:uri="http://www.w3.org/2001/XMLSchema"/>
    <ds:schemaRef ds:uri="http://schema.oneoffixx.com/OneOffixxExtendedBindingPart/1"/>
  </ds:schemaRefs>
</ds:datastoreItem>
</file>

<file path=docProps/app.xml><?xml version="1.0" encoding="utf-8"?>
<Properties xmlns="http://schemas.openxmlformats.org/officeDocument/2006/extended-properties" xmlns:vt="http://schemas.openxmlformats.org/officeDocument/2006/docPropsVTypes">
  <Template>c1991cbe-ae23-44cb-aff8-ecef893ac0da.dotx</Template>
  <TotalTime>0</TotalTime>
  <Pages>14</Pages>
  <Words>2739</Words>
  <Characters>17259</Characters>
  <DocSecurity>0</DocSecurity>
  <Lines>143</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2019-11-29T13:37:00Z</cp:lastPrinted>
  <dcterms:created xsi:type="dcterms:W3CDTF">2024-12-05T13:21:00Z</dcterms:created>
  <dcterms:modified xsi:type="dcterms:W3CDTF">2024-12-06T09:27:00Z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