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34800749"/>
    <w:bookmarkEnd w:id="0"/>
    <w:p w14:paraId="59B139FB" w14:textId="77777777" w:rsidR="003A0A9E" w:rsidRPr="00B70027" w:rsidRDefault="008826E9" w:rsidP="003A0A9E">
      <w:pPr>
        <w:pStyle w:val="KTZH-LayoutProjektname-Box"/>
        <w:framePr w:wrap="notBeside"/>
      </w:pPr>
      <w:sdt>
        <w:sdtPr>
          <w:alias w:val="Projektname (Dok-Eigenschaft)"/>
          <w:tag w:val="KTZH-Projektname"/>
          <w:id w:val="-1947616790"/>
          <w:lock w:val="sdtLocked"/>
          <w:placeholder>
            <w:docPart w:val="0F8F1A5B2DEB41DFAE8805782CF411FE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 w:multiLine="1"/>
        </w:sdtPr>
        <w:sdtEndPr/>
        <w:sdtContent>
          <w:r w:rsidR="00BE57F6" w:rsidRPr="00E54B76">
            <w:rPr>
              <w:rStyle w:val="Platzhaltertext"/>
            </w:rPr>
            <w:t>[</w:t>
          </w:r>
          <w:r w:rsidR="00BE57F6">
            <w:rPr>
              <w:rStyle w:val="Platzhaltertext"/>
            </w:rPr>
            <w:t>Projektname einfügen…</w:t>
          </w:r>
          <w:r w:rsidR="00BE57F6" w:rsidRPr="00E54B76">
            <w:rPr>
              <w:rStyle w:val="Platzhaltertext"/>
            </w:rPr>
            <w:t>]</w:t>
          </w:r>
        </w:sdtContent>
      </w:sdt>
    </w:p>
    <w:tbl>
      <w:tblPr>
        <w:tblStyle w:val="KTZH-TabelleKopfangaben"/>
        <w:tblW w:w="10206" w:type="dxa"/>
        <w:tblLook w:val="0200" w:firstRow="0" w:lastRow="0" w:firstColumn="0" w:lastColumn="0" w:noHBand="1" w:noVBand="0"/>
      </w:tblPr>
      <w:tblGrid>
        <w:gridCol w:w="1701"/>
        <w:gridCol w:w="3572"/>
        <w:gridCol w:w="1361"/>
        <w:gridCol w:w="3572"/>
      </w:tblGrid>
      <w:tr w:rsidR="0057016D" w14:paraId="14EB2BB8" w14:textId="77777777" w:rsidTr="001403E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7F0A2DAB" w14:textId="77777777" w:rsidR="00452E47" w:rsidRDefault="0057016D" w:rsidP="00452E47">
            <w:pPr>
              <w:spacing w:before="96" w:after="48"/>
            </w:pPr>
            <w:r>
              <w:t>Direktion</w:t>
            </w:r>
          </w:p>
        </w:tc>
        <w:sdt>
          <w:sdtPr>
            <w:alias w:val="Direktion"/>
            <w:tag w:val="KTZH-Direktion"/>
            <w:id w:val="1519039645"/>
            <w:lock w:val="sdtLocked"/>
            <w:placeholder>
              <w:docPart w:val="077FC4CF5DEF4CA3A97ACD609E7BD31B"/>
            </w:placeholder>
            <w:showingPlcHdr/>
            <w:comboBox>
              <w:listItem w:value="Bitte wählen..."/>
              <w:listItem w:displayText="Direktion der Justiz und des Innern" w:value="Direktion der Justiz und des Innern"/>
              <w:listItem w:displayText="Sicherheitsdirektion" w:value="Sicherheitsdirektion"/>
              <w:listItem w:displayText="Finanzdirektion" w:value="Finanzdirektion"/>
              <w:listItem w:displayText="Volkswirtschaftsdirektion" w:value="Volkswirtschaftsdirektion"/>
              <w:listItem w:displayText="Gesundheitsdirektion" w:value="Gesundheitsdirektion"/>
              <w:listItem w:displayText="Bildungsdirektion" w:value="Bildungsdirektion"/>
              <w:listItem w:displayText="Baudirektion" w:value="Baudirektion"/>
              <w:listItem w:displayText="Staatskanzlei" w:value="Staatskanzlei"/>
            </w:comboBox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3572" w:type="dxa"/>
              </w:tcPr>
              <w:p w14:paraId="4486F102" w14:textId="77777777" w:rsidR="0057016D" w:rsidRDefault="00772BFF" w:rsidP="00452E47">
                <w:pPr>
                  <w:spacing w:before="48" w:after="48"/>
                </w:pPr>
                <w:r>
                  <w:rPr>
                    <w:rStyle w:val="Platzhaltertext"/>
                  </w:rPr>
                  <w:t>Direktion w</w:t>
                </w:r>
                <w:r w:rsidRPr="0046225B">
                  <w:rPr>
                    <w:rStyle w:val="Platzhaltertext"/>
                  </w:rPr>
                  <w:t>ählen</w:t>
                </w:r>
                <w:r>
                  <w:rPr>
                    <w:rStyle w:val="Platzhaltertext"/>
                  </w:rPr>
                  <w:t>…</w:t>
                </w:r>
              </w:p>
            </w:tc>
          </w:sdtContent>
        </w:sdt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dxa"/>
          </w:tcPr>
          <w:p w14:paraId="07D8A52F" w14:textId="77777777" w:rsidR="0057016D" w:rsidRDefault="0057016D" w:rsidP="00452E47">
            <w:pPr>
              <w:spacing w:before="96" w:after="48"/>
            </w:pPr>
            <w:r>
              <w:t>Amt</w:t>
            </w:r>
          </w:p>
        </w:tc>
        <w:sdt>
          <w:sdtPr>
            <w:alias w:val="Amt"/>
            <w:tag w:val="KTZH-Amt"/>
            <w:id w:val="1152711550"/>
            <w:placeholder>
              <w:docPart w:val="42B7A3699D8E405BAB1EDBDB20A2FF0C"/>
            </w:placeholder>
            <w:showingPlcHdr/>
            <w:text w:multiLine="1"/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3572" w:type="dxa"/>
              </w:tcPr>
              <w:p w14:paraId="1D45AC2E" w14:textId="77777777" w:rsidR="0057016D" w:rsidRDefault="00425564" w:rsidP="00452E47">
                <w:pPr>
                  <w:spacing w:before="48" w:after="48"/>
                </w:pPr>
                <w:r>
                  <w:rPr>
                    <w:rStyle w:val="Platzhaltertext"/>
                  </w:rPr>
                  <w:t>Amt einfügen…</w:t>
                </w:r>
              </w:p>
            </w:tc>
          </w:sdtContent>
        </w:sdt>
      </w:tr>
      <w:tr w:rsidR="0057016D" w14:paraId="13DEF611" w14:textId="77777777" w:rsidTr="001403E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1CF8DE81" w14:textId="77777777" w:rsidR="0057016D" w:rsidRDefault="0057016D" w:rsidP="00452E47">
            <w:pPr>
              <w:spacing w:before="96" w:after="48"/>
            </w:pPr>
            <w:r w:rsidRPr="0057016D">
              <w:t>Auftraggeber/in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72" w:type="dxa"/>
          </w:tcPr>
          <w:sdt>
            <w:sdtPr>
              <w:alias w:val="Auftraggeber/in"/>
              <w:tag w:val="KTZH-Auftraggeber/in"/>
              <w:id w:val="918376838"/>
              <w:placeholder>
                <w:docPart w:val="748CCCF6EA7F402FA58BCAE2279766B6"/>
              </w:placeholder>
              <w:showingPlcHdr/>
              <w:text w:multiLine="1"/>
            </w:sdtPr>
            <w:sdtEndPr/>
            <w:sdtContent>
              <w:p w14:paraId="127CB83C" w14:textId="77777777" w:rsidR="00103491" w:rsidRDefault="00425564" w:rsidP="00452E47">
                <w:pPr>
                  <w:spacing w:before="48" w:after="48"/>
                </w:pPr>
                <w:r>
                  <w:rPr>
                    <w:rStyle w:val="Platzhaltertext"/>
                  </w:rPr>
                  <w:t>Auftraggeber/in</w:t>
                </w:r>
                <w:r w:rsidR="00723170">
                  <w:rPr>
                    <w:rStyle w:val="Platzhaltertext"/>
                  </w:rPr>
                  <w:t xml:space="preserve"> einfügen…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dxa"/>
          </w:tcPr>
          <w:p w14:paraId="55B48035" w14:textId="77777777" w:rsidR="0057016D" w:rsidRDefault="0057016D" w:rsidP="00452E47">
            <w:pPr>
              <w:spacing w:before="96" w:after="48"/>
            </w:pPr>
            <w:r w:rsidRPr="0057016D">
              <w:t>Status</w:t>
            </w:r>
          </w:p>
        </w:tc>
        <w:sdt>
          <w:sdtPr>
            <w:alias w:val="Status"/>
            <w:tag w:val="Status"/>
            <w:id w:val="1092124244"/>
            <w:placeholder>
              <w:docPart w:val="4F352ED3D24E40EDBEC08F5009344C53"/>
            </w:placeholder>
            <w:comboBox>
              <w:listItem w:value="Bitte wählen..."/>
              <w:listItem w:displayText="in Arbeit" w:value="in Arbeit"/>
              <w:listItem w:displayText="in Prüfung" w:value="in Prüfung"/>
              <w:listItem w:displayText="genehmigt zur Nutzung" w:value="genehmigt zur Nutzung"/>
            </w:comboBox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3572" w:type="dxa"/>
              </w:tcPr>
              <w:p w14:paraId="08A743C1" w14:textId="77777777" w:rsidR="0057016D" w:rsidRDefault="008C2654" w:rsidP="00452E47">
                <w:pPr>
                  <w:spacing w:before="48" w:after="48"/>
                </w:pPr>
                <w:r>
                  <w:t>in Arbeit</w:t>
                </w:r>
              </w:p>
            </w:tc>
          </w:sdtContent>
        </w:sdt>
      </w:tr>
      <w:tr w:rsidR="0057016D" w14:paraId="5343021B" w14:textId="77777777" w:rsidTr="001403E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6B92B16E" w14:textId="77777777" w:rsidR="0057016D" w:rsidRDefault="0057016D" w:rsidP="00452E47">
            <w:pPr>
              <w:spacing w:before="96" w:after="48"/>
            </w:pPr>
            <w:r w:rsidRPr="0057016D">
              <w:t>Projektleiter/in</w:t>
            </w:r>
          </w:p>
        </w:tc>
        <w:sdt>
          <w:sdtPr>
            <w:alias w:val="Projektleiter/in"/>
            <w:tag w:val="KTZH-Projektleiter/in"/>
            <w:id w:val="-1635627549"/>
            <w:placeholder>
              <w:docPart w:val="3B8FF43D2AD748A18A2BCBF2BD306AA4"/>
            </w:placeholder>
            <w:showingPlcHdr/>
            <w:text w:multiLine="1"/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3572" w:type="dxa"/>
              </w:tcPr>
              <w:p w14:paraId="75ADBF32" w14:textId="77777777" w:rsidR="0057016D" w:rsidRDefault="00425564" w:rsidP="00452E47">
                <w:pPr>
                  <w:spacing w:before="48" w:after="48"/>
                </w:pPr>
                <w:r>
                  <w:rPr>
                    <w:rStyle w:val="Platzhaltertext"/>
                  </w:rPr>
                  <w:t>Projektleiter/in</w:t>
                </w:r>
                <w:r w:rsidR="00723170">
                  <w:rPr>
                    <w:rStyle w:val="Platzhaltertext"/>
                  </w:rPr>
                  <w:t xml:space="preserve"> einfügen…</w:t>
                </w:r>
              </w:p>
            </w:tc>
          </w:sdtContent>
        </w:sdt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1" w:type="dxa"/>
          </w:tcPr>
          <w:p w14:paraId="258CD348" w14:textId="77777777" w:rsidR="0057016D" w:rsidRDefault="0057016D" w:rsidP="00452E47">
            <w:pPr>
              <w:spacing w:before="96" w:after="48"/>
            </w:pPr>
            <w:r w:rsidRPr="0057016D">
              <w:t>Klassifizierung</w:t>
            </w:r>
          </w:p>
        </w:tc>
        <w:sdt>
          <w:sdtPr>
            <w:alias w:val="Klassifizierung"/>
            <w:tag w:val="Klassifizierung"/>
            <w:id w:val="-1681420117"/>
            <w:placeholder>
              <w:docPart w:val="6EB7AC6EE127401987D5848CBA7FF8BF"/>
            </w:placeholder>
            <w:showingPlcHdr/>
            <w:comboBox>
              <w:listItem w:value="Bitte wählen..."/>
              <w:listItem w:displayText="Öffentlich" w:value="Öffentlich"/>
              <w:listItem w:displayText="Intern" w:value="Intern"/>
              <w:listItem w:displayText="Vertraulich" w:value="Vertraulich"/>
              <w:listItem w:displayText="Geheim" w:value="Geheim"/>
            </w:comboBox>
          </w:sdtPr>
          <w:sdtEndPr/>
          <w:sdtContent>
            <w:tc>
              <w:tcPr>
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<w:tcW w:w="3572" w:type="dxa"/>
              </w:tcPr>
              <w:p w14:paraId="26923D36" w14:textId="77777777" w:rsidR="0057016D" w:rsidRDefault="008C2654" w:rsidP="00452E47">
                <w:pPr>
                  <w:spacing w:before="48" w:after="48"/>
                </w:pPr>
                <w:r>
                  <w:rPr>
                    <w:rStyle w:val="Platzhaltertext"/>
                  </w:rPr>
                  <w:t>Klassifizierung wählen…</w:t>
                </w:r>
              </w:p>
            </w:tc>
          </w:sdtContent>
        </w:sdt>
      </w:tr>
    </w:tbl>
    <w:p w14:paraId="4CB49635" w14:textId="77777777" w:rsidR="002214DB" w:rsidRPr="00723170" w:rsidRDefault="002214DB" w:rsidP="00723170"/>
    <w:p w14:paraId="46F34546" w14:textId="77777777" w:rsidR="007A423D" w:rsidRDefault="007A423D" w:rsidP="007A423D">
      <w:pPr>
        <w:pStyle w:val="UntertitelinVerzeichnisKTZH"/>
      </w:pPr>
      <w:bookmarkStart w:id="1" w:name="_Toc181784219"/>
      <w:r w:rsidRPr="00FE5460">
        <w:t>Änderungsverzeichnis</w:t>
      </w:r>
      <w:bookmarkEnd w:id="1"/>
    </w:p>
    <w:tbl>
      <w:tblPr>
        <w:tblStyle w:val="KTZH-TabelleHermes"/>
        <w:tblW w:w="8505" w:type="dxa"/>
        <w:tblLayout w:type="fixed"/>
        <w:tblLook w:val="0420" w:firstRow="1" w:lastRow="0" w:firstColumn="0" w:lastColumn="0" w:noHBand="0" w:noVBand="1"/>
      </w:tblPr>
      <w:tblGrid>
        <w:gridCol w:w="1276"/>
        <w:gridCol w:w="1134"/>
        <w:gridCol w:w="3827"/>
        <w:gridCol w:w="2268"/>
      </w:tblGrid>
      <w:tr w:rsidR="00F660C1" w14:paraId="6CC1BFC6" w14:textId="77777777" w:rsidTr="001403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76" w:type="dxa"/>
          </w:tcPr>
          <w:p w14:paraId="7DB555FC" w14:textId="77777777" w:rsidR="00F660C1" w:rsidRDefault="0057016D" w:rsidP="00452E47">
            <w:r w:rsidRPr="0057016D">
              <w:t>Datum</w:t>
            </w:r>
          </w:p>
        </w:tc>
        <w:tc>
          <w:tcPr>
            <w:tcW w:w="1134" w:type="dxa"/>
          </w:tcPr>
          <w:p w14:paraId="30B0904C" w14:textId="77777777" w:rsidR="00F660C1" w:rsidRDefault="0057016D" w:rsidP="00452E47">
            <w:r w:rsidRPr="0057016D">
              <w:t>Version</w:t>
            </w:r>
          </w:p>
        </w:tc>
        <w:tc>
          <w:tcPr>
            <w:tcW w:w="3827" w:type="dxa"/>
          </w:tcPr>
          <w:p w14:paraId="009C6EE2" w14:textId="77777777" w:rsidR="00F660C1" w:rsidRDefault="0057016D" w:rsidP="00452E47">
            <w:r w:rsidRPr="0057016D">
              <w:t>Änderung</w:t>
            </w:r>
          </w:p>
        </w:tc>
        <w:tc>
          <w:tcPr>
            <w:tcW w:w="2268" w:type="dxa"/>
          </w:tcPr>
          <w:p w14:paraId="0C567B38" w14:textId="77777777" w:rsidR="00F660C1" w:rsidRDefault="0057016D" w:rsidP="00452E47">
            <w:r w:rsidRPr="0057016D">
              <w:t>Autor/in</w:t>
            </w:r>
          </w:p>
        </w:tc>
      </w:tr>
      <w:tr w:rsidR="00F660C1" w14:paraId="7509F787" w14:textId="77777777" w:rsidTr="00140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Datum"/>
            <w:tag w:val="Datum"/>
            <w:id w:val="775907865"/>
            <w:placeholder>
              <w:docPart w:val="9F612DC4A3804CF2BA86EB1258CF83BD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</w:tcPr>
              <w:p w14:paraId="5FE70F9E" w14:textId="77777777" w:rsidR="00F660C1" w:rsidRDefault="008505A6" w:rsidP="00452E47">
                <w:r w:rsidRPr="004969F9">
                  <w:rPr>
                    <w:rStyle w:val="Platzhaltertext"/>
                  </w:rPr>
                  <w:t>Datum</w:t>
                </w:r>
                <w:r>
                  <w:rPr>
                    <w:rStyle w:val="Platzhaltertext"/>
                  </w:rPr>
                  <w:t>…</w:t>
                </w:r>
              </w:p>
            </w:tc>
          </w:sdtContent>
        </w:sdt>
        <w:tc>
          <w:tcPr>
            <w:tcW w:w="1134" w:type="dxa"/>
          </w:tcPr>
          <w:p w14:paraId="3E4F0C38" w14:textId="77777777" w:rsidR="00F660C1" w:rsidRDefault="008505A6" w:rsidP="00452E47">
            <w:r>
              <w:t>0.1</w:t>
            </w:r>
          </w:p>
        </w:tc>
        <w:sdt>
          <w:sdtPr>
            <w:alias w:val="Änderung"/>
            <w:tag w:val="Änderung"/>
            <w:id w:val="-394506425"/>
            <w:placeholder>
              <w:docPart w:val="050EBF49406443A39941881139204DB3"/>
            </w:placeholder>
            <w:text w:multiLine="1"/>
          </w:sdtPr>
          <w:sdtEndPr/>
          <w:sdtContent>
            <w:tc>
              <w:tcPr>
                <w:tcW w:w="3827" w:type="dxa"/>
              </w:tcPr>
              <w:p w14:paraId="7994A8CA" w14:textId="77777777" w:rsidR="00F660C1" w:rsidRDefault="008D40AF" w:rsidP="00452E47">
                <w:r>
                  <w:t>Erste Version</w:t>
                </w:r>
              </w:p>
            </w:tc>
          </w:sdtContent>
        </w:sdt>
        <w:sdt>
          <w:sdtPr>
            <w:alias w:val="Autor/in"/>
            <w:tag w:val="KTZH-Autor"/>
            <w:id w:val="-1111817574"/>
            <w:placeholder>
              <w:docPart w:val="8412A25FAE2F4CE299A48833A24D1884"/>
            </w:placeholder>
            <w:showingPlcHdr/>
            <w:text w:multiLine="1"/>
          </w:sdtPr>
          <w:sdtEndPr/>
          <w:sdtContent>
            <w:tc>
              <w:tcPr>
                <w:tcW w:w="2268" w:type="dxa"/>
              </w:tcPr>
              <w:p w14:paraId="571C5587" w14:textId="77777777" w:rsidR="00F660C1" w:rsidRDefault="008D40AF" w:rsidP="00452E47">
                <w:r>
                  <w:rPr>
                    <w:rStyle w:val="Platzhaltertext"/>
                  </w:rPr>
                  <w:t>Vorname Name</w:t>
                </w:r>
                <w:r w:rsidR="008505A6">
                  <w:rPr>
                    <w:rStyle w:val="Platzhaltertext"/>
                  </w:rPr>
                  <w:t>…</w:t>
                </w:r>
              </w:p>
            </w:tc>
          </w:sdtContent>
        </w:sdt>
      </w:tr>
      <w:tr w:rsidR="00F660C1" w14:paraId="42920EFD" w14:textId="77777777" w:rsidTr="001403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76" w:type="dxa"/>
          </w:tcPr>
          <w:p w14:paraId="1A69EDEE" w14:textId="77777777" w:rsidR="00F660C1" w:rsidRDefault="00F660C1" w:rsidP="00452E47"/>
        </w:tc>
        <w:tc>
          <w:tcPr>
            <w:tcW w:w="1134" w:type="dxa"/>
          </w:tcPr>
          <w:p w14:paraId="6CD98EE9" w14:textId="77777777" w:rsidR="00F660C1" w:rsidRDefault="00F660C1" w:rsidP="00452E47"/>
        </w:tc>
        <w:tc>
          <w:tcPr>
            <w:tcW w:w="3827" w:type="dxa"/>
          </w:tcPr>
          <w:p w14:paraId="714C7D79" w14:textId="77777777" w:rsidR="00F660C1" w:rsidRDefault="00F660C1" w:rsidP="00452E47"/>
        </w:tc>
        <w:tc>
          <w:tcPr>
            <w:tcW w:w="2268" w:type="dxa"/>
          </w:tcPr>
          <w:p w14:paraId="1E767C7A" w14:textId="77777777" w:rsidR="00F660C1" w:rsidRDefault="00F660C1" w:rsidP="00452E47"/>
        </w:tc>
      </w:tr>
      <w:tr w:rsidR="00452E47" w14:paraId="698E7DC5" w14:textId="77777777" w:rsidTr="00140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6" w:type="dxa"/>
          </w:tcPr>
          <w:p w14:paraId="7855E25D" w14:textId="77777777" w:rsidR="00F660C1" w:rsidRDefault="00F660C1" w:rsidP="00452E47"/>
        </w:tc>
        <w:tc>
          <w:tcPr>
            <w:tcW w:w="1134" w:type="dxa"/>
          </w:tcPr>
          <w:p w14:paraId="11D9FD8D" w14:textId="77777777" w:rsidR="00F660C1" w:rsidRDefault="00F660C1" w:rsidP="00452E47"/>
        </w:tc>
        <w:tc>
          <w:tcPr>
            <w:tcW w:w="3827" w:type="dxa"/>
          </w:tcPr>
          <w:p w14:paraId="72E0D61F" w14:textId="77777777" w:rsidR="00F660C1" w:rsidRDefault="00F660C1" w:rsidP="00452E47"/>
        </w:tc>
        <w:tc>
          <w:tcPr>
            <w:tcW w:w="2268" w:type="dxa"/>
          </w:tcPr>
          <w:p w14:paraId="3683638A" w14:textId="77777777" w:rsidR="00F660C1" w:rsidRDefault="00F660C1" w:rsidP="00452E47"/>
        </w:tc>
      </w:tr>
    </w:tbl>
    <w:p w14:paraId="1A7BEA33" w14:textId="77777777" w:rsidR="00CA1FBF" w:rsidRDefault="00CA1FBF" w:rsidP="00E76033"/>
    <w:p w14:paraId="1ED47521" w14:textId="77777777" w:rsidR="004C14B9" w:rsidRDefault="004C14B9" w:rsidP="004C14B9">
      <w:pPr>
        <w:pStyle w:val="UntertitelKTZH"/>
      </w:pPr>
      <w:r w:rsidRPr="00E76033">
        <w:t xml:space="preserve">Hinweise </w:t>
      </w:r>
      <w:r>
        <w:t>zum HERMES-Dokument</w:t>
      </w:r>
    </w:p>
    <w:p w14:paraId="579E3B38" w14:textId="77777777" w:rsidR="004C14B9" w:rsidRDefault="004C14B9" w:rsidP="004C14B9">
      <w:pPr>
        <w:rPr>
          <w:noProof/>
        </w:rPr>
      </w:pPr>
      <w:r w:rsidRPr="006130E0">
        <w:rPr>
          <w:noProof/>
        </w:rPr>
        <w:t xml:space="preserve">Kantonsspezifisches HERMES Dokument </w:t>
      </w:r>
      <w:r>
        <w:rPr>
          <w:noProof/>
        </w:rPr>
        <w:t>(Inhalt angepasst) mit folgenden Änderungen:</w:t>
      </w:r>
    </w:p>
    <w:p w14:paraId="6C52B114" w14:textId="77777777" w:rsidR="006350DC" w:rsidRDefault="006350DC" w:rsidP="006350DC">
      <w:pPr>
        <w:pStyle w:val="Aufzhlung1KTZH"/>
        <w:rPr>
          <w:noProof/>
        </w:rPr>
      </w:pPr>
      <w:r>
        <w:rPr>
          <w:noProof/>
        </w:rPr>
        <w:t xml:space="preserve">Die Checklisten Projektleiter ist eine Zusammenfassung aller Checklisten für die Projektleitenden gemäss HERMES Bund. </w:t>
      </w:r>
    </w:p>
    <w:p w14:paraId="3B602F06" w14:textId="6503BFEF" w:rsidR="006350DC" w:rsidRDefault="006350DC" w:rsidP="006350DC">
      <w:pPr>
        <w:pStyle w:val="Aufzhlung1KTZH"/>
        <w:rPr>
          <w:noProof/>
        </w:rPr>
      </w:pPr>
      <w:r>
        <w:rPr>
          <w:noProof/>
        </w:rPr>
        <w:t xml:space="preserve">Die Checkliste </w:t>
      </w:r>
      <w:r w:rsidR="00B922B4">
        <w:rPr>
          <w:noProof/>
        </w:rPr>
        <w:t>wurde speziell für Rechtssetzangepasst.</w:t>
      </w:r>
      <w:r>
        <w:rPr>
          <w:noProof/>
        </w:rPr>
        <w:t xml:space="preserve"> </w:t>
      </w:r>
    </w:p>
    <w:p w14:paraId="73F8BC3D" w14:textId="028085AC" w:rsidR="004C14B9" w:rsidRPr="00A86FA0" w:rsidRDefault="006350DC" w:rsidP="006350DC">
      <w:pPr>
        <w:pStyle w:val="Aufzhlung1KTZH"/>
        <w:rPr>
          <w:rStyle w:val="SchwacherVerweis"/>
          <w:noProof/>
          <w:u w:val="none"/>
        </w:rPr>
      </w:pPr>
      <w:r>
        <w:rPr>
          <w:noProof/>
        </w:rPr>
        <w:t>Die Kapitel 2 wurde mit kantonsspezifischen Prüfpunkten erweitert.</w:t>
      </w:r>
    </w:p>
    <w:p w14:paraId="59914B9F" w14:textId="337D1AB5" w:rsidR="002A78EB" w:rsidRDefault="002A78EB" w:rsidP="0057016D">
      <w:r>
        <w:t>.</w:t>
      </w:r>
    </w:p>
    <w:p w14:paraId="360EFF7C" w14:textId="77777777" w:rsidR="00E76033" w:rsidRDefault="00E76033" w:rsidP="00E76033">
      <w:pPr>
        <w:pStyle w:val="UntertitelKTZH"/>
      </w:pPr>
      <w:r w:rsidRPr="00E76033">
        <w:t>Hinweise zur Anwendung des Dokumentes</w:t>
      </w:r>
    </w:p>
    <w:p w14:paraId="786C0106" w14:textId="77777777" w:rsidR="008E07D4" w:rsidRDefault="008E07D4" w:rsidP="0057016D">
      <w:r>
        <w:t xml:space="preserve">Infotext ersichtlich über das ein- bzw. ausblenden der </w:t>
      </w:r>
      <w:r w:rsidRPr="008E07D4">
        <w:rPr>
          <w:b/>
          <w:bCs/>
        </w:rPr>
        <w:t>(¶) Absatzmarke</w:t>
      </w:r>
      <w:r>
        <w:t>.</w:t>
      </w:r>
    </w:p>
    <w:p w14:paraId="6270403C" w14:textId="77777777" w:rsidR="00AA58F7" w:rsidRDefault="0057016D" w:rsidP="00597D92">
      <w:pPr>
        <w:pStyle w:val="HERMESInfotextKTZH"/>
      </w:pPr>
      <w:r w:rsidRPr="00243AD6">
        <w:t>Kursiver</w:t>
      </w:r>
      <w:r>
        <w:t>, grüner</w:t>
      </w:r>
      <w:r w:rsidR="00CF45B4">
        <w:t xml:space="preserve"> </w:t>
      </w:r>
      <w:r w:rsidR="00CF45B4" w:rsidRPr="00CF45B4">
        <w:t>oder schwarzer</w:t>
      </w:r>
      <w:r w:rsidRPr="00243AD6">
        <w:t xml:space="preserve"> Text im Dokument: Hinweise zur Verwendung oder Beispiele - entsprechend anzupassen oder zu löschen</w:t>
      </w:r>
      <w:r w:rsidRPr="008505A6">
        <w:t>.</w:t>
      </w:r>
    </w:p>
    <w:p w14:paraId="075D1DC9" w14:textId="77777777" w:rsidR="00B94E3B" w:rsidRPr="00260F8E" w:rsidRDefault="00B94E3B" w:rsidP="00260F8E"/>
    <w:sdt>
      <w:sdtPr>
        <w:alias w:val="Abschnittwechsel (geschützt)"/>
        <w:tag w:val="KTZH-Section"/>
        <w:id w:val="1585269667"/>
        <w:lock w:val="sdtContentLocked"/>
        <w:placeholder>
          <w:docPart w:val="66645F44E74F471EAFCFAC497035BEAE"/>
        </w:placeholder>
        <w:showingPlcHdr/>
        <w:text/>
      </w:sdtPr>
      <w:sdtEndPr/>
      <w:sdtContent>
        <w:p w14:paraId="1A4C4F49" w14:textId="77777777" w:rsidR="0057016D" w:rsidRDefault="00EA5E99" w:rsidP="0057016D">
          <w:r w:rsidRPr="00F2777F">
            <w:t xml:space="preserve">        </w:t>
          </w:r>
        </w:p>
      </w:sdtContent>
    </w:sdt>
    <w:p w14:paraId="7C8A5DE3" w14:textId="77777777" w:rsidR="00C81773" w:rsidRDefault="00C81773" w:rsidP="0057016D">
      <w:pPr>
        <w:sectPr w:rsidR="00C81773" w:rsidSect="00C8177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3062" w:right="936" w:bottom="1134" w:left="2466" w:header="425" w:footer="522" w:gutter="0"/>
          <w:cols w:space="708"/>
          <w:titlePg/>
          <w:docGrid w:linePitch="360"/>
        </w:sectPr>
      </w:pPr>
    </w:p>
    <w:sdt>
      <w:sdtPr>
        <w:rPr>
          <w:rFonts w:asciiTheme="minorHAnsi" w:hAnsiTheme="minorHAnsi"/>
          <w:lang w:val="de-DE"/>
        </w:rPr>
        <w:id w:val="1831396817"/>
        <w:docPartObj>
          <w:docPartGallery w:val="Table of Contents"/>
          <w:docPartUnique/>
        </w:docPartObj>
      </w:sdtPr>
      <w:sdtEndPr/>
      <w:sdtContent>
        <w:p w14:paraId="6340BA69" w14:textId="77777777" w:rsidR="007A423D" w:rsidRDefault="007A423D">
          <w:pPr>
            <w:pStyle w:val="Inhaltsverzeichnisberschrift"/>
          </w:pPr>
          <w:r>
            <w:rPr>
              <w:lang w:val="de-DE"/>
            </w:rPr>
            <w:t>Inhalt</w:t>
          </w:r>
          <w:r w:rsidR="00E8660D">
            <w:rPr>
              <w:lang w:val="de-DE"/>
            </w:rPr>
            <w:t>sverzeichnis</w:t>
          </w:r>
        </w:p>
        <w:p w14:paraId="347D66C4" w14:textId="00010D4E" w:rsidR="008826E9" w:rsidRDefault="007A423D">
          <w:pPr>
            <w:pStyle w:val="Verzeichnis1"/>
            <w:rPr>
              <w:rFonts w:eastAsiaTheme="minorEastAsia"/>
              <w:kern w:val="2"/>
              <w:sz w:val="24"/>
              <w:szCs w:val="24"/>
              <w:lang w:eastAsia="de-CH"/>
            </w:rPr>
          </w:pPr>
          <w:r>
            <w:fldChar w:fldCharType="begin"/>
          </w:r>
          <w:r>
            <w:instrText xml:space="preserve"> TOC \o "1-</w:instrText>
          </w:r>
          <w:r w:rsidR="001403E3">
            <w:instrText>3</w:instrText>
          </w:r>
          <w:r>
            <w:instrText xml:space="preserve">" \h \z \u </w:instrText>
          </w:r>
          <w:r>
            <w:fldChar w:fldCharType="separate"/>
          </w:r>
          <w:hyperlink w:anchor="_Toc181784219" w:history="1">
            <w:r w:rsidR="008826E9" w:rsidRPr="008309A5">
              <w:rPr>
                <w:rStyle w:val="Hyperlink"/>
              </w:rPr>
              <w:t>Änderungsverzeichnis</w:t>
            </w:r>
            <w:r w:rsidR="008826E9">
              <w:rPr>
                <w:webHidden/>
              </w:rPr>
              <w:tab/>
            </w:r>
            <w:r w:rsidR="008826E9">
              <w:rPr>
                <w:webHidden/>
              </w:rPr>
              <w:fldChar w:fldCharType="begin"/>
            </w:r>
            <w:r w:rsidR="008826E9">
              <w:rPr>
                <w:webHidden/>
              </w:rPr>
              <w:instrText xml:space="preserve"> PAGEREF _Toc181784219 \h </w:instrText>
            </w:r>
            <w:r w:rsidR="008826E9">
              <w:rPr>
                <w:webHidden/>
              </w:rPr>
            </w:r>
            <w:r w:rsidR="008826E9">
              <w:rPr>
                <w:webHidden/>
              </w:rPr>
              <w:fldChar w:fldCharType="separate"/>
            </w:r>
            <w:r w:rsidR="008826E9">
              <w:rPr>
                <w:webHidden/>
              </w:rPr>
              <w:t>1</w:t>
            </w:r>
            <w:r w:rsidR="008826E9">
              <w:rPr>
                <w:webHidden/>
              </w:rPr>
              <w:fldChar w:fldCharType="end"/>
            </w:r>
          </w:hyperlink>
        </w:p>
        <w:p w14:paraId="49DC3F79" w14:textId="5687F89B" w:rsidR="008826E9" w:rsidRDefault="008826E9">
          <w:pPr>
            <w:pStyle w:val="Verzeichnis1"/>
            <w:rPr>
              <w:rFonts w:eastAsiaTheme="minorEastAsia"/>
              <w:kern w:val="2"/>
              <w:sz w:val="24"/>
              <w:szCs w:val="24"/>
              <w:lang w:eastAsia="de-CH"/>
            </w:rPr>
          </w:pPr>
          <w:hyperlink w:anchor="_Toc181784220" w:history="1">
            <w:r w:rsidRPr="008309A5">
              <w:rPr>
                <w:rStyle w:val="Hyperlink"/>
              </w:rPr>
              <w:t>1</w:t>
            </w:r>
            <w:r>
              <w:rPr>
                <w:rFonts w:eastAsiaTheme="minorEastAsia"/>
                <w:kern w:val="2"/>
                <w:sz w:val="24"/>
                <w:szCs w:val="24"/>
                <w:lang w:eastAsia="de-CH"/>
              </w:rPr>
              <w:tab/>
            </w:r>
            <w:r w:rsidRPr="008309A5">
              <w:rPr>
                <w:rStyle w:val="Hyperlink"/>
              </w:rPr>
              <w:t>Initialisierung und Entscheid Durchführungsfreigabe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_Toc181784220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17BEFBB" w14:textId="0975A8B2" w:rsidR="008826E9" w:rsidRDefault="008826E9">
          <w:pPr>
            <w:pStyle w:val="Verzeichnis1"/>
            <w:rPr>
              <w:rFonts w:eastAsiaTheme="minorEastAsia"/>
              <w:kern w:val="2"/>
              <w:sz w:val="24"/>
              <w:szCs w:val="24"/>
              <w:lang w:eastAsia="de-CH"/>
            </w:rPr>
          </w:pPr>
          <w:hyperlink w:anchor="_Toc181784221" w:history="1">
            <w:r w:rsidRPr="008309A5">
              <w:rPr>
                <w:rStyle w:val="Hyperlink"/>
              </w:rPr>
              <w:t>2</w:t>
            </w:r>
            <w:r>
              <w:rPr>
                <w:rFonts w:eastAsiaTheme="minorEastAsia"/>
                <w:kern w:val="2"/>
                <w:sz w:val="24"/>
                <w:szCs w:val="24"/>
                <w:lang w:eastAsia="de-CH"/>
              </w:rPr>
              <w:tab/>
            </w:r>
            <w:r w:rsidRPr="008309A5">
              <w:rPr>
                <w:rStyle w:val="Hyperlink"/>
              </w:rPr>
              <w:t>Impuls und Konzept, Phasenfreigabe Realisierung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_Toc181784221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AA8AC8E" w14:textId="1B5D63F2" w:rsidR="008826E9" w:rsidRDefault="008826E9">
          <w:pPr>
            <w:pStyle w:val="Verzeichnis1"/>
            <w:rPr>
              <w:rFonts w:eastAsiaTheme="minorEastAsia"/>
              <w:kern w:val="2"/>
              <w:sz w:val="24"/>
              <w:szCs w:val="24"/>
              <w:lang w:eastAsia="de-CH"/>
            </w:rPr>
          </w:pPr>
          <w:hyperlink w:anchor="_Toc181784222" w:history="1">
            <w:r w:rsidRPr="008309A5">
              <w:rPr>
                <w:rStyle w:val="Hyperlink"/>
              </w:rPr>
              <w:t>3</w:t>
            </w:r>
            <w:r>
              <w:rPr>
                <w:rFonts w:eastAsiaTheme="minorEastAsia"/>
                <w:kern w:val="2"/>
                <w:sz w:val="24"/>
                <w:szCs w:val="24"/>
                <w:lang w:eastAsia="de-CH"/>
              </w:rPr>
              <w:tab/>
            </w:r>
            <w:r w:rsidRPr="008309A5">
              <w:rPr>
                <w:rStyle w:val="Hyperlink"/>
              </w:rPr>
              <w:t>Vorentwurf und Vernehmlassung (Realisierung)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_Toc181784222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3F09256" w14:textId="311D88A7" w:rsidR="008826E9" w:rsidRDefault="008826E9">
          <w:pPr>
            <w:pStyle w:val="Verzeichnis1"/>
            <w:rPr>
              <w:rFonts w:eastAsiaTheme="minorEastAsia"/>
              <w:kern w:val="2"/>
              <w:sz w:val="24"/>
              <w:szCs w:val="24"/>
              <w:lang w:eastAsia="de-CH"/>
            </w:rPr>
          </w:pPr>
          <w:hyperlink w:anchor="_Toc181784223" w:history="1">
            <w:r w:rsidRPr="008309A5">
              <w:rPr>
                <w:rStyle w:val="Hyperlink"/>
              </w:rPr>
              <w:t>4</w:t>
            </w:r>
            <w:r>
              <w:rPr>
                <w:rFonts w:eastAsiaTheme="minorEastAsia"/>
                <w:kern w:val="2"/>
                <w:sz w:val="24"/>
                <w:szCs w:val="24"/>
                <w:lang w:eastAsia="de-CH"/>
              </w:rPr>
              <w:tab/>
            </w:r>
            <w:r w:rsidRPr="008309A5">
              <w:rPr>
                <w:rStyle w:val="Hyperlink"/>
              </w:rPr>
              <w:t>Antrag an RR bzw. KR (Realisierung)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_Toc181784223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F2AC368" w14:textId="0B1CE827" w:rsidR="008826E9" w:rsidRDefault="008826E9">
          <w:pPr>
            <w:pStyle w:val="Verzeichnis1"/>
            <w:rPr>
              <w:rFonts w:eastAsiaTheme="minorEastAsia"/>
              <w:kern w:val="2"/>
              <w:sz w:val="24"/>
              <w:szCs w:val="24"/>
              <w:lang w:eastAsia="de-CH"/>
            </w:rPr>
          </w:pPr>
          <w:hyperlink w:anchor="_Toc181784224" w:history="1">
            <w:r w:rsidRPr="008309A5">
              <w:rPr>
                <w:rStyle w:val="Hyperlink"/>
              </w:rPr>
              <w:t>5</w:t>
            </w:r>
            <w:r>
              <w:rPr>
                <w:rFonts w:eastAsiaTheme="minorEastAsia"/>
                <w:kern w:val="2"/>
                <w:sz w:val="24"/>
                <w:szCs w:val="24"/>
                <w:lang w:eastAsia="de-CH"/>
              </w:rPr>
              <w:tab/>
            </w:r>
            <w:r w:rsidRPr="008309A5">
              <w:rPr>
                <w:rStyle w:val="Hyperlink"/>
              </w:rPr>
              <w:t>Parlamentarische Behandlung (Realisierung)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_Toc181784224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069768A4" w14:textId="1D328152" w:rsidR="008826E9" w:rsidRDefault="008826E9">
          <w:pPr>
            <w:pStyle w:val="Verzeichnis1"/>
            <w:rPr>
              <w:rFonts w:eastAsiaTheme="minorEastAsia"/>
              <w:kern w:val="2"/>
              <w:sz w:val="24"/>
              <w:szCs w:val="24"/>
              <w:lang w:eastAsia="de-CH"/>
            </w:rPr>
          </w:pPr>
          <w:hyperlink w:anchor="_Toc181784225" w:history="1">
            <w:r w:rsidRPr="008309A5">
              <w:rPr>
                <w:rStyle w:val="Hyperlink"/>
              </w:rPr>
              <w:t>6</w:t>
            </w:r>
            <w:r>
              <w:rPr>
                <w:rFonts w:eastAsiaTheme="minorEastAsia"/>
                <w:kern w:val="2"/>
                <w:sz w:val="24"/>
                <w:szCs w:val="24"/>
                <w:lang w:eastAsia="de-CH"/>
              </w:rPr>
              <w:tab/>
            </w:r>
            <w:r w:rsidRPr="008309A5">
              <w:rPr>
                <w:rStyle w:val="Hyperlink"/>
              </w:rPr>
              <w:t>Entscheid zum Projektabschluss treffen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_Toc181784225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5E610C47" w14:textId="799618B7" w:rsidR="007A423D" w:rsidRDefault="007A423D" w:rsidP="005060A1">
          <w:pPr>
            <w:rPr>
              <w:lang w:val="de-DE"/>
            </w:rPr>
          </w:pPr>
          <w:r>
            <w:rPr>
              <w:lang w:val="de-DE"/>
            </w:rPr>
            <w:fldChar w:fldCharType="end"/>
          </w:r>
        </w:p>
      </w:sdtContent>
    </w:sdt>
    <w:p w14:paraId="4C20DE5A" w14:textId="77777777" w:rsidR="00B94E3B" w:rsidRDefault="00B94E3B" w:rsidP="00B94E3B">
      <w:pPr>
        <w:pStyle w:val="Inhaltsverzeichnisberschrift"/>
        <w:rPr>
          <w:lang w:val="de-DE"/>
        </w:rPr>
      </w:pPr>
      <w:r>
        <w:rPr>
          <w:lang w:val="de-DE"/>
        </w:rPr>
        <w:t>Tabellenverzeichnis</w:t>
      </w:r>
    </w:p>
    <w:p w14:paraId="73A1A221" w14:textId="438ADD62" w:rsidR="008826E9" w:rsidRDefault="00B94E3B">
      <w:pPr>
        <w:pStyle w:val="Abbildungsverzeichnis"/>
        <w:rPr>
          <w:rFonts w:eastAsiaTheme="minorEastAsia"/>
          <w:kern w:val="2"/>
          <w:sz w:val="24"/>
          <w:szCs w:val="24"/>
          <w:lang w:eastAsia="de-CH"/>
        </w:rPr>
      </w:pPr>
      <w:r>
        <w:rPr>
          <w:lang w:val="de-DE"/>
        </w:rPr>
        <w:fldChar w:fldCharType="begin"/>
      </w:r>
      <w:r>
        <w:rPr>
          <w:lang w:val="de-DE"/>
        </w:rPr>
        <w:instrText xml:space="preserve"> TOC \h \z \c "Tabelle" </w:instrText>
      </w:r>
      <w:r>
        <w:rPr>
          <w:lang w:val="de-DE"/>
        </w:rPr>
        <w:fldChar w:fldCharType="separate"/>
      </w:r>
      <w:hyperlink w:anchor="_Toc181784226" w:history="1">
        <w:r w:rsidR="008826E9" w:rsidRPr="002D280B">
          <w:rPr>
            <w:rStyle w:val="Hyperlink"/>
          </w:rPr>
          <w:t>Tabelle 1</w:t>
        </w:r>
        <w:r w:rsidR="008826E9">
          <w:rPr>
            <w:rFonts w:eastAsiaTheme="minorEastAsia"/>
            <w:kern w:val="2"/>
            <w:sz w:val="24"/>
            <w:szCs w:val="24"/>
            <w:lang w:eastAsia="de-CH"/>
          </w:rPr>
          <w:tab/>
        </w:r>
        <w:r w:rsidR="008826E9" w:rsidRPr="002D280B">
          <w:rPr>
            <w:rStyle w:val="Hyperlink"/>
          </w:rPr>
          <w:t>Initialisierung und Entscheid Durchführungsfreigabe</w:t>
        </w:r>
        <w:r w:rsidR="008826E9">
          <w:rPr>
            <w:webHidden/>
          </w:rPr>
          <w:tab/>
        </w:r>
        <w:r w:rsidR="008826E9">
          <w:rPr>
            <w:webHidden/>
          </w:rPr>
          <w:fldChar w:fldCharType="begin"/>
        </w:r>
        <w:r w:rsidR="008826E9">
          <w:rPr>
            <w:webHidden/>
          </w:rPr>
          <w:instrText xml:space="preserve"> PAGEREF _Toc181784226 \h </w:instrText>
        </w:r>
        <w:r w:rsidR="008826E9">
          <w:rPr>
            <w:webHidden/>
          </w:rPr>
        </w:r>
        <w:r w:rsidR="008826E9">
          <w:rPr>
            <w:webHidden/>
          </w:rPr>
          <w:fldChar w:fldCharType="separate"/>
        </w:r>
        <w:r w:rsidR="008826E9">
          <w:rPr>
            <w:webHidden/>
          </w:rPr>
          <w:t>4</w:t>
        </w:r>
        <w:r w:rsidR="008826E9">
          <w:rPr>
            <w:webHidden/>
          </w:rPr>
          <w:fldChar w:fldCharType="end"/>
        </w:r>
      </w:hyperlink>
    </w:p>
    <w:p w14:paraId="1AD5C1DA" w14:textId="5075BA7A" w:rsidR="008826E9" w:rsidRDefault="008826E9">
      <w:pPr>
        <w:pStyle w:val="Abbildungsverzeichnis"/>
        <w:rPr>
          <w:rFonts w:eastAsiaTheme="minorEastAsia"/>
          <w:kern w:val="2"/>
          <w:sz w:val="24"/>
          <w:szCs w:val="24"/>
          <w:lang w:eastAsia="de-CH"/>
        </w:rPr>
      </w:pPr>
      <w:hyperlink w:anchor="_Toc181784227" w:history="1">
        <w:r w:rsidRPr="002D280B">
          <w:rPr>
            <w:rStyle w:val="Hyperlink"/>
          </w:rPr>
          <w:t>Tabelle 3</w:t>
        </w:r>
        <w:r>
          <w:rPr>
            <w:rFonts w:eastAsiaTheme="minorEastAsia"/>
            <w:kern w:val="2"/>
            <w:sz w:val="24"/>
            <w:szCs w:val="24"/>
            <w:lang w:eastAsia="de-CH"/>
          </w:rPr>
          <w:tab/>
        </w:r>
        <w:r w:rsidRPr="002D280B">
          <w:rPr>
            <w:rStyle w:val="Hyperlink"/>
          </w:rPr>
          <w:t>Impuls und Konzept, Phasenfreigabe Realisierung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_Toc181784227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57A9766" w14:textId="4666F242" w:rsidR="008826E9" w:rsidRDefault="008826E9">
      <w:pPr>
        <w:pStyle w:val="Abbildungsverzeichnis"/>
        <w:rPr>
          <w:rFonts w:eastAsiaTheme="minorEastAsia"/>
          <w:kern w:val="2"/>
          <w:sz w:val="24"/>
          <w:szCs w:val="24"/>
          <w:lang w:eastAsia="de-CH"/>
        </w:rPr>
      </w:pPr>
      <w:hyperlink w:anchor="_Toc181784228" w:history="1">
        <w:r w:rsidRPr="002D280B">
          <w:rPr>
            <w:rStyle w:val="Hyperlink"/>
          </w:rPr>
          <w:t>Tabelle 4</w:t>
        </w:r>
        <w:r>
          <w:rPr>
            <w:rFonts w:eastAsiaTheme="minorEastAsia"/>
            <w:kern w:val="2"/>
            <w:sz w:val="24"/>
            <w:szCs w:val="24"/>
            <w:lang w:eastAsia="de-CH"/>
          </w:rPr>
          <w:tab/>
        </w:r>
        <w:r w:rsidRPr="002D280B">
          <w:rPr>
            <w:rStyle w:val="Hyperlink"/>
          </w:rPr>
          <w:t>Vorentwurf und Vernehmlassung (Realisierung)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_Toc181784228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B0ED74F" w14:textId="152C7EC0" w:rsidR="008826E9" w:rsidRDefault="008826E9">
      <w:pPr>
        <w:pStyle w:val="Abbildungsverzeichnis"/>
        <w:rPr>
          <w:rFonts w:eastAsiaTheme="minorEastAsia"/>
          <w:kern w:val="2"/>
          <w:sz w:val="24"/>
          <w:szCs w:val="24"/>
          <w:lang w:eastAsia="de-CH"/>
        </w:rPr>
      </w:pPr>
      <w:hyperlink w:anchor="_Toc181784229" w:history="1">
        <w:r w:rsidRPr="002D280B">
          <w:rPr>
            <w:rStyle w:val="Hyperlink"/>
          </w:rPr>
          <w:t>Tabelle 5</w:t>
        </w:r>
        <w:r>
          <w:rPr>
            <w:rFonts w:eastAsiaTheme="minorEastAsia"/>
            <w:kern w:val="2"/>
            <w:sz w:val="24"/>
            <w:szCs w:val="24"/>
            <w:lang w:eastAsia="de-CH"/>
          </w:rPr>
          <w:tab/>
        </w:r>
        <w:r w:rsidRPr="002D280B">
          <w:rPr>
            <w:rStyle w:val="Hyperlink"/>
          </w:rPr>
          <w:t>Antrag an RR bzw. KR (Realisierung)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_Toc181784229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366AE78" w14:textId="5635DF48" w:rsidR="008826E9" w:rsidRDefault="008826E9">
      <w:pPr>
        <w:pStyle w:val="Abbildungsverzeichnis"/>
        <w:rPr>
          <w:rFonts w:eastAsiaTheme="minorEastAsia"/>
          <w:kern w:val="2"/>
          <w:sz w:val="24"/>
          <w:szCs w:val="24"/>
          <w:lang w:eastAsia="de-CH"/>
        </w:rPr>
      </w:pPr>
      <w:hyperlink w:anchor="_Toc181784230" w:history="1">
        <w:r w:rsidRPr="002D280B">
          <w:rPr>
            <w:rStyle w:val="Hyperlink"/>
          </w:rPr>
          <w:t>Tabelle 6</w:t>
        </w:r>
        <w:r>
          <w:rPr>
            <w:rFonts w:eastAsiaTheme="minorEastAsia"/>
            <w:kern w:val="2"/>
            <w:sz w:val="24"/>
            <w:szCs w:val="24"/>
            <w:lang w:eastAsia="de-CH"/>
          </w:rPr>
          <w:tab/>
        </w:r>
        <w:r w:rsidRPr="002D280B">
          <w:rPr>
            <w:rStyle w:val="Hyperlink"/>
          </w:rPr>
          <w:t>Parlamentarische Behandlung (Realisierung)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_Toc181784230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53FF0FC" w14:textId="5C648C7D" w:rsidR="008826E9" w:rsidRDefault="008826E9">
      <w:pPr>
        <w:pStyle w:val="Abbildungsverzeichnis"/>
        <w:rPr>
          <w:rFonts w:eastAsiaTheme="minorEastAsia"/>
          <w:kern w:val="2"/>
          <w:sz w:val="24"/>
          <w:szCs w:val="24"/>
          <w:lang w:eastAsia="de-CH"/>
        </w:rPr>
      </w:pPr>
      <w:hyperlink w:anchor="_Toc181784231" w:history="1">
        <w:r w:rsidRPr="002D280B">
          <w:rPr>
            <w:rStyle w:val="Hyperlink"/>
          </w:rPr>
          <w:t>Tabelle 7</w:t>
        </w:r>
        <w:r>
          <w:rPr>
            <w:rFonts w:eastAsiaTheme="minorEastAsia"/>
            <w:kern w:val="2"/>
            <w:sz w:val="24"/>
            <w:szCs w:val="24"/>
            <w:lang w:eastAsia="de-CH"/>
          </w:rPr>
          <w:tab/>
        </w:r>
        <w:r w:rsidRPr="002D280B">
          <w:rPr>
            <w:rStyle w:val="Hyperlink"/>
          </w:rPr>
          <w:t>Entscheid zum Projektabschluss treffen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_Toc181784231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3EE1AE1" w14:textId="710CC0A5" w:rsidR="008B3872" w:rsidRPr="005D5EEC" w:rsidRDefault="00B94E3B" w:rsidP="00CD6F9E">
      <w:pPr>
        <w:rPr>
          <w:lang w:val="de-DE"/>
        </w:rPr>
      </w:pPr>
      <w:r>
        <w:rPr>
          <w:lang w:val="de-DE"/>
        </w:rPr>
        <w:fldChar w:fldCharType="end"/>
      </w:r>
    </w:p>
    <w:p w14:paraId="7089FB68" w14:textId="77777777" w:rsidR="008B3872" w:rsidRDefault="008B3872" w:rsidP="00CD6F9E">
      <w:pPr>
        <w:sectPr w:rsidR="008B3872" w:rsidSect="0093417D">
          <w:pgSz w:w="11906" w:h="16838" w:code="9"/>
          <w:pgMar w:top="2552" w:right="936" w:bottom="1134" w:left="1985" w:header="425" w:footer="522" w:gutter="0"/>
          <w:cols w:space="708"/>
          <w:docGrid w:linePitch="360"/>
        </w:sectPr>
      </w:pPr>
    </w:p>
    <w:p w14:paraId="787EC488" w14:textId="3D1FE86B" w:rsidR="008B3872" w:rsidRDefault="00FB2907" w:rsidP="00CD6F9E">
      <w:pPr>
        <w:pStyle w:val="berschrift1"/>
        <w:spacing w:before="0"/>
      </w:pPr>
      <w:bookmarkStart w:id="2" w:name="_Toc181784220"/>
      <w:r>
        <w:lastRenderedPageBreak/>
        <w:t xml:space="preserve">Initialisierung </w:t>
      </w:r>
      <w:r w:rsidR="00DB4696">
        <w:t>und Entscheid Durchführungsfreigabe</w:t>
      </w:r>
      <w:bookmarkEnd w:id="2"/>
    </w:p>
    <w:tbl>
      <w:tblPr>
        <w:tblStyle w:val="KTZH-TabelleHermes"/>
        <w:tblW w:w="13920" w:type="dxa"/>
        <w:tblLook w:val="04A0" w:firstRow="1" w:lastRow="0" w:firstColumn="1" w:lastColumn="0" w:noHBand="0" w:noVBand="1"/>
      </w:tblPr>
      <w:tblGrid>
        <w:gridCol w:w="794"/>
        <w:gridCol w:w="2268"/>
        <w:gridCol w:w="6577"/>
        <w:gridCol w:w="1021"/>
        <w:gridCol w:w="1984"/>
        <w:gridCol w:w="1276"/>
      </w:tblGrid>
      <w:tr w:rsidR="005D5EEC" w:rsidRPr="005D5EEC" w14:paraId="363D0F9A" w14:textId="77777777" w:rsidTr="005D5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32468A12" w14:textId="77777777" w:rsidR="005D5EEC" w:rsidRPr="005D5EEC" w:rsidRDefault="005D5EEC" w:rsidP="00941804">
            <w:r w:rsidRPr="005D5EEC">
              <w:t>Nr.</w:t>
            </w:r>
          </w:p>
        </w:tc>
        <w:tc>
          <w:tcPr>
            <w:tcW w:w="2268" w:type="dxa"/>
          </w:tcPr>
          <w:p w14:paraId="572BA755" w14:textId="77777777" w:rsidR="005D5EEC" w:rsidRPr="005D5EEC" w:rsidRDefault="005D5EEC" w:rsidP="00941804">
            <w:r w:rsidRPr="005D5EEC">
              <w:t>Ergebnis</w:t>
            </w:r>
          </w:p>
        </w:tc>
        <w:tc>
          <w:tcPr>
            <w:tcW w:w="6577" w:type="dxa"/>
          </w:tcPr>
          <w:p w14:paraId="40BF5D11" w14:textId="77777777" w:rsidR="005D5EEC" w:rsidRPr="005D5EEC" w:rsidRDefault="005D5EEC" w:rsidP="00941804">
            <w:r w:rsidRPr="005D5EEC">
              <w:t>Kriterium</w:t>
            </w:r>
          </w:p>
        </w:tc>
        <w:tc>
          <w:tcPr>
            <w:tcW w:w="1021" w:type="dxa"/>
          </w:tcPr>
          <w:p w14:paraId="08623251" w14:textId="77777777" w:rsidR="005D5EEC" w:rsidRPr="005D5EEC" w:rsidRDefault="005D5EEC" w:rsidP="00941804">
            <w:r w:rsidRPr="005D5EEC">
              <w:t>Bewertung</w:t>
            </w:r>
          </w:p>
        </w:tc>
        <w:tc>
          <w:tcPr>
            <w:tcW w:w="1984" w:type="dxa"/>
          </w:tcPr>
          <w:p w14:paraId="3A30F86F" w14:textId="77777777" w:rsidR="005D5EEC" w:rsidRPr="005D5EEC" w:rsidRDefault="005D5EEC" w:rsidP="00941804">
            <w:r w:rsidRPr="005D5EEC">
              <w:t>Verantwortlich</w:t>
            </w:r>
          </w:p>
        </w:tc>
        <w:tc>
          <w:tcPr>
            <w:tcW w:w="1276" w:type="dxa"/>
          </w:tcPr>
          <w:p w14:paraId="03B79E35" w14:textId="77777777" w:rsidR="005D5EEC" w:rsidRPr="005D5EEC" w:rsidRDefault="005D5EEC" w:rsidP="00941804">
            <w:r w:rsidRPr="005D5EEC">
              <w:t>Datum</w:t>
            </w:r>
          </w:p>
        </w:tc>
      </w:tr>
      <w:tr w:rsidR="00FB2907" w:rsidRPr="005D5EEC" w14:paraId="02BCABC0" w14:textId="77777777" w:rsidTr="00702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5F8C5133" w14:textId="77777777" w:rsidR="00FB2907" w:rsidRPr="005C4EAF" w:rsidRDefault="00FB2907" w:rsidP="00FB2907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01</w:t>
            </w:r>
          </w:p>
        </w:tc>
        <w:tc>
          <w:tcPr>
            <w:tcW w:w="2268" w:type="dxa"/>
          </w:tcPr>
          <w:p w14:paraId="2513EB98" w14:textId="40AB8FCD" w:rsidR="00FB2907" w:rsidRPr="005C4EAF" w:rsidRDefault="00FB2907" w:rsidP="00FB2907">
            <w:pPr>
              <w:rPr>
                <w:i/>
                <w:iCs/>
              </w:rPr>
            </w:pPr>
            <w:r>
              <w:t>Projektinitialisierungsauftrag</w:t>
            </w:r>
          </w:p>
        </w:tc>
        <w:tc>
          <w:tcPr>
            <w:tcW w:w="6577" w:type="dxa"/>
          </w:tcPr>
          <w:p w14:paraId="0841E670" w14:textId="10E22B1E" w:rsidR="00FB2907" w:rsidRPr="005C4EAF" w:rsidRDefault="00FB2907" w:rsidP="00FB2907">
            <w:pPr>
              <w:rPr>
                <w:i/>
                <w:iCs/>
              </w:rPr>
            </w:pPr>
            <w:r>
              <w:t>Ressourcen (personell und finanziell) für die Initialisierung vorhanden?</w:t>
            </w:r>
          </w:p>
        </w:tc>
        <w:tc>
          <w:tcPr>
            <w:tcW w:w="1021" w:type="dxa"/>
          </w:tcPr>
          <w:p w14:paraId="6331FD59" w14:textId="77777777" w:rsidR="00FB2907" w:rsidRPr="005C4EAF" w:rsidRDefault="00FB2907" w:rsidP="00FB2907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ja</w:t>
            </w:r>
          </w:p>
        </w:tc>
        <w:tc>
          <w:tcPr>
            <w:tcW w:w="1984" w:type="dxa"/>
          </w:tcPr>
          <w:p w14:paraId="0FD1350C" w14:textId="77777777" w:rsidR="00FB2907" w:rsidRPr="005C4EAF" w:rsidRDefault="00FB2907" w:rsidP="00FB2907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Peter Müller</w:t>
            </w:r>
          </w:p>
        </w:tc>
        <w:tc>
          <w:tcPr>
            <w:tcW w:w="1276" w:type="dxa"/>
          </w:tcPr>
          <w:p w14:paraId="67ECCE8B" w14:textId="77777777" w:rsidR="00FB2907" w:rsidRPr="005C4EAF" w:rsidRDefault="00FB2907" w:rsidP="00FB2907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15.06.2022</w:t>
            </w:r>
          </w:p>
        </w:tc>
      </w:tr>
      <w:tr w:rsidR="00FB2907" w:rsidRPr="005D5EEC" w14:paraId="5E55264B" w14:textId="77777777" w:rsidTr="00702B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1B15A4E4" w14:textId="77777777" w:rsidR="00FB2907" w:rsidRPr="005C4EAF" w:rsidRDefault="00FB2907" w:rsidP="00FB2907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02</w:t>
            </w:r>
          </w:p>
        </w:tc>
        <w:tc>
          <w:tcPr>
            <w:tcW w:w="2268" w:type="dxa"/>
          </w:tcPr>
          <w:p w14:paraId="286384E4" w14:textId="4F9CE24F" w:rsidR="00FB2907" w:rsidRPr="005C4EAF" w:rsidRDefault="00FB2907" w:rsidP="00FB2907">
            <w:pPr>
              <w:rPr>
                <w:i/>
                <w:iCs/>
              </w:rPr>
            </w:pPr>
          </w:p>
        </w:tc>
        <w:tc>
          <w:tcPr>
            <w:tcW w:w="6577" w:type="dxa"/>
          </w:tcPr>
          <w:p w14:paraId="0CEDE2F1" w14:textId="0F524C8B" w:rsidR="00FB2907" w:rsidRPr="005C4EAF" w:rsidRDefault="00FB2907" w:rsidP="00FB2907">
            <w:pPr>
              <w:rPr>
                <w:i/>
                <w:iCs/>
              </w:rPr>
            </w:pPr>
            <w:r>
              <w:t>Projektinitialisierungsauftrag mit Zielen der Initialisierung, Vorgaben und Rahmenbedingungen erstellt?</w:t>
            </w:r>
          </w:p>
        </w:tc>
        <w:tc>
          <w:tcPr>
            <w:tcW w:w="1021" w:type="dxa"/>
          </w:tcPr>
          <w:p w14:paraId="1D27EF4D" w14:textId="77777777" w:rsidR="00FB2907" w:rsidRPr="005C4EAF" w:rsidRDefault="00FB2907" w:rsidP="00FB2907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201415D8" w14:textId="77777777" w:rsidR="00FB2907" w:rsidRPr="005C4EAF" w:rsidRDefault="00FB2907" w:rsidP="00FB2907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3D96D423" w14:textId="77777777" w:rsidR="00FB2907" w:rsidRPr="005C4EAF" w:rsidRDefault="00FB2907" w:rsidP="00FB2907">
            <w:pPr>
              <w:rPr>
                <w:i/>
                <w:iCs/>
              </w:rPr>
            </w:pPr>
          </w:p>
        </w:tc>
      </w:tr>
      <w:tr w:rsidR="00FB2907" w:rsidRPr="005D5EEC" w14:paraId="7DB12721" w14:textId="77777777" w:rsidTr="00702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03AAF473" w14:textId="77777777" w:rsidR="00FB2907" w:rsidRPr="005C4EAF" w:rsidRDefault="00FB2907" w:rsidP="00FB2907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03</w:t>
            </w:r>
          </w:p>
        </w:tc>
        <w:tc>
          <w:tcPr>
            <w:tcW w:w="2268" w:type="dxa"/>
          </w:tcPr>
          <w:p w14:paraId="50709427" w14:textId="634F204C" w:rsidR="00FB2907" w:rsidRPr="005C4EAF" w:rsidRDefault="00FB2907" w:rsidP="00FB2907">
            <w:pPr>
              <w:rPr>
                <w:i/>
                <w:iCs/>
              </w:rPr>
            </w:pPr>
          </w:p>
        </w:tc>
        <w:tc>
          <w:tcPr>
            <w:tcW w:w="6577" w:type="dxa"/>
          </w:tcPr>
          <w:p w14:paraId="09F074BD" w14:textId="54D35BBC" w:rsidR="00FB2907" w:rsidRPr="005C4EAF" w:rsidRDefault="00FB2907" w:rsidP="00FB2907">
            <w:pPr>
              <w:rPr>
                <w:i/>
                <w:iCs/>
              </w:rPr>
            </w:pPr>
            <w:r>
              <w:t>Projektleiter/in und Team für die Phase Initialisierung bestimmt und Erwartungen geklärt?</w:t>
            </w:r>
          </w:p>
        </w:tc>
        <w:tc>
          <w:tcPr>
            <w:tcW w:w="1021" w:type="dxa"/>
          </w:tcPr>
          <w:p w14:paraId="68BB1E98" w14:textId="77777777" w:rsidR="00FB2907" w:rsidRPr="005C4EAF" w:rsidRDefault="00FB2907" w:rsidP="00FB2907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6D91A64D" w14:textId="77777777" w:rsidR="00FB2907" w:rsidRPr="005C4EAF" w:rsidRDefault="00FB2907" w:rsidP="00FB2907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07A5C632" w14:textId="77777777" w:rsidR="00FB2907" w:rsidRPr="005C4EAF" w:rsidRDefault="00FB2907" w:rsidP="00FB2907">
            <w:pPr>
              <w:rPr>
                <w:i/>
                <w:iCs/>
              </w:rPr>
            </w:pPr>
          </w:p>
        </w:tc>
      </w:tr>
      <w:tr w:rsidR="00FB2907" w:rsidRPr="005D5EEC" w14:paraId="4B2773FB" w14:textId="77777777" w:rsidTr="00702B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10371B52" w14:textId="77777777" w:rsidR="00FB2907" w:rsidRPr="005C4EAF" w:rsidRDefault="00FB2907" w:rsidP="00FB2907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04</w:t>
            </w:r>
          </w:p>
        </w:tc>
        <w:tc>
          <w:tcPr>
            <w:tcW w:w="2268" w:type="dxa"/>
          </w:tcPr>
          <w:p w14:paraId="2D1FD5DB" w14:textId="4B731D87" w:rsidR="00FB2907" w:rsidRPr="005C4EAF" w:rsidRDefault="00FB2907" w:rsidP="00FB2907">
            <w:pPr>
              <w:rPr>
                <w:i/>
                <w:iCs/>
              </w:rPr>
            </w:pPr>
          </w:p>
        </w:tc>
        <w:tc>
          <w:tcPr>
            <w:tcW w:w="6577" w:type="dxa"/>
          </w:tcPr>
          <w:p w14:paraId="395C0DD2" w14:textId="3CB6501C" w:rsidR="00FB2907" w:rsidRPr="005C4EAF" w:rsidRDefault="00FB2907" w:rsidP="00FB2907">
            <w:pPr>
              <w:rPr>
                <w:i/>
                <w:iCs/>
              </w:rPr>
            </w:pPr>
            <w:r>
              <w:t>Ansprechpersonen innerhalb und ausserhalb der Stammorganisation informiert?</w:t>
            </w:r>
          </w:p>
        </w:tc>
        <w:tc>
          <w:tcPr>
            <w:tcW w:w="1021" w:type="dxa"/>
          </w:tcPr>
          <w:p w14:paraId="1B8B1446" w14:textId="77777777" w:rsidR="00FB2907" w:rsidRPr="005C4EAF" w:rsidRDefault="00FB2907" w:rsidP="00FB2907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419572E2" w14:textId="77777777" w:rsidR="00FB2907" w:rsidRPr="005C4EAF" w:rsidRDefault="00FB2907" w:rsidP="00FB2907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1D651D73" w14:textId="77777777" w:rsidR="00FB2907" w:rsidRPr="005C4EAF" w:rsidRDefault="00FB2907" w:rsidP="00FB2907">
            <w:pPr>
              <w:rPr>
                <w:i/>
                <w:iCs/>
              </w:rPr>
            </w:pPr>
          </w:p>
        </w:tc>
      </w:tr>
      <w:tr w:rsidR="00FB2907" w:rsidRPr="005D5EEC" w14:paraId="0897E954" w14:textId="77777777" w:rsidTr="00702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43994EA8" w14:textId="77777777" w:rsidR="00FB2907" w:rsidRPr="005C4EAF" w:rsidRDefault="00FB2907" w:rsidP="00FB2907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05</w:t>
            </w:r>
          </w:p>
        </w:tc>
        <w:tc>
          <w:tcPr>
            <w:tcW w:w="2268" w:type="dxa"/>
          </w:tcPr>
          <w:p w14:paraId="6B6B6124" w14:textId="392C13FF" w:rsidR="00FB2907" w:rsidRPr="005C4EAF" w:rsidRDefault="00FB2907" w:rsidP="00FB2907">
            <w:pPr>
              <w:rPr>
                <w:i/>
                <w:iCs/>
              </w:rPr>
            </w:pPr>
            <w:r w:rsidRPr="00A47F78">
              <w:t>Vorabklärung</w:t>
            </w:r>
          </w:p>
        </w:tc>
        <w:tc>
          <w:tcPr>
            <w:tcW w:w="6577" w:type="dxa"/>
          </w:tcPr>
          <w:p w14:paraId="117A8151" w14:textId="6B07DE99" w:rsidR="00FB2907" w:rsidRPr="005C4EAF" w:rsidRDefault="00FB2907" w:rsidP="00FB2907">
            <w:pPr>
              <w:rPr>
                <w:i/>
                <w:iCs/>
              </w:rPr>
            </w:pPr>
            <w:r w:rsidRPr="00A47F78">
              <w:t>Feststellung normativer Handlungsbedarf</w:t>
            </w:r>
          </w:p>
        </w:tc>
        <w:tc>
          <w:tcPr>
            <w:tcW w:w="1021" w:type="dxa"/>
          </w:tcPr>
          <w:p w14:paraId="23BFAECF" w14:textId="77777777" w:rsidR="00FB2907" w:rsidRPr="005C4EAF" w:rsidRDefault="00FB2907" w:rsidP="00FB2907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0BA1FF63" w14:textId="77777777" w:rsidR="00FB2907" w:rsidRPr="005C4EAF" w:rsidRDefault="00FB2907" w:rsidP="00FB2907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60CF37AE" w14:textId="77777777" w:rsidR="00FB2907" w:rsidRPr="005C4EAF" w:rsidRDefault="00FB2907" w:rsidP="00FB2907">
            <w:pPr>
              <w:rPr>
                <w:i/>
                <w:iCs/>
              </w:rPr>
            </w:pPr>
          </w:p>
        </w:tc>
      </w:tr>
      <w:tr w:rsidR="00DB4696" w:rsidRPr="005D5EEC" w14:paraId="09D9055F" w14:textId="77777777" w:rsidTr="00702B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46DEEA32" w14:textId="77777777" w:rsidR="00DB4696" w:rsidRPr="005C4EAF" w:rsidRDefault="00DB4696" w:rsidP="00DB469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06</w:t>
            </w:r>
          </w:p>
        </w:tc>
        <w:tc>
          <w:tcPr>
            <w:tcW w:w="2268" w:type="dxa"/>
          </w:tcPr>
          <w:p w14:paraId="70CB6038" w14:textId="2074C7DB" w:rsidR="00DB4696" w:rsidRPr="005C4EAF" w:rsidRDefault="00DB4696" w:rsidP="00DB4696">
            <w:pPr>
              <w:rPr>
                <w:i/>
                <w:iCs/>
              </w:rPr>
            </w:pPr>
            <w:r>
              <w:t>Durchführungsauftrag (Projektauftrag)</w:t>
            </w:r>
          </w:p>
        </w:tc>
        <w:tc>
          <w:tcPr>
            <w:tcW w:w="6577" w:type="dxa"/>
          </w:tcPr>
          <w:p w14:paraId="45373F4D" w14:textId="3B23E251" w:rsidR="00DB4696" w:rsidRPr="005C4EAF" w:rsidRDefault="00DB4696" w:rsidP="00DB4696">
            <w:pPr>
              <w:rPr>
                <w:i/>
                <w:iCs/>
              </w:rPr>
            </w:pPr>
            <w:r>
              <w:t>Projektziele vollständig und widerspruchsfrei?</w:t>
            </w:r>
          </w:p>
        </w:tc>
        <w:tc>
          <w:tcPr>
            <w:tcW w:w="1021" w:type="dxa"/>
          </w:tcPr>
          <w:p w14:paraId="738449A8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350AA652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749B6E07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</w:tr>
      <w:tr w:rsidR="00DB4696" w:rsidRPr="005D5EEC" w14:paraId="50647CB1" w14:textId="77777777" w:rsidTr="00702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65AFC6AE" w14:textId="77777777" w:rsidR="00DB4696" w:rsidRPr="005C4EAF" w:rsidRDefault="00DB4696" w:rsidP="00DB469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07</w:t>
            </w:r>
          </w:p>
        </w:tc>
        <w:tc>
          <w:tcPr>
            <w:tcW w:w="2268" w:type="dxa"/>
          </w:tcPr>
          <w:p w14:paraId="2365F1C1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6577" w:type="dxa"/>
          </w:tcPr>
          <w:p w14:paraId="18F84C36" w14:textId="6AAE1B62" w:rsidR="00DB4696" w:rsidRPr="005C4EAF" w:rsidRDefault="00DB4696" w:rsidP="00DB4696">
            <w:pPr>
              <w:rPr>
                <w:i/>
                <w:iCs/>
              </w:rPr>
            </w:pPr>
            <w:r>
              <w:t>Projektauftrag mit den Zielen und Strategien der Stammorganisation abgestimmt?</w:t>
            </w:r>
          </w:p>
        </w:tc>
        <w:tc>
          <w:tcPr>
            <w:tcW w:w="1021" w:type="dxa"/>
          </w:tcPr>
          <w:p w14:paraId="089077F5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2956984B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7A1D481D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</w:tr>
      <w:tr w:rsidR="00DB4696" w:rsidRPr="005D5EEC" w14:paraId="710D8D7C" w14:textId="77777777" w:rsidTr="00702B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0B5EAFB3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2268" w:type="dxa"/>
          </w:tcPr>
          <w:p w14:paraId="4A8717DB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6577" w:type="dxa"/>
          </w:tcPr>
          <w:p w14:paraId="3BAAFE62" w14:textId="345D7643" w:rsidR="00DB4696" w:rsidRPr="005C4EAF" w:rsidRDefault="00DB4696" w:rsidP="00DB4696">
            <w:pPr>
              <w:rPr>
                <w:i/>
                <w:iCs/>
              </w:rPr>
            </w:pPr>
            <w:r>
              <w:t>Risiken identifiziert, analysiert und Massnahmen definiert. Risiken als vertretbar beurteilt?</w:t>
            </w:r>
          </w:p>
        </w:tc>
        <w:tc>
          <w:tcPr>
            <w:tcW w:w="1021" w:type="dxa"/>
          </w:tcPr>
          <w:p w14:paraId="29EDB691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1F819EA9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4AB085E5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</w:tr>
      <w:tr w:rsidR="00DB4696" w:rsidRPr="005D5EEC" w14:paraId="5AEEEC4A" w14:textId="77777777" w:rsidTr="00702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2EFC780E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2268" w:type="dxa"/>
          </w:tcPr>
          <w:p w14:paraId="26966C82" w14:textId="008EC541" w:rsidR="00DB4696" w:rsidRPr="005C4EAF" w:rsidRDefault="00DB4696" w:rsidP="00DB4696">
            <w:pPr>
              <w:rPr>
                <w:i/>
                <w:iCs/>
              </w:rPr>
            </w:pPr>
            <w:r>
              <w:t>Projektmanagementplan</w:t>
            </w:r>
          </w:p>
        </w:tc>
        <w:tc>
          <w:tcPr>
            <w:tcW w:w="6577" w:type="dxa"/>
          </w:tcPr>
          <w:p w14:paraId="73CD6C46" w14:textId="00320B16" w:rsidR="00DB4696" w:rsidRPr="005C4EAF" w:rsidRDefault="00DB4696" w:rsidP="00DB4696">
            <w:pPr>
              <w:rPr>
                <w:i/>
                <w:iCs/>
              </w:rPr>
            </w:pPr>
            <w:r>
              <w:t>Projektorganisation definiert und berücksichtigt sie die Stakeholder?</w:t>
            </w:r>
          </w:p>
        </w:tc>
        <w:tc>
          <w:tcPr>
            <w:tcW w:w="1021" w:type="dxa"/>
          </w:tcPr>
          <w:p w14:paraId="2ABFAA59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15F6E7FC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3C2E653F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</w:tr>
      <w:tr w:rsidR="00DB4696" w:rsidRPr="005D5EEC" w14:paraId="6AA46537" w14:textId="77777777" w:rsidTr="00702B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4F9C1381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2268" w:type="dxa"/>
          </w:tcPr>
          <w:p w14:paraId="31A51A0D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6577" w:type="dxa"/>
          </w:tcPr>
          <w:p w14:paraId="25E52490" w14:textId="1ADFEE83" w:rsidR="00DB4696" w:rsidRPr="005C4EAF" w:rsidRDefault="00DB4696" w:rsidP="00DB4696">
            <w:pPr>
              <w:rPr>
                <w:i/>
                <w:iCs/>
              </w:rPr>
            </w:pPr>
            <w:r>
              <w:t>Personelle Ressourcen bei allen Partnerorganisationen mit genügend Kapazität und den benötigten Fähigkeiten vorhanden?</w:t>
            </w:r>
          </w:p>
        </w:tc>
        <w:tc>
          <w:tcPr>
            <w:tcW w:w="1021" w:type="dxa"/>
          </w:tcPr>
          <w:p w14:paraId="62B878DC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5A0173E0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04C73E0E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</w:tr>
      <w:tr w:rsidR="00DB4696" w:rsidRPr="005D5EEC" w14:paraId="3E8E50B6" w14:textId="77777777" w:rsidTr="00702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29249513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2268" w:type="dxa"/>
          </w:tcPr>
          <w:p w14:paraId="7B77B4B8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6577" w:type="dxa"/>
          </w:tcPr>
          <w:p w14:paraId="3A5CE73D" w14:textId="1BCDDA50" w:rsidR="00DB4696" w:rsidRPr="005C4EAF" w:rsidRDefault="00DB4696" w:rsidP="00DB4696">
            <w:pPr>
              <w:rPr>
                <w:i/>
                <w:iCs/>
              </w:rPr>
            </w:pPr>
            <w:r>
              <w:t>Alle Pläne (Beschaffungen, Ergebnisse, Kommunikation, Prüfungen, Termine) vorhanden und plausibel?</w:t>
            </w:r>
          </w:p>
        </w:tc>
        <w:tc>
          <w:tcPr>
            <w:tcW w:w="1021" w:type="dxa"/>
          </w:tcPr>
          <w:p w14:paraId="191FD452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75211A5D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11FD540E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</w:tr>
      <w:tr w:rsidR="00DB4696" w:rsidRPr="005D5EEC" w14:paraId="29EF17FF" w14:textId="77777777" w:rsidTr="00702B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37C63E37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2268" w:type="dxa"/>
          </w:tcPr>
          <w:p w14:paraId="4B4D9DF8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6577" w:type="dxa"/>
          </w:tcPr>
          <w:p w14:paraId="7BB212B3" w14:textId="433CFE69" w:rsidR="00DB4696" w:rsidRPr="005C4EAF" w:rsidRDefault="00DB4696" w:rsidP="00DB4696">
            <w:pPr>
              <w:rPr>
                <w:i/>
                <w:iCs/>
              </w:rPr>
            </w:pPr>
            <w:r>
              <w:t>Methoden und Techniken für die Erarbeitung der Ergebnisse festgelegt und unter den Partnerorganisationen vereinbart?</w:t>
            </w:r>
          </w:p>
        </w:tc>
        <w:tc>
          <w:tcPr>
            <w:tcW w:w="1021" w:type="dxa"/>
          </w:tcPr>
          <w:p w14:paraId="79845489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64AC012E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35B633D4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</w:tr>
      <w:tr w:rsidR="00DB4696" w:rsidRPr="005D5EEC" w14:paraId="7899217A" w14:textId="77777777" w:rsidTr="00702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596BC677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2268" w:type="dxa"/>
          </w:tcPr>
          <w:p w14:paraId="16A9B473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6577" w:type="dxa"/>
          </w:tcPr>
          <w:p w14:paraId="077C64DD" w14:textId="15F8E9B3" w:rsidR="00DB4696" w:rsidRPr="005C4EAF" w:rsidRDefault="00DB4696" w:rsidP="00DB4696">
            <w:pPr>
              <w:rPr>
                <w:i/>
                <w:iCs/>
              </w:rPr>
            </w:pPr>
            <w:r>
              <w:t>Reporting im Projekt und gegenüber der Stammorganisation festgelegt?</w:t>
            </w:r>
          </w:p>
        </w:tc>
        <w:tc>
          <w:tcPr>
            <w:tcW w:w="1021" w:type="dxa"/>
          </w:tcPr>
          <w:p w14:paraId="4A3637E5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1D0B1C38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4E464385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</w:tr>
      <w:tr w:rsidR="00DB4696" w:rsidRPr="005D5EEC" w14:paraId="24A5884B" w14:textId="77777777" w:rsidTr="00702B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5A694735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2268" w:type="dxa"/>
          </w:tcPr>
          <w:p w14:paraId="13DDB079" w14:textId="092A2C8E" w:rsidR="00DB4696" w:rsidRPr="005C4EAF" w:rsidRDefault="00DB4696" w:rsidP="00DB4696">
            <w:pPr>
              <w:rPr>
                <w:i/>
                <w:iCs/>
              </w:rPr>
            </w:pPr>
            <w:r>
              <w:t>A</w:t>
            </w:r>
            <w:r w:rsidRPr="00A47F78">
              <w:t>bklärung</w:t>
            </w:r>
          </w:p>
        </w:tc>
        <w:tc>
          <w:tcPr>
            <w:tcW w:w="6577" w:type="dxa"/>
          </w:tcPr>
          <w:p w14:paraId="3AC7BADE" w14:textId="31FC03BA" w:rsidR="00DB4696" w:rsidRPr="005C4EAF" w:rsidRDefault="00DB4696" w:rsidP="00DB4696">
            <w:pPr>
              <w:rPr>
                <w:i/>
                <w:iCs/>
              </w:rPr>
            </w:pPr>
            <w:r w:rsidRPr="00A47F78">
              <w:t>Rechtsgrundlagen</w:t>
            </w:r>
          </w:p>
        </w:tc>
        <w:tc>
          <w:tcPr>
            <w:tcW w:w="1021" w:type="dxa"/>
          </w:tcPr>
          <w:p w14:paraId="1B58B73C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357A3172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2BC7A22E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</w:tr>
      <w:tr w:rsidR="00DB4696" w:rsidRPr="005D5EEC" w14:paraId="349122AB" w14:textId="77777777" w:rsidTr="00702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226259C1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2268" w:type="dxa"/>
          </w:tcPr>
          <w:p w14:paraId="321A0A8C" w14:textId="2C27BCA1" w:rsidR="00DB4696" w:rsidRPr="005C4EAF" w:rsidRDefault="00DB4696" w:rsidP="00DB469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6577" w:type="dxa"/>
          </w:tcPr>
          <w:p w14:paraId="2C1367A4" w14:textId="0B7C3FF6" w:rsidR="00DB4696" w:rsidRPr="005C4EAF" w:rsidRDefault="00DB4696" w:rsidP="00DB4696">
            <w:pPr>
              <w:rPr>
                <w:i/>
                <w:iCs/>
              </w:rPr>
            </w:pPr>
            <w:r w:rsidRPr="00A47F78">
              <w:t>Regulierungsfolgenabschätzung</w:t>
            </w:r>
          </w:p>
        </w:tc>
        <w:tc>
          <w:tcPr>
            <w:tcW w:w="1021" w:type="dxa"/>
          </w:tcPr>
          <w:p w14:paraId="7F7BBCB1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4902C265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09E86C58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</w:tr>
      <w:tr w:rsidR="00DB4696" w:rsidRPr="005D5EEC" w14:paraId="36C961AE" w14:textId="77777777" w:rsidTr="00702B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332E479D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2268" w:type="dxa"/>
          </w:tcPr>
          <w:p w14:paraId="117E32D8" w14:textId="77777777" w:rsidR="00DB4696" w:rsidRDefault="00DB4696" w:rsidP="00DB4696">
            <w:pPr>
              <w:rPr>
                <w:i/>
                <w:iCs/>
              </w:rPr>
            </w:pPr>
          </w:p>
        </w:tc>
        <w:tc>
          <w:tcPr>
            <w:tcW w:w="6577" w:type="dxa"/>
          </w:tcPr>
          <w:p w14:paraId="31715605" w14:textId="77777777" w:rsidR="00DB4696" w:rsidRPr="00A47F78" w:rsidRDefault="00DB4696" w:rsidP="00DB4696"/>
        </w:tc>
        <w:tc>
          <w:tcPr>
            <w:tcW w:w="1021" w:type="dxa"/>
          </w:tcPr>
          <w:p w14:paraId="63FDD794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1C4439D6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006B7DE5" w14:textId="77777777" w:rsidR="00DB4696" w:rsidRPr="005C4EAF" w:rsidRDefault="00DB4696" w:rsidP="00DB4696">
            <w:pPr>
              <w:rPr>
                <w:i/>
                <w:iCs/>
              </w:rPr>
            </w:pPr>
          </w:p>
        </w:tc>
      </w:tr>
      <w:tr w:rsidR="005D5EEC" w:rsidRPr="005D5EEC" w14:paraId="22F4B40C" w14:textId="77777777" w:rsidTr="00F73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920" w:type="dxa"/>
            <w:gridSpan w:val="6"/>
          </w:tcPr>
          <w:p w14:paraId="3A106B64" w14:textId="77777777" w:rsidR="005D5EEC" w:rsidRPr="005D5EEC" w:rsidRDefault="005D5EEC" w:rsidP="00941804">
            <w:pPr>
              <w:rPr>
                <w:b/>
                <w:bCs/>
              </w:rPr>
            </w:pPr>
            <w:r w:rsidRPr="005D5EEC">
              <w:rPr>
                <w:b/>
                <w:bCs/>
              </w:rPr>
              <w:t>Projektspezifische Prüfpunkte</w:t>
            </w:r>
          </w:p>
        </w:tc>
      </w:tr>
      <w:tr w:rsidR="005D5EEC" w:rsidRPr="005D5EEC" w14:paraId="51CC7D4A" w14:textId="77777777" w:rsidTr="00702B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20ABE63C" w14:textId="77777777" w:rsidR="005D5EEC" w:rsidRPr="005C4EAF" w:rsidRDefault="005D5EEC" w:rsidP="005D5EEC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P-01</w:t>
            </w:r>
          </w:p>
        </w:tc>
        <w:tc>
          <w:tcPr>
            <w:tcW w:w="2268" w:type="dxa"/>
          </w:tcPr>
          <w:p w14:paraId="7DAC5646" w14:textId="77777777" w:rsidR="005D5EEC" w:rsidRPr="005D5EEC" w:rsidRDefault="005D5EEC" w:rsidP="005D5EEC"/>
        </w:tc>
        <w:tc>
          <w:tcPr>
            <w:tcW w:w="6577" w:type="dxa"/>
          </w:tcPr>
          <w:p w14:paraId="5776AA66" w14:textId="77777777" w:rsidR="005D5EEC" w:rsidRPr="005D5EEC" w:rsidRDefault="005D5EEC" w:rsidP="005D5EEC"/>
        </w:tc>
        <w:tc>
          <w:tcPr>
            <w:tcW w:w="1021" w:type="dxa"/>
          </w:tcPr>
          <w:p w14:paraId="7E73E557" w14:textId="77777777" w:rsidR="005D5EEC" w:rsidRPr="005D5EEC" w:rsidRDefault="005D5EEC" w:rsidP="00702B97"/>
        </w:tc>
        <w:tc>
          <w:tcPr>
            <w:tcW w:w="1984" w:type="dxa"/>
          </w:tcPr>
          <w:p w14:paraId="3F323616" w14:textId="77777777" w:rsidR="005D5EEC" w:rsidRPr="005D5EEC" w:rsidRDefault="005D5EEC" w:rsidP="005D5EEC"/>
        </w:tc>
        <w:tc>
          <w:tcPr>
            <w:tcW w:w="1276" w:type="dxa"/>
          </w:tcPr>
          <w:p w14:paraId="0451D106" w14:textId="77777777" w:rsidR="005D5EEC" w:rsidRPr="005D5EEC" w:rsidRDefault="005D5EEC" w:rsidP="005D5EEC"/>
        </w:tc>
      </w:tr>
      <w:tr w:rsidR="005D5EEC" w:rsidRPr="005D5EEC" w14:paraId="34305BE5" w14:textId="77777777" w:rsidTr="00702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2CEF5CDF" w14:textId="77777777" w:rsidR="005D5EEC" w:rsidRPr="005C4EAF" w:rsidRDefault="005D5EEC" w:rsidP="005D5EEC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P-20</w:t>
            </w:r>
          </w:p>
        </w:tc>
        <w:tc>
          <w:tcPr>
            <w:tcW w:w="2268" w:type="dxa"/>
          </w:tcPr>
          <w:p w14:paraId="75CA9A72" w14:textId="77777777" w:rsidR="005D5EEC" w:rsidRPr="005D5EEC" w:rsidRDefault="005D5EEC" w:rsidP="005D5EEC"/>
        </w:tc>
        <w:tc>
          <w:tcPr>
            <w:tcW w:w="6577" w:type="dxa"/>
          </w:tcPr>
          <w:p w14:paraId="7893F388" w14:textId="77777777" w:rsidR="005D5EEC" w:rsidRPr="005D5EEC" w:rsidRDefault="005D5EEC" w:rsidP="005D5EEC"/>
        </w:tc>
        <w:tc>
          <w:tcPr>
            <w:tcW w:w="1021" w:type="dxa"/>
          </w:tcPr>
          <w:p w14:paraId="5EF2ACCE" w14:textId="77777777" w:rsidR="005D5EEC" w:rsidRPr="005D5EEC" w:rsidRDefault="005D5EEC" w:rsidP="00702B97"/>
        </w:tc>
        <w:tc>
          <w:tcPr>
            <w:tcW w:w="1984" w:type="dxa"/>
          </w:tcPr>
          <w:p w14:paraId="1EDC332E" w14:textId="77777777" w:rsidR="005D5EEC" w:rsidRPr="005D5EEC" w:rsidRDefault="005D5EEC" w:rsidP="005D5EEC"/>
        </w:tc>
        <w:tc>
          <w:tcPr>
            <w:tcW w:w="1276" w:type="dxa"/>
          </w:tcPr>
          <w:p w14:paraId="00A4251C" w14:textId="77777777" w:rsidR="005D5EEC" w:rsidRPr="005D5EEC" w:rsidRDefault="005D5EEC" w:rsidP="005D5EEC">
            <w:pPr>
              <w:keepNext/>
            </w:pPr>
          </w:p>
        </w:tc>
      </w:tr>
    </w:tbl>
    <w:p w14:paraId="3E4226ED" w14:textId="73EA3C7F" w:rsidR="005D5EEC" w:rsidRDefault="005D5EEC" w:rsidP="00F925F0">
      <w:pPr>
        <w:pStyle w:val="Beschriftung"/>
      </w:pPr>
      <w:bookmarkStart w:id="3" w:name="_Toc181784226"/>
      <w:r>
        <w:t xml:space="preserve">Tabelle </w:t>
      </w:r>
      <w:r w:rsidR="008826E9">
        <w:fldChar w:fldCharType="begin"/>
      </w:r>
      <w:r w:rsidR="008826E9">
        <w:instrText xml:space="preserve"> SEQ Tabelle \* ARABIC </w:instrText>
      </w:r>
      <w:r w:rsidR="008826E9">
        <w:fldChar w:fldCharType="separate"/>
      </w:r>
      <w:r w:rsidR="00FB2907">
        <w:rPr>
          <w:noProof/>
        </w:rPr>
        <w:t>1</w:t>
      </w:r>
      <w:r w:rsidR="008826E9">
        <w:rPr>
          <w:noProof/>
        </w:rPr>
        <w:fldChar w:fldCharType="end"/>
      </w:r>
      <w:r>
        <w:tab/>
      </w:r>
      <w:r w:rsidR="00FB2907">
        <w:t xml:space="preserve">Initialisierung </w:t>
      </w:r>
      <w:r w:rsidR="00EB0617">
        <w:t>und Entscheid Durchführungsfreigabe</w:t>
      </w:r>
      <w:bookmarkEnd w:id="3"/>
    </w:p>
    <w:p w14:paraId="0ADC2310" w14:textId="70A02C15" w:rsidR="005D5EEC" w:rsidRDefault="005D5EEC" w:rsidP="002E76A9">
      <w:r>
        <w:br w:type="page"/>
      </w:r>
      <w:r w:rsidR="004304CC" w:rsidRPr="004304CC">
        <w:lastRenderedPageBreak/>
        <w:drawing>
          <wp:inline distT="0" distB="0" distL="0" distR="0" wp14:anchorId="563F9B51" wp14:editId="3B16B164">
            <wp:extent cx="8837295" cy="5121910"/>
            <wp:effectExtent l="0" t="0" r="1905" b="2540"/>
            <wp:docPr id="111414425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14425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37295" cy="512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B3B2F" w14:textId="5714BB29" w:rsidR="00F925F0" w:rsidRDefault="00F065E3" w:rsidP="00457836">
      <w:pPr>
        <w:pStyle w:val="berschrift1"/>
      </w:pPr>
      <w:bookmarkStart w:id="4" w:name="_Toc181784221"/>
      <w:r>
        <w:lastRenderedPageBreak/>
        <w:t>Impuls und Konzept</w:t>
      </w:r>
      <w:r w:rsidR="008826E9">
        <w:t>, Phasenfreigabe Realisierung</w:t>
      </w:r>
      <w:bookmarkEnd w:id="4"/>
    </w:p>
    <w:tbl>
      <w:tblPr>
        <w:tblStyle w:val="KTZH-TabelleHermes"/>
        <w:tblW w:w="16188" w:type="dxa"/>
        <w:tblLook w:val="04A0" w:firstRow="1" w:lastRow="0" w:firstColumn="1" w:lastColumn="0" w:noHBand="0" w:noVBand="1"/>
      </w:tblPr>
      <w:tblGrid>
        <w:gridCol w:w="794"/>
        <w:gridCol w:w="1474"/>
        <w:gridCol w:w="794"/>
        <w:gridCol w:w="2268"/>
        <w:gridCol w:w="6577"/>
        <w:gridCol w:w="1021"/>
        <w:gridCol w:w="1984"/>
        <w:gridCol w:w="1276"/>
      </w:tblGrid>
      <w:tr w:rsidR="00F065E3" w:rsidRPr="005D5EEC" w14:paraId="16E18316" w14:textId="77777777" w:rsidTr="00F065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676A48BF" w14:textId="77777777" w:rsidR="00F065E3" w:rsidRPr="005D5EEC" w:rsidRDefault="00F065E3" w:rsidP="005A12A6">
            <w:r w:rsidRPr="005D5EEC">
              <w:t>Nr.</w:t>
            </w:r>
          </w:p>
        </w:tc>
        <w:tc>
          <w:tcPr>
            <w:tcW w:w="2268" w:type="dxa"/>
            <w:gridSpan w:val="2"/>
          </w:tcPr>
          <w:p w14:paraId="35F19F3C" w14:textId="77777777" w:rsidR="00F065E3" w:rsidRPr="005D5EEC" w:rsidRDefault="00F065E3" w:rsidP="005A12A6"/>
        </w:tc>
        <w:tc>
          <w:tcPr>
            <w:tcW w:w="2268" w:type="dxa"/>
          </w:tcPr>
          <w:p w14:paraId="7375BCF2" w14:textId="4DCFBF7B" w:rsidR="00F065E3" w:rsidRPr="005D5EEC" w:rsidRDefault="00F065E3" w:rsidP="005A12A6">
            <w:r w:rsidRPr="005D5EEC">
              <w:t>Ergebnis</w:t>
            </w:r>
          </w:p>
        </w:tc>
        <w:tc>
          <w:tcPr>
            <w:tcW w:w="6577" w:type="dxa"/>
          </w:tcPr>
          <w:p w14:paraId="06DE8FE5" w14:textId="77777777" w:rsidR="00F065E3" w:rsidRPr="005D5EEC" w:rsidRDefault="00F065E3" w:rsidP="005A12A6">
            <w:r w:rsidRPr="005D5EEC">
              <w:t>Kriterium</w:t>
            </w:r>
          </w:p>
        </w:tc>
        <w:tc>
          <w:tcPr>
            <w:tcW w:w="1021" w:type="dxa"/>
          </w:tcPr>
          <w:p w14:paraId="234300F6" w14:textId="77777777" w:rsidR="00F065E3" w:rsidRPr="005D5EEC" w:rsidRDefault="00F065E3" w:rsidP="005A12A6">
            <w:r w:rsidRPr="005D5EEC">
              <w:t>Bewertung</w:t>
            </w:r>
          </w:p>
        </w:tc>
        <w:tc>
          <w:tcPr>
            <w:tcW w:w="1984" w:type="dxa"/>
          </w:tcPr>
          <w:p w14:paraId="5C889CC1" w14:textId="77777777" w:rsidR="00F065E3" w:rsidRPr="005D5EEC" w:rsidRDefault="00F065E3" w:rsidP="005A12A6">
            <w:r w:rsidRPr="005D5EEC">
              <w:t>Verantwortlich</w:t>
            </w:r>
          </w:p>
        </w:tc>
        <w:tc>
          <w:tcPr>
            <w:tcW w:w="1276" w:type="dxa"/>
          </w:tcPr>
          <w:p w14:paraId="7FF28B93" w14:textId="77777777" w:rsidR="00F065E3" w:rsidRPr="005D5EEC" w:rsidRDefault="00F065E3" w:rsidP="005A12A6">
            <w:r w:rsidRPr="005D5EEC">
              <w:t>Datum</w:t>
            </w:r>
          </w:p>
        </w:tc>
      </w:tr>
      <w:tr w:rsidR="00F065E3" w:rsidRPr="005D5EEC" w14:paraId="6A1009E8" w14:textId="77777777" w:rsidTr="00F06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646EA00F" w14:textId="77777777" w:rsidR="00F065E3" w:rsidRPr="005C4EAF" w:rsidRDefault="00F065E3" w:rsidP="00F065E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01</w:t>
            </w:r>
          </w:p>
        </w:tc>
        <w:tc>
          <w:tcPr>
            <w:tcW w:w="2268" w:type="dxa"/>
            <w:gridSpan w:val="2"/>
          </w:tcPr>
          <w:p w14:paraId="0E145105" w14:textId="77777777" w:rsidR="00F065E3" w:rsidRDefault="00F065E3" w:rsidP="00F065E3"/>
        </w:tc>
        <w:tc>
          <w:tcPr>
            <w:tcW w:w="2268" w:type="dxa"/>
          </w:tcPr>
          <w:p w14:paraId="02FF3AB7" w14:textId="11769A90" w:rsidR="00F065E3" w:rsidRPr="005C4EAF" w:rsidRDefault="00F065E3" w:rsidP="00F065E3">
            <w:pPr>
              <w:rPr>
                <w:i/>
                <w:iCs/>
              </w:rPr>
            </w:pPr>
            <w:r>
              <w:t>A</w:t>
            </w:r>
            <w:r w:rsidRPr="00A47F78">
              <w:t>bklärung</w:t>
            </w:r>
          </w:p>
        </w:tc>
        <w:tc>
          <w:tcPr>
            <w:tcW w:w="6577" w:type="dxa"/>
          </w:tcPr>
          <w:p w14:paraId="147C3B1A" w14:textId="2AE68D10" w:rsidR="00F065E3" w:rsidRPr="005C4EAF" w:rsidRDefault="00F065E3" w:rsidP="00F065E3">
            <w:pPr>
              <w:rPr>
                <w:i/>
                <w:iCs/>
              </w:rPr>
            </w:pPr>
            <w:r w:rsidRPr="00A47F78">
              <w:t>Rechtsgrundlagen</w:t>
            </w:r>
          </w:p>
        </w:tc>
        <w:tc>
          <w:tcPr>
            <w:tcW w:w="1021" w:type="dxa"/>
          </w:tcPr>
          <w:p w14:paraId="7CF405E6" w14:textId="77777777" w:rsidR="00F065E3" w:rsidRPr="005C4EAF" w:rsidRDefault="00F065E3" w:rsidP="00F065E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ja</w:t>
            </w:r>
          </w:p>
        </w:tc>
        <w:tc>
          <w:tcPr>
            <w:tcW w:w="1984" w:type="dxa"/>
          </w:tcPr>
          <w:p w14:paraId="389334E7" w14:textId="77777777" w:rsidR="00F065E3" w:rsidRPr="005C4EAF" w:rsidRDefault="00F065E3" w:rsidP="00F065E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Peter Müller</w:t>
            </w:r>
          </w:p>
        </w:tc>
        <w:tc>
          <w:tcPr>
            <w:tcW w:w="1276" w:type="dxa"/>
          </w:tcPr>
          <w:p w14:paraId="02614E93" w14:textId="77777777" w:rsidR="00F065E3" w:rsidRPr="005C4EAF" w:rsidRDefault="00F065E3" w:rsidP="00F065E3">
            <w:pPr>
              <w:keepNext/>
              <w:rPr>
                <w:i/>
                <w:iCs/>
              </w:rPr>
            </w:pPr>
            <w:r w:rsidRPr="005C4EAF">
              <w:rPr>
                <w:i/>
                <w:iCs/>
              </w:rPr>
              <w:t>15.06.2022</w:t>
            </w:r>
          </w:p>
        </w:tc>
      </w:tr>
      <w:tr w:rsidR="00F065E3" w:rsidRPr="005D5EEC" w14:paraId="09E7694C" w14:textId="77777777" w:rsidTr="00F065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04590572" w14:textId="77777777" w:rsidR="00F065E3" w:rsidRPr="005C4EAF" w:rsidRDefault="00F065E3" w:rsidP="00F065E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02</w:t>
            </w:r>
          </w:p>
        </w:tc>
        <w:tc>
          <w:tcPr>
            <w:tcW w:w="2268" w:type="dxa"/>
            <w:gridSpan w:val="2"/>
          </w:tcPr>
          <w:p w14:paraId="6B5A4894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2268" w:type="dxa"/>
          </w:tcPr>
          <w:p w14:paraId="663289B4" w14:textId="3C74E3F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6577" w:type="dxa"/>
          </w:tcPr>
          <w:p w14:paraId="3BD9AD6F" w14:textId="46B3B39E" w:rsidR="00F065E3" w:rsidRPr="005C4EAF" w:rsidRDefault="00F065E3" w:rsidP="00F065E3">
            <w:pPr>
              <w:rPr>
                <w:i/>
                <w:iCs/>
              </w:rPr>
            </w:pPr>
            <w:r w:rsidRPr="00A47F78">
              <w:t>Datenschutz-Folgeabschätzung</w:t>
            </w:r>
          </w:p>
        </w:tc>
        <w:tc>
          <w:tcPr>
            <w:tcW w:w="1021" w:type="dxa"/>
          </w:tcPr>
          <w:p w14:paraId="28DF5C82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1BECB142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6258F622" w14:textId="77777777" w:rsidR="00F065E3" w:rsidRPr="005C4EAF" w:rsidRDefault="00F065E3" w:rsidP="00F065E3">
            <w:pPr>
              <w:keepNext/>
              <w:rPr>
                <w:i/>
                <w:iCs/>
              </w:rPr>
            </w:pPr>
          </w:p>
        </w:tc>
      </w:tr>
      <w:tr w:rsidR="00F065E3" w:rsidRPr="005D5EEC" w14:paraId="283EE3C3" w14:textId="77777777" w:rsidTr="00F06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0DBF2E27" w14:textId="77777777" w:rsidR="00F065E3" w:rsidRPr="005C4EAF" w:rsidRDefault="00F065E3" w:rsidP="00F065E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03</w:t>
            </w:r>
          </w:p>
        </w:tc>
        <w:tc>
          <w:tcPr>
            <w:tcW w:w="2268" w:type="dxa"/>
            <w:gridSpan w:val="2"/>
          </w:tcPr>
          <w:p w14:paraId="571C8F26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2268" w:type="dxa"/>
          </w:tcPr>
          <w:p w14:paraId="7A5A41B7" w14:textId="019F4B68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6577" w:type="dxa"/>
          </w:tcPr>
          <w:p w14:paraId="7398087B" w14:textId="2C7F395D" w:rsidR="00F065E3" w:rsidRPr="005C4EAF" w:rsidRDefault="00F065E3" w:rsidP="00F065E3">
            <w:pPr>
              <w:rPr>
                <w:i/>
                <w:iCs/>
              </w:rPr>
            </w:pPr>
            <w:r w:rsidRPr="00A47F78">
              <w:t>Regulierungsfolgenabschätzung</w:t>
            </w:r>
          </w:p>
        </w:tc>
        <w:tc>
          <w:tcPr>
            <w:tcW w:w="1021" w:type="dxa"/>
          </w:tcPr>
          <w:p w14:paraId="2A8A5264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17879BF9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48776A89" w14:textId="77777777" w:rsidR="00F065E3" w:rsidRPr="005C4EAF" w:rsidRDefault="00F065E3" w:rsidP="00F065E3">
            <w:pPr>
              <w:keepNext/>
              <w:rPr>
                <w:i/>
                <w:iCs/>
              </w:rPr>
            </w:pPr>
          </w:p>
        </w:tc>
      </w:tr>
      <w:tr w:rsidR="00F065E3" w:rsidRPr="005D5EEC" w14:paraId="6F75570C" w14:textId="77777777" w:rsidTr="00F065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0FB46917" w14:textId="77777777" w:rsidR="00F065E3" w:rsidRPr="005C4EAF" w:rsidRDefault="00F065E3" w:rsidP="00F065E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04</w:t>
            </w:r>
          </w:p>
        </w:tc>
        <w:tc>
          <w:tcPr>
            <w:tcW w:w="2268" w:type="dxa"/>
            <w:gridSpan w:val="2"/>
          </w:tcPr>
          <w:p w14:paraId="60605C19" w14:textId="77777777" w:rsidR="00F065E3" w:rsidRDefault="00F065E3" w:rsidP="00F065E3"/>
        </w:tc>
        <w:tc>
          <w:tcPr>
            <w:tcW w:w="2268" w:type="dxa"/>
          </w:tcPr>
          <w:p w14:paraId="17304224" w14:textId="7DAC91C0" w:rsidR="00F065E3" w:rsidRPr="005C4EAF" w:rsidRDefault="00F065E3" w:rsidP="00F065E3">
            <w:pPr>
              <w:rPr>
                <w:i/>
                <w:iCs/>
              </w:rPr>
            </w:pPr>
            <w:r>
              <w:t>Rechtsetzung</w:t>
            </w:r>
          </w:p>
        </w:tc>
        <w:tc>
          <w:tcPr>
            <w:tcW w:w="6577" w:type="dxa"/>
          </w:tcPr>
          <w:p w14:paraId="31662E0E" w14:textId="6588FA0E" w:rsidR="00F065E3" w:rsidRPr="005C4EAF" w:rsidRDefault="00F065E3" w:rsidP="00F065E3">
            <w:pPr>
              <w:rPr>
                <w:i/>
                <w:iCs/>
              </w:rPr>
            </w:pPr>
            <w:r w:rsidRPr="00FD198F">
              <w:t>K_V_4_Normkon</w:t>
            </w:r>
            <w:r w:rsidR="004304CC">
              <w:t>e</w:t>
            </w:r>
            <w:r w:rsidRPr="00FD198F">
              <w:t>zept</w:t>
            </w:r>
          </w:p>
        </w:tc>
        <w:tc>
          <w:tcPr>
            <w:tcW w:w="1021" w:type="dxa"/>
          </w:tcPr>
          <w:p w14:paraId="380193CC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2F8FC23E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391B82CA" w14:textId="77777777" w:rsidR="00F065E3" w:rsidRPr="005C4EAF" w:rsidRDefault="00F065E3" w:rsidP="00F065E3">
            <w:pPr>
              <w:keepNext/>
              <w:rPr>
                <w:i/>
                <w:iCs/>
              </w:rPr>
            </w:pPr>
          </w:p>
        </w:tc>
      </w:tr>
      <w:tr w:rsidR="00F065E3" w:rsidRPr="005D5EEC" w14:paraId="3A38C238" w14:textId="77777777" w:rsidTr="00F06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03995522" w14:textId="77777777" w:rsidR="00F065E3" w:rsidRPr="005C4EAF" w:rsidRDefault="00F065E3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05</w:t>
            </w:r>
          </w:p>
        </w:tc>
        <w:tc>
          <w:tcPr>
            <w:tcW w:w="2268" w:type="dxa"/>
            <w:gridSpan w:val="2"/>
          </w:tcPr>
          <w:p w14:paraId="5C9A898A" w14:textId="77777777" w:rsidR="00F065E3" w:rsidRPr="005C4EAF" w:rsidRDefault="00F065E3" w:rsidP="00A81BE6">
            <w:pPr>
              <w:rPr>
                <w:i/>
                <w:iCs/>
              </w:rPr>
            </w:pPr>
          </w:p>
        </w:tc>
        <w:tc>
          <w:tcPr>
            <w:tcW w:w="2268" w:type="dxa"/>
          </w:tcPr>
          <w:p w14:paraId="2C63B0E0" w14:textId="6876EAE8" w:rsidR="00F065E3" w:rsidRPr="005C4EAF" w:rsidRDefault="004304CC" w:rsidP="00A81BE6">
            <w:pPr>
              <w:rPr>
                <w:i/>
                <w:iCs/>
              </w:rPr>
            </w:pPr>
            <w:r>
              <w:rPr>
                <w:i/>
                <w:iCs/>
              </w:rPr>
              <w:t>Phasenfreigabe</w:t>
            </w:r>
          </w:p>
        </w:tc>
        <w:tc>
          <w:tcPr>
            <w:tcW w:w="6577" w:type="dxa"/>
          </w:tcPr>
          <w:p w14:paraId="07854BB5" w14:textId="02623672" w:rsidR="00F065E3" w:rsidRPr="005C4EAF" w:rsidRDefault="004304CC" w:rsidP="00A81BE6">
            <w:pPr>
              <w:rPr>
                <w:i/>
                <w:iCs/>
              </w:rPr>
            </w:pPr>
            <w:r>
              <w:t xml:space="preserve">Wurden alle notwendigen Ergebnisse der Phase Konzept erarbeitet? </w:t>
            </w:r>
            <w:r w:rsidR="008826E9">
              <w:t xml:space="preserve">Sind die </w:t>
            </w:r>
            <w:r>
              <w:t xml:space="preserve">Grundlagen für die nächste Phase </w:t>
            </w:r>
            <w:r>
              <w:t>vollständig und widerspruchsfrei?</w:t>
            </w:r>
          </w:p>
        </w:tc>
        <w:tc>
          <w:tcPr>
            <w:tcW w:w="1021" w:type="dxa"/>
          </w:tcPr>
          <w:p w14:paraId="1FB6196D" w14:textId="77777777" w:rsidR="00F065E3" w:rsidRPr="005C4EAF" w:rsidRDefault="00F065E3" w:rsidP="00A81BE6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27FA26B1" w14:textId="77777777" w:rsidR="00F065E3" w:rsidRPr="005C4EAF" w:rsidRDefault="00F065E3" w:rsidP="00A81BE6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42AB21B4" w14:textId="77777777" w:rsidR="00F065E3" w:rsidRPr="005C4EAF" w:rsidRDefault="00F065E3" w:rsidP="00A81BE6">
            <w:pPr>
              <w:keepNext/>
              <w:rPr>
                <w:i/>
                <w:iCs/>
              </w:rPr>
            </w:pPr>
          </w:p>
        </w:tc>
      </w:tr>
      <w:tr w:rsidR="00F065E3" w:rsidRPr="005D5EEC" w14:paraId="06B98A62" w14:textId="77777777" w:rsidTr="00F065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8" w:type="dxa"/>
            <w:gridSpan w:val="2"/>
          </w:tcPr>
          <w:p w14:paraId="76D01C80" w14:textId="77777777" w:rsidR="00F065E3" w:rsidRPr="00F925F0" w:rsidRDefault="00F065E3" w:rsidP="005A12A6">
            <w:pPr>
              <w:keepNext/>
              <w:rPr>
                <w:b/>
                <w:bCs/>
              </w:rPr>
            </w:pPr>
          </w:p>
        </w:tc>
        <w:tc>
          <w:tcPr>
            <w:tcW w:w="13920" w:type="dxa"/>
            <w:gridSpan w:val="6"/>
          </w:tcPr>
          <w:p w14:paraId="7AF0E621" w14:textId="2F9B6074" w:rsidR="00F065E3" w:rsidRPr="00F925F0" w:rsidRDefault="00F065E3" w:rsidP="005A12A6">
            <w:pPr>
              <w:keepNext/>
              <w:rPr>
                <w:b/>
                <w:bCs/>
              </w:rPr>
            </w:pPr>
            <w:r w:rsidRPr="00F925F0">
              <w:rPr>
                <w:b/>
                <w:bCs/>
              </w:rPr>
              <w:t>Projektspezifische Prüfpunkte</w:t>
            </w:r>
          </w:p>
        </w:tc>
      </w:tr>
      <w:tr w:rsidR="00F065E3" w:rsidRPr="005D5EEC" w14:paraId="72A24DFD" w14:textId="77777777" w:rsidTr="00F06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16FE97F6" w14:textId="77777777" w:rsidR="00F065E3" w:rsidRPr="005C4EAF" w:rsidRDefault="00F065E3" w:rsidP="005A12A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P-01</w:t>
            </w:r>
          </w:p>
        </w:tc>
        <w:tc>
          <w:tcPr>
            <w:tcW w:w="2268" w:type="dxa"/>
            <w:gridSpan w:val="2"/>
          </w:tcPr>
          <w:p w14:paraId="0F14B943" w14:textId="77777777" w:rsidR="00F065E3" w:rsidRPr="005D5EEC" w:rsidRDefault="00F065E3" w:rsidP="005A12A6"/>
        </w:tc>
        <w:tc>
          <w:tcPr>
            <w:tcW w:w="2268" w:type="dxa"/>
          </w:tcPr>
          <w:p w14:paraId="40188159" w14:textId="28E25CF4" w:rsidR="00F065E3" w:rsidRPr="005D5EEC" w:rsidRDefault="00F065E3" w:rsidP="005A12A6"/>
        </w:tc>
        <w:tc>
          <w:tcPr>
            <w:tcW w:w="6577" w:type="dxa"/>
          </w:tcPr>
          <w:p w14:paraId="07270A07" w14:textId="77777777" w:rsidR="00F065E3" w:rsidRPr="005D5EEC" w:rsidRDefault="00F065E3" w:rsidP="005A12A6"/>
        </w:tc>
        <w:tc>
          <w:tcPr>
            <w:tcW w:w="1021" w:type="dxa"/>
          </w:tcPr>
          <w:p w14:paraId="7FB86816" w14:textId="77777777" w:rsidR="00F065E3" w:rsidRPr="005D5EEC" w:rsidRDefault="00F065E3" w:rsidP="0084623B"/>
        </w:tc>
        <w:tc>
          <w:tcPr>
            <w:tcW w:w="1984" w:type="dxa"/>
          </w:tcPr>
          <w:p w14:paraId="607E0103" w14:textId="77777777" w:rsidR="00F065E3" w:rsidRPr="005D5EEC" w:rsidRDefault="00F065E3" w:rsidP="005A12A6"/>
        </w:tc>
        <w:tc>
          <w:tcPr>
            <w:tcW w:w="1276" w:type="dxa"/>
          </w:tcPr>
          <w:p w14:paraId="5CF9B504" w14:textId="77777777" w:rsidR="00F065E3" w:rsidRPr="005D5EEC" w:rsidRDefault="00F065E3" w:rsidP="005A12A6">
            <w:pPr>
              <w:keepNext/>
            </w:pPr>
          </w:p>
        </w:tc>
      </w:tr>
      <w:tr w:rsidR="00F065E3" w:rsidRPr="005D5EEC" w14:paraId="52489B8D" w14:textId="77777777" w:rsidTr="00F065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5796E68F" w14:textId="77777777" w:rsidR="00F065E3" w:rsidRPr="005C4EAF" w:rsidRDefault="00F065E3" w:rsidP="005A12A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P-02</w:t>
            </w:r>
          </w:p>
        </w:tc>
        <w:tc>
          <w:tcPr>
            <w:tcW w:w="2268" w:type="dxa"/>
            <w:gridSpan w:val="2"/>
          </w:tcPr>
          <w:p w14:paraId="7D097116" w14:textId="77777777" w:rsidR="00F065E3" w:rsidRPr="005D5EEC" w:rsidRDefault="00F065E3" w:rsidP="005A12A6"/>
        </w:tc>
        <w:tc>
          <w:tcPr>
            <w:tcW w:w="2268" w:type="dxa"/>
          </w:tcPr>
          <w:p w14:paraId="5317DB55" w14:textId="2913F0CB" w:rsidR="00F065E3" w:rsidRPr="005D5EEC" w:rsidRDefault="00F065E3" w:rsidP="005A12A6"/>
        </w:tc>
        <w:tc>
          <w:tcPr>
            <w:tcW w:w="6577" w:type="dxa"/>
          </w:tcPr>
          <w:p w14:paraId="55462E7C" w14:textId="77777777" w:rsidR="00F065E3" w:rsidRPr="005D5EEC" w:rsidRDefault="00F065E3" w:rsidP="005A12A6"/>
        </w:tc>
        <w:tc>
          <w:tcPr>
            <w:tcW w:w="1021" w:type="dxa"/>
          </w:tcPr>
          <w:p w14:paraId="00722663" w14:textId="77777777" w:rsidR="00F065E3" w:rsidRPr="005D5EEC" w:rsidRDefault="00F065E3" w:rsidP="0084623B"/>
        </w:tc>
        <w:tc>
          <w:tcPr>
            <w:tcW w:w="1984" w:type="dxa"/>
          </w:tcPr>
          <w:p w14:paraId="3637678D" w14:textId="77777777" w:rsidR="00F065E3" w:rsidRPr="005D5EEC" w:rsidRDefault="00F065E3" w:rsidP="005A12A6"/>
        </w:tc>
        <w:tc>
          <w:tcPr>
            <w:tcW w:w="1276" w:type="dxa"/>
          </w:tcPr>
          <w:p w14:paraId="068C5FEC" w14:textId="77777777" w:rsidR="00F065E3" w:rsidRPr="005D5EEC" w:rsidRDefault="00F065E3" w:rsidP="005A12A6">
            <w:pPr>
              <w:keepNext/>
            </w:pPr>
          </w:p>
        </w:tc>
      </w:tr>
    </w:tbl>
    <w:p w14:paraId="4684609D" w14:textId="4060878E" w:rsidR="00F925F0" w:rsidRDefault="00457836" w:rsidP="00457836">
      <w:pPr>
        <w:pStyle w:val="Beschriftung"/>
      </w:pPr>
      <w:bookmarkStart w:id="5" w:name="_Toc181784227"/>
      <w:r>
        <w:t xml:space="preserve">Tabelle </w:t>
      </w:r>
      <w:r w:rsidR="008826E9">
        <w:fldChar w:fldCharType="begin"/>
      </w:r>
      <w:r w:rsidR="008826E9">
        <w:instrText xml:space="preserve"> SEQ Tabelle \* ARABIC </w:instrText>
      </w:r>
      <w:r w:rsidR="008826E9">
        <w:fldChar w:fldCharType="separate"/>
      </w:r>
      <w:r w:rsidR="00FB2907">
        <w:rPr>
          <w:noProof/>
        </w:rPr>
        <w:t>3</w:t>
      </w:r>
      <w:r w:rsidR="008826E9">
        <w:rPr>
          <w:noProof/>
        </w:rPr>
        <w:fldChar w:fldCharType="end"/>
      </w:r>
      <w:r>
        <w:tab/>
      </w:r>
      <w:r w:rsidR="00F065E3">
        <w:t>Impuls und Konzept</w:t>
      </w:r>
      <w:r w:rsidR="008826E9">
        <w:t>, Phasenfreigabe Realisierung</w:t>
      </w:r>
      <w:bookmarkEnd w:id="5"/>
    </w:p>
    <w:p w14:paraId="5F7B528E" w14:textId="4E835B2C" w:rsidR="002E76A9" w:rsidRDefault="008826E9">
      <w:r w:rsidRPr="008826E9">
        <w:lastRenderedPageBreak/>
        <w:drawing>
          <wp:inline distT="0" distB="0" distL="0" distR="0" wp14:anchorId="7A4D8F40" wp14:editId="40170764">
            <wp:extent cx="8837295" cy="5176520"/>
            <wp:effectExtent l="0" t="0" r="1905" b="5080"/>
            <wp:docPr id="928695857" name="Grafik 1" descr="Ein Bild, das Text, Screenshot, Software, Websei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695857" name="Grafik 1" descr="Ein Bild, das Text, Screenshot, Software, Webseite enthält.&#10;&#10;Automatisch generierte Beschreibu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37295" cy="517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76A9">
        <w:br w:type="page"/>
      </w:r>
    </w:p>
    <w:p w14:paraId="191B0487" w14:textId="22F5FD90" w:rsidR="00434CB1" w:rsidRDefault="00F065E3" w:rsidP="00434CB1">
      <w:pPr>
        <w:pStyle w:val="berschrift1"/>
      </w:pPr>
      <w:bookmarkStart w:id="6" w:name="_Toc181784222"/>
      <w:r>
        <w:lastRenderedPageBreak/>
        <w:t>Vorentwurf und Vernehmlassung (Realisierung)</w:t>
      </w:r>
      <w:bookmarkEnd w:id="6"/>
    </w:p>
    <w:tbl>
      <w:tblPr>
        <w:tblStyle w:val="KTZH-TabelleHermes"/>
        <w:tblW w:w="13920" w:type="dxa"/>
        <w:tblLook w:val="04A0" w:firstRow="1" w:lastRow="0" w:firstColumn="1" w:lastColumn="0" w:noHBand="0" w:noVBand="1"/>
      </w:tblPr>
      <w:tblGrid>
        <w:gridCol w:w="794"/>
        <w:gridCol w:w="2268"/>
        <w:gridCol w:w="6577"/>
        <w:gridCol w:w="1021"/>
        <w:gridCol w:w="1984"/>
        <w:gridCol w:w="1276"/>
      </w:tblGrid>
      <w:tr w:rsidR="00434CB1" w:rsidRPr="005D5EEC" w14:paraId="04EA729B" w14:textId="77777777" w:rsidTr="005A12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3C897AF2" w14:textId="77777777" w:rsidR="00434CB1" w:rsidRPr="005D5EEC" w:rsidRDefault="00434CB1" w:rsidP="005A12A6">
            <w:r w:rsidRPr="005D5EEC">
              <w:t>Nr.</w:t>
            </w:r>
          </w:p>
        </w:tc>
        <w:tc>
          <w:tcPr>
            <w:tcW w:w="2268" w:type="dxa"/>
          </w:tcPr>
          <w:p w14:paraId="013E6FD5" w14:textId="77777777" w:rsidR="00434CB1" w:rsidRPr="005D5EEC" w:rsidRDefault="00434CB1" w:rsidP="005A12A6">
            <w:r w:rsidRPr="005D5EEC">
              <w:t>Ergebnis</w:t>
            </w:r>
          </w:p>
        </w:tc>
        <w:tc>
          <w:tcPr>
            <w:tcW w:w="6577" w:type="dxa"/>
          </w:tcPr>
          <w:p w14:paraId="5354F0A8" w14:textId="77777777" w:rsidR="00434CB1" w:rsidRPr="005D5EEC" w:rsidRDefault="00434CB1" w:rsidP="005A12A6">
            <w:r w:rsidRPr="005D5EEC">
              <w:t>Kriterium</w:t>
            </w:r>
          </w:p>
        </w:tc>
        <w:tc>
          <w:tcPr>
            <w:tcW w:w="1021" w:type="dxa"/>
          </w:tcPr>
          <w:p w14:paraId="7CA1324C" w14:textId="77777777" w:rsidR="00434CB1" w:rsidRPr="005D5EEC" w:rsidRDefault="00434CB1" w:rsidP="005A12A6">
            <w:r w:rsidRPr="005D5EEC">
              <w:t>Bewertung</w:t>
            </w:r>
          </w:p>
        </w:tc>
        <w:tc>
          <w:tcPr>
            <w:tcW w:w="1984" w:type="dxa"/>
          </w:tcPr>
          <w:p w14:paraId="4F138E09" w14:textId="77777777" w:rsidR="00434CB1" w:rsidRPr="005D5EEC" w:rsidRDefault="00434CB1" w:rsidP="005A12A6">
            <w:r w:rsidRPr="005D5EEC">
              <w:t>Verantwortlich</w:t>
            </w:r>
          </w:p>
        </w:tc>
        <w:tc>
          <w:tcPr>
            <w:tcW w:w="1276" w:type="dxa"/>
          </w:tcPr>
          <w:p w14:paraId="3C3CD5FF" w14:textId="77777777" w:rsidR="00434CB1" w:rsidRPr="005D5EEC" w:rsidRDefault="00434CB1" w:rsidP="005A12A6">
            <w:r w:rsidRPr="005D5EEC">
              <w:t>Datum</w:t>
            </w:r>
          </w:p>
        </w:tc>
      </w:tr>
      <w:tr w:rsidR="00F065E3" w:rsidRPr="005D5EEC" w14:paraId="471B4443" w14:textId="77777777" w:rsidTr="00846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313B450E" w14:textId="77777777" w:rsidR="00F065E3" w:rsidRPr="005C4EAF" w:rsidRDefault="00F065E3" w:rsidP="00F065E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01</w:t>
            </w:r>
          </w:p>
        </w:tc>
        <w:tc>
          <w:tcPr>
            <w:tcW w:w="2268" w:type="dxa"/>
          </w:tcPr>
          <w:p w14:paraId="49D4EC06" w14:textId="39D0C063" w:rsidR="00F065E3" w:rsidRPr="005C4EAF" w:rsidRDefault="00F065E3" w:rsidP="00F065E3">
            <w:pPr>
              <w:rPr>
                <w:i/>
                <w:iCs/>
              </w:rPr>
            </w:pPr>
            <w:r>
              <w:t>Rechtsetzung</w:t>
            </w:r>
          </w:p>
        </w:tc>
        <w:tc>
          <w:tcPr>
            <w:tcW w:w="6577" w:type="dxa"/>
          </w:tcPr>
          <w:p w14:paraId="086F7607" w14:textId="4FBED2CB" w:rsidR="00F065E3" w:rsidRPr="005C4EAF" w:rsidRDefault="00F065E3" w:rsidP="00F065E3">
            <w:pPr>
              <w:rPr>
                <w:i/>
                <w:iCs/>
              </w:rPr>
            </w:pPr>
            <w:r>
              <w:t xml:space="preserve">R_V_5_Vorentwurf und </w:t>
            </w:r>
            <w:r w:rsidRPr="00FD198F">
              <w:t>erläuterndem Bericht</w:t>
            </w:r>
          </w:p>
        </w:tc>
        <w:tc>
          <w:tcPr>
            <w:tcW w:w="1021" w:type="dxa"/>
          </w:tcPr>
          <w:p w14:paraId="370FA7D6" w14:textId="77777777" w:rsidR="00F065E3" w:rsidRPr="005C4EAF" w:rsidRDefault="00F065E3" w:rsidP="00F065E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ja</w:t>
            </w:r>
          </w:p>
        </w:tc>
        <w:tc>
          <w:tcPr>
            <w:tcW w:w="1984" w:type="dxa"/>
          </w:tcPr>
          <w:p w14:paraId="6EA6868B" w14:textId="77777777" w:rsidR="00F065E3" w:rsidRPr="005C4EAF" w:rsidRDefault="00F065E3" w:rsidP="00F065E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Peter Müller</w:t>
            </w:r>
          </w:p>
        </w:tc>
        <w:tc>
          <w:tcPr>
            <w:tcW w:w="1276" w:type="dxa"/>
          </w:tcPr>
          <w:p w14:paraId="05847F7B" w14:textId="77777777" w:rsidR="00F065E3" w:rsidRPr="005C4EAF" w:rsidRDefault="00F065E3" w:rsidP="00F065E3">
            <w:pPr>
              <w:keepNext/>
              <w:rPr>
                <w:i/>
                <w:iCs/>
              </w:rPr>
            </w:pPr>
            <w:r w:rsidRPr="005C4EAF">
              <w:rPr>
                <w:i/>
                <w:iCs/>
              </w:rPr>
              <w:t>15.06.2022</w:t>
            </w:r>
          </w:p>
        </w:tc>
      </w:tr>
      <w:tr w:rsidR="00F065E3" w:rsidRPr="005D5EEC" w14:paraId="40E93D10" w14:textId="77777777" w:rsidTr="008462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7C16891D" w14:textId="77777777" w:rsidR="00F065E3" w:rsidRPr="005C4EAF" w:rsidRDefault="00F065E3" w:rsidP="00F065E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02</w:t>
            </w:r>
          </w:p>
        </w:tc>
        <w:tc>
          <w:tcPr>
            <w:tcW w:w="2268" w:type="dxa"/>
          </w:tcPr>
          <w:p w14:paraId="07972862" w14:textId="1509DBBB" w:rsidR="00F065E3" w:rsidRPr="005C4EAF" w:rsidRDefault="00F065E3" w:rsidP="00F065E3">
            <w:pPr>
              <w:rPr>
                <w:i/>
                <w:iCs/>
              </w:rPr>
            </w:pPr>
            <w:r>
              <w:t>Projektmanagementplan</w:t>
            </w:r>
          </w:p>
        </w:tc>
        <w:tc>
          <w:tcPr>
            <w:tcW w:w="6577" w:type="dxa"/>
          </w:tcPr>
          <w:p w14:paraId="4CF4DB0B" w14:textId="37FA1117" w:rsidR="00F065E3" w:rsidRPr="005C4EAF" w:rsidRDefault="00F065E3" w:rsidP="00F065E3">
            <w:pPr>
              <w:rPr>
                <w:i/>
                <w:iCs/>
              </w:rPr>
            </w:pPr>
            <w:r>
              <w:t>Projektorganisation an die Aufgaben der Phase angepasst und berücksichtigt sie die Stakeholder?</w:t>
            </w:r>
          </w:p>
        </w:tc>
        <w:tc>
          <w:tcPr>
            <w:tcW w:w="1021" w:type="dxa"/>
          </w:tcPr>
          <w:p w14:paraId="68840B9C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2CBE5EFA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1E4E679A" w14:textId="77777777" w:rsidR="00F065E3" w:rsidRPr="005C4EAF" w:rsidRDefault="00F065E3" w:rsidP="00F065E3">
            <w:pPr>
              <w:keepNext/>
              <w:rPr>
                <w:i/>
                <w:iCs/>
              </w:rPr>
            </w:pPr>
          </w:p>
        </w:tc>
      </w:tr>
      <w:tr w:rsidR="00F065E3" w:rsidRPr="005D5EEC" w14:paraId="48528F58" w14:textId="77777777" w:rsidTr="00846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4ED8588B" w14:textId="77777777" w:rsidR="00F065E3" w:rsidRPr="005C4EAF" w:rsidRDefault="00F065E3" w:rsidP="00F065E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03</w:t>
            </w:r>
          </w:p>
        </w:tc>
        <w:tc>
          <w:tcPr>
            <w:tcW w:w="2268" w:type="dxa"/>
          </w:tcPr>
          <w:p w14:paraId="5CC99C25" w14:textId="0F6E6544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6577" w:type="dxa"/>
          </w:tcPr>
          <w:p w14:paraId="3D781481" w14:textId="542F9837" w:rsidR="00F065E3" w:rsidRPr="005C4EAF" w:rsidRDefault="00F065E3" w:rsidP="00F065E3">
            <w:pPr>
              <w:rPr>
                <w:i/>
                <w:iCs/>
              </w:rPr>
            </w:pPr>
            <w:r>
              <w:t>Personelle Ressourcen bei allen Partnerorganisationen mit genügend Kapazität und den benötigten Fähigkeiten vorhanden?</w:t>
            </w:r>
          </w:p>
        </w:tc>
        <w:tc>
          <w:tcPr>
            <w:tcW w:w="1021" w:type="dxa"/>
          </w:tcPr>
          <w:p w14:paraId="42B76344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10680FB5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032F4ABB" w14:textId="77777777" w:rsidR="00F065E3" w:rsidRPr="005C4EAF" w:rsidRDefault="00F065E3" w:rsidP="00F065E3">
            <w:pPr>
              <w:keepNext/>
              <w:rPr>
                <w:i/>
                <w:iCs/>
              </w:rPr>
            </w:pPr>
          </w:p>
        </w:tc>
      </w:tr>
      <w:tr w:rsidR="00F065E3" w:rsidRPr="005D5EEC" w14:paraId="69F2CFAD" w14:textId="77777777" w:rsidTr="008462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225211A4" w14:textId="77777777" w:rsidR="00F065E3" w:rsidRPr="005C4EAF" w:rsidRDefault="00F065E3" w:rsidP="00F065E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04</w:t>
            </w:r>
          </w:p>
        </w:tc>
        <w:tc>
          <w:tcPr>
            <w:tcW w:w="2268" w:type="dxa"/>
          </w:tcPr>
          <w:p w14:paraId="417B95EC" w14:textId="40EF53A4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6577" w:type="dxa"/>
          </w:tcPr>
          <w:p w14:paraId="3D33544E" w14:textId="1F5D5B2F" w:rsidR="00F065E3" w:rsidRPr="005C4EAF" w:rsidRDefault="00F065E3" w:rsidP="00F065E3">
            <w:pPr>
              <w:rPr>
                <w:i/>
                <w:iCs/>
              </w:rPr>
            </w:pPr>
            <w:r>
              <w:t>Alle Pläne (Beschaffungen, Ergebnisse, Kommunikation, Prüfungen, Termine) vorhanden und plausibel?</w:t>
            </w:r>
          </w:p>
        </w:tc>
        <w:tc>
          <w:tcPr>
            <w:tcW w:w="1021" w:type="dxa"/>
          </w:tcPr>
          <w:p w14:paraId="7535F871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32890B86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4E8BF2EA" w14:textId="77777777" w:rsidR="00F065E3" w:rsidRPr="005C4EAF" w:rsidRDefault="00F065E3" w:rsidP="00F065E3">
            <w:pPr>
              <w:keepNext/>
              <w:rPr>
                <w:i/>
                <w:iCs/>
              </w:rPr>
            </w:pPr>
          </w:p>
        </w:tc>
      </w:tr>
      <w:tr w:rsidR="00F065E3" w:rsidRPr="005D5EEC" w14:paraId="6CD0FE83" w14:textId="77777777" w:rsidTr="00846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2316036E" w14:textId="77777777" w:rsidR="00F065E3" w:rsidRPr="005C4EAF" w:rsidRDefault="00F065E3" w:rsidP="00F065E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05</w:t>
            </w:r>
          </w:p>
        </w:tc>
        <w:tc>
          <w:tcPr>
            <w:tcW w:w="2268" w:type="dxa"/>
          </w:tcPr>
          <w:p w14:paraId="1E8E55CD" w14:textId="521CDEF6" w:rsidR="00F065E3" w:rsidRPr="005C4EAF" w:rsidRDefault="00F065E3" w:rsidP="00F065E3">
            <w:pPr>
              <w:rPr>
                <w:i/>
                <w:iCs/>
              </w:rPr>
            </w:pPr>
            <w:r>
              <w:t xml:space="preserve">Abklärung </w:t>
            </w:r>
          </w:p>
        </w:tc>
        <w:tc>
          <w:tcPr>
            <w:tcW w:w="6577" w:type="dxa"/>
          </w:tcPr>
          <w:p w14:paraId="557E4DD9" w14:textId="4948BBA1" w:rsidR="00F065E3" w:rsidRPr="005C4EAF" w:rsidRDefault="00F065E3" w:rsidP="00F065E3">
            <w:pPr>
              <w:rPr>
                <w:i/>
                <w:iCs/>
              </w:rPr>
            </w:pPr>
            <w:r>
              <w:t>Datenschutz-Folgeabschätz</w:t>
            </w:r>
            <w:r w:rsidRPr="00E0365B">
              <w:t>ung</w:t>
            </w:r>
          </w:p>
        </w:tc>
        <w:tc>
          <w:tcPr>
            <w:tcW w:w="1021" w:type="dxa"/>
          </w:tcPr>
          <w:p w14:paraId="697D5665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0868555C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259F56C8" w14:textId="77777777" w:rsidR="00F065E3" w:rsidRPr="005C4EAF" w:rsidRDefault="00F065E3" w:rsidP="00F065E3">
            <w:pPr>
              <w:keepNext/>
              <w:rPr>
                <w:i/>
                <w:iCs/>
              </w:rPr>
            </w:pPr>
          </w:p>
        </w:tc>
      </w:tr>
      <w:tr w:rsidR="00F065E3" w:rsidRPr="005D5EEC" w14:paraId="13C82118" w14:textId="77777777" w:rsidTr="008462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28C0C8D9" w14:textId="77777777" w:rsidR="00F065E3" w:rsidRPr="005C4EAF" w:rsidRDefault="00F065E3" w:rsidP="00F065E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06</w:t>
            </w:r>
          </w:p>
        </w:tc>
        <w:tc>
          <w:tcPr>
            <w:tcW w:w="2268" w:type="dxa"/>
          </w:tcPr>
          <w:p w14:paraId="06E5FDFC" w14:textId="0652FAB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6577" w:type="dxa"/>
          </w:tcPr>
          <w:p w14:paraId="404D5529" w14:textId="2CACBA76" w:rsidR="00F065E3" w:rsidRPr="005C4EAF" w:rsidRDefault="00F065E3" w:rsidP="00F065E3">
            <w:pPr>
              <w:rPr>
                <w:i/>
                <w:iCs/>
              </w:rPr>
            </w:pPr>
            <w:r w:rsidRPr="00E0365B">
              <w:t>Regulierungsfolgenabschätzung</w:t>
            </w:r>
          </w:p>
        </w:tc>
        <w:tc>
          <w:tcPr>
            <w:tcW w:w="1021" w:type="dxa"/>
          </w:tcPr>
          <w:p w14:paraId="71C8CA9A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3F116570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196D5E52" w14:textId="77777777" w:rsidR="00F065E3" w:rsidRPr="005C4EAF" w:rsidRDefault="00F065E3" w:rsidP="00F065E3">
            <w:pPr>
              <w:keepNext/>
              <w:rPr>
                <w:i/>
                <w:iCs/>
              </w:rPr>
            </w:pPr>
          </w:p>
        </w:tc>
      </w:tr>
      <w:tr w:rsidR="00A81BE6" w:rsidRPr="005D5EEC" w14:paraId="1E062ADE" w14:textId="77777777" w:rsidTr="00846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7FAA5D1F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07</w:t>
            </w:r>
          </w:p>
        </w:tc>
        <w:tc>
          <w:tcPr>
            <w:tcW w:w="2268" w:type="dxa"/>
          </w:tcPr>
          <w:p w14:paraId="45C3726F" w14:textId="5C28C5E2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6577" w:type="dxa"/>
          </w:tcPr>
          <w:p w14:paraId="7609F60C" w14:textId="797A1948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021" w:type="dxa"/>
          </w:tcPr>
          <w:p w14:paraId="77310F82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302CF6D2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4805B539" w14:textId="77777777" w:rsidR="00A81BE6" w:rsidRPr="005C4EAF" w:rsidRDefault="00A81BE6" w:rsidP="00A81BE6">
            <w:pPr>
              <w:keepNext/>
              <w:rPr>
                <w:i/>
                <w:iCs/>
              </w:rPr>
            </w:pPr>
          </w:p>
        </w:tc>
      </w:tr>
      <w:tr w:rsidR="00434CB1" w:rsidRPr="005D5EEC" w14:paraId="1D1BE867" w14:textId="77777777" w:rsidTr="005A12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920" w:type="dxa"/>
            <w:gridSpan w:val="6"/>
          </w:tcPr>
          <w:p w14:paraId="6AC83165" w14:textId="77777777" w:rsidR="00434CB1" w:rsidRPr="00F925F0" w:rsidRDefault="00434CB1" w:rsidP="005A12A6">
            <w:pPr>
              <w:keepNext/>
              <w:rPr>
                <w:b/>
                <w:bCs/>
              </w:rPr>
            </w:pPr>
            <w:r w:rsidRPr="00F925F0">
              <w:rPr>
                <w:b/>
                <w:bCs/>
              </w:rPr>
              <w:t>Projektspezifische Prüfpunkte</w:t>
            </w:r>
          </w:p>
        </w:tc>
      </w:tr>
      <w:tr w:rsidR="00434CB1" w:rsidRPr="005D5EEC" w14:paraId="24BA99E8" w14:textId="77777777" w:rsidTr="00846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52AF82DF" w14:textId="77777777" w:rsidR="00434CB1" w:rsidRPr="005C4EAF" w:rsidRDefault="00434CB1" w:rsidP="005A12A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P-01</w:t>
            </w:r>
          </w:p>
        </w:tc>
        <w:tc>
          <w:tcPr>
            <w:tcW w:w="2268" w:type="dxa"/>
          </w:tcPr>
          <w:p w14:paraId="323C7B7B" w14:textId="77777777" w:rsidR="00434CB1" w:rsidRPr="005D5EEC" w:rsidRDefault="00434CB1" w:rsidP="005A12A6"/>
        </w:tc>
        <w:tc>
          <w:tcPr>
            <w:tcW w:w="6577" w:type="dxa"/>
          </w:tcPr>
          <w:p w14:paraId="5559E8B0" w14:textId="77777777" w:rsidR="00434CB1" w:rsidRPr="005D5EEC" w:rsidRDefault="00434CB1" w:rsidP="005A12A6"/>
        </w:tc>
        <w:tc>
          <w:tcPr>
            <w:tcW w:w="1021" w:type="dxa"/>
          </w:tcPr>
          <w:p w14:paraId="75407AF5" w14:textId="77777777" w:rsidR="00434CB1" w:rsidRPr="005D5EEC" w:rsidRDefault="00434CB1" w:rsidP="0084623B"/>
        </w:tc>
        <w:tc>
          <w:tcPr>
            <w:tcW w:w="1984" w:type="dxa"/>
          </w:tcPr>
          <w:p w14:paraId="45B9ECBC" w14:textId="77777777" w:rsidR="00434CB1" w:rsidRPr="005D5EEC" w:rsidRDefault="00434CB1" w:rsidP="005A12A6"/>
        </w:tc>
        <w:tc>
          <w:tcPr>
            <w:tcW w:w="1276" w:type="dxa"/>
          </w:tcPr>
          <w:p w14:paraId="08BBB926" w14:textId="77777777" w:rsidR="00434CB1" w:rsidRPr="005D5EEC" w:rsidRDefault="00434CB1" w:rsidP="005A12A6">
            <w:pPr>
              <w:keepNext/>
            </w:pPr>
          </w:p>
        </w:tc>
      </w:tr>
    </w:tbl>
    <w:p w14:paraId="25AF2E7A" w14:textId="0566BA75" w:rsidR="00F925F0" w:rsidRDefault="00434CB1" w:rsidP="00434CB1">
      <w:pPr>
        <w:pStyle w:val="Beschriftung"/>
      </w:pPr>
      <w:bookmarkStart w:id="7" w:name="_Toc181784228"/>
      <w:r>
        <w:t xml:space="preserve">Tabelle </w:t>
      </w:r>
      <w:r w:rsidR="008826E9">
        <w:fldChar w:fldCharType="begin"/>
      </w:r>
      <w:r w:rsidR="008826E9">
        <w:instrText xml:space="preserve"> SEQ Tabelle \* ARABIC </w:instrText>
      </w:r>
      <w:r w:rsidR="008826E9">
        <w:fldChar w:fldCharType="separate"/>
      </w:r>
      <w:r w:rsidR="00FB2907">
        <w:rPr>
          <w:noProof/>
        </w:rPr>
        <w:t>4</w:t>
      </w:r>
      <w:r w:rsidR="008826E9">
        <w:rPr>
          <w:noProof/>
        </w:rPr>
        <w:fldChar w:fldCharType="end"/>
      </w:r>
      <w:r>
        <w:tab/>
      </w:r>
      <w:r w:rsidR="00F065E3">
        <w:t>Vorentwurf und Vernehmlassung (Realisierung)</w:t>
      </w:r>
      <w:bookmarkEnd w:id="7"/>
    </w:p>
    <w:p w14:paraId="4C96C5F4" w14:textId="2A4E47FE" w:rsidR="00434CB1" w:rsidRDefault="00EB0617">
      <w:r w:rsidRPr="00EB0617">
        <w:lastRenderedPageBreak/>
        <w:drawing>
          <wp:inline distT="0" distB="0" distL="0" distR="0" wp14:anchorId="63A69A29" wp14:editId="66BFC868">
            <wp:extent cx="8792845" cy="5219700"/>
            <wp:effectExtent l="0" t="0" r="8255" b="0"/>
            <wp:docPr id="1112793791" name="Grafik 1" descr="Ein Bild, das Text, Screenshot, Software, Websei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793791" name="Grafik 1" descr="Ein Bild, das Text, Screenshot, Software, Webseite enthält.&#10;&#10;Automatisch generierte Beschreibu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79284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4EDFE" w14:textId="4F80B5DA" w:rsidR="00F925F0" w:rsidRDefault="00B922B4" w:rsidP="00CD6F9E">
      <w:pPr>
        <w:pStyle w:val="berschrift1"/>
      </w:pPr>
      <w:bookmarkStart w:id="8" w:name="_Toc181784223"/>
      <w:r>
        <w:lastRenderedPageBreak/>
        <w:t>Antrag an RR bzw. KR (Realisierung)</w:t>
      </w:r>
      <w:bookmarkEnd w:id="8"/>
    </w:p>
    <w:tbl>
      <w:tblPr>
        <w:tblStyle w:val="KTZH-TabelleHermes"/>
        <w:tblW w:w="13920" w:type="dxa"/>
        <w:tblLook w:val="04A0" w:firstRow="1" w:lastRow="0" w:firstColumn="1" w:lastColumn="0" w:noHBand="0" w:noVBand="1"/>
      </w:tblPr>
      <w:tblGrid>
        <w:gridCol w:w="794"/>
        <w:gridCol w:w="2268"/>
        <w:gridCol w:w="6576"/>
        <w:gridCol w:w="1021"/>
        <w:gridCol w:w="1985"/>
        <w:gridCol w:w="1276"/>
      </w:tblGrid>
      <w:tr w:rsidR="00871E4F" w:rsidRPr="00871E4F" w14:paraId="4AA4973A" w14:textId="77777777" w:rsidTr="00871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3C9B06A2" w14:textId="77777777" w:rsidR="00871E4F" w:rsidRPr="00871E4F" w:rsidRDefault="00871E4F" w:rsidP="00846016">
            <w:r w:rsidRPr="00871E4F">
              <w:t>Nr.</w:t>
            </w:r>
          </w:p>
        </w:tc>
        <w:tc>
          <w:tcPr>
            <w:tcW w:w="2268" w:type="dxa"/>
          </w:tcPr>
          <w:p w14:paraId="225A5B21" w14:textId="77777777" w:rsidR="00871E4F" w:rsidRPr="00871E4F" w:rsidRDefault="00871E4F" w:rsidP="00846016">
            <w:r w:rsidRPr="00871E4F">
              <w:t>Ergebnis</w:t>
            </w:r>
          </w:p>
        </w:tc>
        <w:tc>
          <w:tcPr>
            <w:tcW w:w="6576" w:type="dxa"/>
          </w:tcPr>
          <w:p w14:paraId="7F66D880" w14:textId="77777777" w:rsidR="00871E4F" w:rsidRPr="00871E4F" w:rsidRDefault="00871E4F" w:rsidP="00846016">
            <w:r w:rsidRPr="00871E4F">
              <w:t>Kriterium</w:t>
            </w:r>
          </w:p>
        </w:tc>
        <w:tc>
          <w:tcPr>
            <w:tcW w:w="1021" w:type="dxa"/>
          </w:tcPr>
          <w:p w14:paraId="278CACB3" w14:textId="77777777" w:rsidR="00871E4F" w:rsidRPr="00871E4F" w:rsidRDefault="00871E4F" w:rsidP="00846016">
            <w:r w:rsidRPr="00871E4F">
              <w:t>Bewertung</w:t>
            </w:r>
          </w:p>
        </w:tc>
        <w:tc>
          <w:tcPr>
            <w:tcW w:w="1985" w:type="dxa"/>
          </w:tcPr>
          <w:p w14:paraId="5ACA0ECA" w14:textId="77777777" w:rsidR="00871E4F" w:rsidRPr="00871E4F" w:rsidRDefault="00871E4F" w:rsidP="00846016">
            <w:r w:rsidRPr="00871E4F">
              <w:t>Verantwortlich</w:t>
            </w:r>
          </w:p>
        </w:tc>
        <w:tc>
          <w:tcPr>
            <w:tcW w:w="1276" w:type="dxa"/>
          </w:tcPr>
          <w:p w14:paraId="14A64B54" w14:textId="77777777" w:rsidR="00871E4F" w:rsidRPr="00871E4F" w:rsidRDefault="00871E4F" w:rsidP="00846016">
            <w:r w:rsidRPr="00871E4F">
              <w:t>Datum</w:t>
            </w:r>
          </w:p>
        </w:tc>
      </w:tr>
      <w:tr w:rsidR="00F065E3" w:rsidRPr="00871E4F" w14:paraId="28F0C40A" w14:textId="77777777" w:rsidTr="00871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274A7160" w14:textId="77777777" w:rsidR="00F065E3" w:rsidRPr="005C4EAF" w:rsidRDefault="00F065E3" w:rsidP="00F065E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01</w:t>
            </w:r>
          </w:p>
        </w:tc>
        <w:tc>
          <w:tcPr>
            <w:tcW w:w="2268" w:type="dxa"/>
          </w:tcPr>
          <w:p w14:paraId="6DEC3987" w14:textId="353C36A9" w:rsidR="00F065E3" w:rsidRPr="005C4EAF" w:rsidRDefault="00F065E3" w:rsidP="00F065E3">
            <w:pPr>
              <w:rPr>
                <w:i/>
                <w:iCs/>
              </w:rPr>
            </w:pPr>
            <w:r>
              <w:t>Rechtsetzung</w:t>
            </w:r>
          </w:p>
        </w:tc>
        <w:tc>
          <w:tcPr>
            <w:tcW w:w="6576" w:type="dxa"/>
          </w:tcPr>
          <w:p w14:paraId="1A67DF17" w14:textId="28FAFA2F" w:rsidR="00F065E3" w:rsidRPr="005C4EAF" w:rsidRDefault="00F065E3" w:rsidP="00F065E3">
            <w:pPr>
              <w:rPr>
                <w:i/>
                <w:iCs/>
              </w:rPr>
            </w:pPr>
            <w:r w:rsidRPr="00956DCF">
              <w:t xml:space="preserve">R_V_6_Zusammenstellung </w:t>
            </w:r>
            <w:proofErr w:type="spellStart"/>
            <w:r w:rsidRPr="00956DCF">
              <w:t>Vernehmlassungsergeb</w:t>
            </w:r>
            <w:r>
              <w:t>n</w:t>
            </w:r>
            <w:r w:rsidRPr="00956DCF">
              <w:t>is</w:t>
            </w:r>
            <w:proofErr w:type="spellEnd"/>
            <w:r w:rsidRPr="00956DCF">
              <w:t xml:space="preserve">, nicht </w:t>
            </w:r>
            <w:proofErr w:type="spellStart"/>
            <w:r w:rsidRPr="00956DCF">
              <w:t>öffent</w:t>
            </w:r>
            <w:proofErr w:type="spellEnd"/>
            <w:r w:rsidRPr="00956DCF">
              <w:t>.</w:t>
            </w:r>
          </w:p>
        </w:tc>
        <w:tc>
          <w:tcPr>
            <w:tcW w:w="1021" w:type="dxa"/>
          </w:tcPr>
          <w:p w14:paraId="1DE63054" w14:textId="77777777" w:rsidR="00F065E3" w:rsidRPr="005C4EAF" w:rsidRDefault="00F065E3" w:rsidP="00F065E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ja</w:t>
            </w:r>
          </w:p>
        </w:tc>
        <w:tc>
          <w:tcPr>
            <w:tcW w:w="1985" w:type="dxa"/>
          </w:tcPr>
          <w:p w14:paraId="22D8B81F" w14:textId="77777777" w:rsidR="00F065E3" w:rsidRPr="005C4EAF" w:rsidRDefault="00F065E3" w:rsidP="00F065E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Peter Müller</w:t>
            </w:r>
          </w:p>
        </w:tc>
        <w:tc>
          <w:tcPr>
            <w:tcW w:w="1276" w:type="dxa"/>
          </w:tcPr>
          <w:p w14:paraId="6F1C3A2D" w14:textId="77777777" w:rsidR="00F065E3" w:rsidRPr="005C4EAF" w:rsidRDefault="00F065E3" w:rsidP="00F065E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15.06.2022</w:t>
            </w:r>
          </w:p>
        </w:tc>
      </w:tr>
      <w:tr w:rsidR="00F065E3" w:rsidRPr="00871E4F" w14:paraId="6A52FDF6" w14:textId="77777777" w:rsidTr="00871E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379D787E" w14:textId="77777777" w:rsidR="00F065E3" w:rsidRPr="005C4EAF" w:rsidRDefault="00F065E3" w:rsidP="00F065E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02</w:t>
            </w:r>
          </w:p>
        </w:tc>
        <w:tc>
          <w:tcPr>
            <w:tcW w:w="2268" w:type="dxa"/>
          </w:tcPr>
          <w:p w14:paraId="2F2450D7" w14:textId="3F5C9BF0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6576" w:type="dxa"/>
          </w:tcPr>
          <w:p w14:paraId="1F3E247F" w14:textId="003C03F7" w:rsidR="00F065E3" w:rsidRPr="005C4EAF" w:rsidRDefault="00F065E3" w:rsidP="00F065E3">
            <w:pPr>
              <w:rPr>
                <w:i/>
                <w:iCs/>
              </w:rPr>
            </w:pPr>
            <w:r w:rsidRPr="00956DCF">
              <w:t xml:space="preserve">R_V_7_Zusammenstellung </w:t>
            </w:r>
            <w:proofErr w:type="spellStart"/>
            <w:r w:rsidRPr="00956DCF">
              <w:t>Vernehmlassungsergeb</w:t>
            </w:r>
            <w:r>
              <w:t>n</w:t>
            </w:r>
            <w:r w:rsidRPr="00956DCF">
              <w:t>is</w:t>
            </w:r>
            <w:proofErr w:type="spellEnd"/>
            <w:r w:rsidRPr="00956DCF">
              <w:t xml:space="preserve">, </w:t>
            </w:r>
            <w:proofErr w:type="spellStart"/>
            <w:r w:rsidRPr="00956DCF">
              <w:t>öffent</w:t>
            </w:r>
            <w:proofErr w:type="spellEnd"/>
            <w:r w:rsidRPr="00956DCF">
              <w:t>.</w:t>
            </w:r>
          </w:p>
        </w:tc>
        <w:tc>
          <w:tcPr>
            <w:tcW w:w="1021" w:type="dxa"/>
          </w:tcPr>
          <w:p w14:paraId="2E0ACE31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6F94EE29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3F819C39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</w:tr>
      <w:tr w:rsidR="00F065E3" w:rsidRPr="00871E4F" w14:paraId="2FAC3809" w14:textId="77777777" w:rsidTr="00871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0CE5BC9C" w14:textId="77777777" w:rsidR="00F065E3" w:rsidRPr="005C4EAF" w:rsidRDefault="00F065E3" w:rsidP="00F065E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03</w:t>
            </w:r>
          </w:p>
        </w:tc>
        <w:tc>
          <w:tcPr>
            <w:tcW w:w="2268" w:type="dxa"/>
          </w:tcPr>
          <w:p w14:paraId="648151E9" w14:textId="1970D52D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6576" w:type="dxa"/>
          </w:tcPr>
          <w:p w14:paraId="50303C0C" w14:textId="09C31BB1" w:rsidR="00F065E3" w:rsidRPr="005C4EAF" w:rsidRDefault="00F065E3" w:rsidP="00F065E3">
            <w:pPr>
              <w:rPr>
                <w:i/>
                <w:iCs/>
              </w:rPr>
            </w:pPr>
            <w:r w:rsidRPr="00956DCF">
              <w:t>R_V_8a_Gesetz (Neuerlass) Bericht und Antrag</w:t>
            </w:r>
          </w:p>
        </w:tc>
        <w:tc>
          <w:tcPr>
            <w:tcW w:w="1021" w:type="dxa"/>
          </w:tcPr>
          <w:p w14:paraId="657C817B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748045D0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78033F9C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</w:tr>
      <w:tr w:rsidR="00F065E3" w:rsidRPr="00871E4F" w14:paraId="636BE515" w14:textId="77777777" w:rsidTr="00871E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7CEE8E8D" w14:textId="77777777" w:rsidR="00F065E3" w:rsidRPr="005C4EAF" w:rsidRDefault="00F065E3" w:rsidP="00F065E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04</w:t>
            </w:r>
          </w:p>
        </w:tc>
        <w:tc>
          <w:tcPr>
            <w:tcW w:w="2268" w:type="dxa"/>
          </w:tcPr>
          <w:p w14:paraId="66DFBCE5" w14:textId="1D09FCB2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6576" w:type="dxa"/>
          </w:tcPr>
          <w:p w14:paraId="305E78D4" w14:textId="04CF2946" w:rsidR="00F065E3" w:rsidRPr="005C4EAF" w:rsidRDefault="00F065E3" w:rsidP="00F065E3">
            <w:pPr>
              <w:rPr>
                <w:i/>
                <w:iCs/>
              </w:rPr>
            </w:pPr>
            <w:r w:rsidRPr="00956DCF">
              <w:t>R_V_8b_Gesetz (Änderung) Bericht und Antrag</w:t>
            </w:r>
          </w:p>
        </w:tc>
        <w:tc>
          <w:tcPr>
            <w:tcW w:w="1021" w:type="dxa"/>
          </w:tcPr>
          <w:p w14:paraId="334E3C7A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5B72D788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5FC3539F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</w:tr>
      <w:tr w:rsidR="00F065E3" w:rsidRPr="00871E4F" w14:paraId="40DCBF32" w14:textId="77777777" w:rsidTr="00871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3D404D2A" w14:textId="77777777" w:rsidR="00F065E3" w:rsidRPr="005C4EAF" w:rsidRDefault="00F065E3" w:rsidP="00F065E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05</w:t>
            </w:r>
          </w:p>
        </w:tc>
        <w:tc>
          <w:tcPr>
            <w:tcW w:w="2268" w:type="dxa"/>
          </w:tcPr>
          <w:p w14:paraId="66DD2BBB" w14:textId="1A6F12C3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6576" w:type="dxa"/>
          </w:tcPr>
          <w:p w14:paraId="4DE39F37" w14:textId="62C3A89F" w:rsidR="00F065E3" w:rsidRPr="005C4EAF" w:rsidRDefault="00F065E3" w:rsidP="00F065E3">
            <w:pPr>
              <w:rPr>
                <w:i/>
                <w:iCs/>
              </w:rPr>
            </w:pPr>
            <w:r w:rsidRPr="00956DCF">
              <w:t>R_V_9a_VO (Neuerlass) Beschluss RR</w:t>
            </w:r>
          </w:p>
        </w:tc>
        <w:tc>
          <w:tcPr>
            <w:tcW w:w="1021" w:type="dxa"/>
          </w:tcPr>
          <w:p w14:paraId="305FEB9B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6ADE5EFD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6FEF0D43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</w:tr>
      <w:tr w:rsidR="00F065E3" w:rsidRPr="00871E4F" w14:paraId="2AF88335" w14:textId="77777777" w:rsidTr="00871E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6F9FC4BE" w14:textId="77777777" w:rsidR="00F065E3" w:rsidRPr="005C4EAF" w:rsidRDefault="00F065E3" w:rsidP="00F065E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06</w:t>
            </w:r>
          </w:p>
        </w:tc>
        <w:tc>
          <w:tcPr>
            <w:tcW w:w="2268" w:type="dxa"/>
          </w:tcPr>
          <w:p w14:paraId="5F4B9639" w14:textId="0728C09E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6576" w:type="dxa"/>
          </w:tcPr>
          <w:p w14:paraId="71CEE371" w14:textId="5532A2B7" w:rsidR="00F065E3" w:rsidRPr="005C4EAF" w:rsidRDefault="00F065E3" w:rsidP="00F065E3">
            <w:pPr>
              <w:rPr>
                <w:i/>
                <w:iCs/>
              </w:rPr>
            </w:pPr>
            <w:r w:rsidRPr="00956DCF">
              <w:t>R_V_9b_VO (Änderung) Beschluss RR</w:t>
            </w:r>
          </w:p>
        </w:tc>
        <w:tc>
          <w:tcPr>
            <w:tcW w:w="1021" w:type="dxa"/>
          </w:tcPr>
          <w:p w14:paraId="28F864FB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5C46BFA2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21328A83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</w:tr>
      <w:tr w:rsidR="00F065E3" w:rsidRPr="00871E4F" w14:paraId="55143EBF" w14:textId="77777777" w:rsidTr="00871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1ACE43E6" w14:textId="77777777" w:rsidR="00F065E3" w:rsidRPr="005C4EAF" w:rsidRDefault="00F065E3" w:rsidP="00F065E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07</w:t>
            </w:r>
          </w:p>
        </w:tc>
        <w:tc>
          <w:tcPr>
            <w:tcW w:w="2268" w:type="dxa"/>
          </w:tcPr>
          <w:p w14:paraId="760F9882" w14:textId="1299256B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6576" w:type="dxa"/>
          </w:tcPr>
          <w:p w14:paraId="4F5A97C8" w14:textId="7ECD97D1" w:rsidR="00F065E3" w:rsidRPr="005C4EAF" w:rsidRDefault="00F065E3" w:rsidP="00F065E3">
            <w:pPr>
              <w:rPr>
                <w:i/>
                <w:iCs/>
              </w:rPr>
            </w:pPr>
            <w:r w:rsidRPr="00956DCF">
              <w:t>R_V_10a_genehmigungsbedürftige VO (Neuerlass) Bericht und Antrag</w:t>
            </w:r>
          </w:p>
        </w:tc>
        <w:tc>
          <w:tcPr>
            <w:tcW w:w="1021" w:type="dxa"/>
          </w:tcPr>
          <w:p w14:paraId="617DA481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2C1CC254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6657E5B5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</w:tr>
      <w:tr w:rsidR="00F065E3" w:rsidRPr="00871E4F" w14:paraId="11354831" w14:textId="77777777" w:rsidTr="00871E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04B8181B" w14:textId="77777777" w:rsidR="00F065E3" w:rsidRPr="005C4EAF" w:rsidRDefault="00F065E3" w:rsidP="00F065E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08</w:t>
            </w:r>
          </w:p>
        </w:tc>
        <w:tc>
          <w:tcPr>
            <w:tcW w:w="2268" w:type="dxa"/>
          </w:tcPr>
          <w:p w14:paraId="25817ACF" w14:textId="30463AFE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6576" w:type="dxa"/>
          </w:tcPr>
          <w:p w14:paraId="7351171C" w14:textId="0DC0DE8F" w:rsidR="00F065E3" w:rsidRPr="005C4EAF" w:rsidRDefault="00F065E3" w:rsidP="00F065E3">
            <w:pPr>
              <w:rPr>
                <w:i/>
                <w:iCs/>
              </w:rPr>
            </w:pPr>
            <w:r w:rsidRPr="00956DCF">
              <w:t>R_V_10b_genehmigungsbedürftige VO (Änderung) Bericht und Antrag</w:t>
            </w:r>
          </w:p>
        </w:tc>
        <w:tc>
          <w:tcPr>
            <w:tcW w:w="1021" w:type="dxa"/>
          </w:tcPr>
          <w:p w14:paraId="08F08B0E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0F13518F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732C9AA3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</w:tr>
      <w:tr w:rsidR="00F065E3" w:rsidRPr="00871E4F" w14:paraId="1BEF1A46" w14:textId="77777777" w:rsidTr="00871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441F45B5" w14:textId="77777777" w:rsidR="00F065E3" w:rsidRPr="005C4EAF" w:rsidRDefault="00F065E3" w:rsidP="00F065E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09</w:t>
            </w:r>
          </w:p>
        </w:tc>
        <w:tc>
          <w:tcPr>
            <w:tcW w:w="2268" w:type="dxa"/>
          </w:tcPr>
          <w:p w14:paraId="7EC21CA6" w14:textId="5CA310E7" w:rsidR="00F065E3" w:rsidRPr="005C4EAF" w:rsidRDefault="00F065E3" w:rsidP="00F065E3">
            <w:pPr>
              <w:rPr>
                <w:i/>
                <w:iCs/>
              </w:rPr>
            </w:pPr>
            <w:r>
              <w:t>Projektmanagementplan</w:t>
            </w:r>
          </w:p>
        </w:tc>
        <w:tc>
          <w:tcPr>
            <w:tcW w:w="6576" w:type="dxa"/>
          </w:tcPr>
          <w:p w14:paraId="77D1FBB8" w14:textId="177C1D0C" w:rsidR="00F065E3" w:rsidRPr="005C4EAF" w:rsidRDefault="00F065E3" w:rsidP="00F065E3">
            <w:pPr>
              <w:rPr>
                <w:i/>
                <w:iCs/>
              </w:rPr>
            </w:pPr>
            <w:r>
              <w:t>Projektorganisation an die Aufgaben der Phase angepasst und berücksichtigt sie die Stakeholder?</w:t>
            </w:r>
          </w:p>
        </w:tc>
        <w:tc>
          <w:tcPr>
            <w:tcW w:w="1021" w:type="dxa"/>
          </w:tcPr>
          <w:p w14:paraId="4DB2C5F1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5E609161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39B6267B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</w:tr>
      <w:tr w:rsidR="00F065E3" w:rsidRPr="00871E4F" w14:paraId="4E90268D" w14:textId="77777777" w:rsidTr="00871E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3ECF9DE3" w14:textId="77777777" w:rsidR="00F065E3" w:rsidRPr="005C4EAF" w:rsidRDefault="00F065E3" w:rsidP="00F065E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10</w:t>
            </w:r>
          </w:p>
        </w:tc>
        <w:tc>
          <w:tcPr>
            <w:tcW w:w="2268" w:type="dxa"/>
          </w:tcPr>
          <w:p w14:paraId="3DE8D89E" w14:textId="0F73070A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6576" w:type="dxa"/>
          </w:tcPr>
          <w:p w14:paraId="28CB065B" w14:textId="53BC8D85" w:rsidR="00F065E3" w:rsidRPr="005C4EAF" w:rsidRDefault="00F065E3" w:rsidP="00F065E3">
            <w:pPr>
              <w:rPr>
                <w:i/>
                <w:iCs/>
              </w:rPr>
            </w:pPr>
            <w:r>
              <w:t>Personelle Ressourcen bei allen Partnerorganisationen mit genügend Kapazität und den benötigten Fähigkeiten vorhanden?</w:t>
            </w:r>
          </w:p>
        </w:tc>
        <w:tc>
          <w:tcPr>
            <w:tcW w:w="1021" w:type="dxa"/>
          </w:tcPr>
          <w:p w14:paraId="0FBFAC8D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474B4862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2E24A30E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</w:tr>
      <w:tr w:rsidR="00F065E3" w:rsidRPr="00871E4F" w14:paraId="05BEAB84" w14:textId="77777777" w:rsidTr="00871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0B23E098" w14:textId="77777777" w:rsidR="00F065E3" w:rsidRPr="005C4EAF" w:rsidRDefault="00F065E3" w:rsidP="00F065E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11</w:t>
            </w:r>
          </w:p>
        </w:tc>
        <w:tc>
          <w:tcPr>
            <w:tcW w:w="2268" w:type="dxa"/>
          </w:tcPr>
          <w:p w14:paraId="7A6BD3DF" w14:textId="038E12EB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6576" w:type="dxa"/>
          </w:tcPr>
          <w:p w14:paraId="15AC1C1C" w14:textId="3336055E" w:rsidR="00F065E3" w:rsidRPr="005C4EAF" w:rsidRDefault="00F065E3" w:rsidP="00F065E3">
            <w:pPr>
              <w:rPr>
                <w:i/>
                <w:iCs/>
              </w:rPr>
            </w:pPr>
            <w:r>
              <w:t>Alle Pläne (Ergebnisse, Kommunikation, Termine) vorhanden und plausibel?</w:t>
            </w:r>
          </w:p>
        </w:tc>
        <w:tc>
          <w:tcPr>
            <w:tcW w:w="1021" w:type="dxa"/>
          </w:tcPr>
          <w:p w14:paraId="06BF08A9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69BBEE7E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69B95354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</w:tr>
      <w:tr w:rsidR="00F065E3" w:rsidRPr="00871E4F" w14:paraId="297F793B" w14:textId="77777777" w:rsidTr="00871E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7AB7AE6C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2268" w:type="dxa"/>
          </w:tcPr>
          <w:p w14:paraId="73AB70AC" w14:textId="45A77A8C" w:rsidR="00F065E3" w:rsidRPr="005C4EAF" w:rsidRDefault="00F065E3" w:rsidP="00F065E3">
            <w:pPr>
              <w:rPr>
                <w:i/>
                <w:iCs/>
              </w:rPr>
            </w:pPr>
            <w:r>
              <w:t xml:space="preserve">Abklärung </w:t>
            </w:r>
          </w:p>
        </w:tc>
        <w:tc>
          <w:tcPr>
            <w:tcW w:w="6576" w:type="dxa"/>
          </w:tcPr>
          <w:p w14:paraId="130E780A" w14:textId="58382A2A" w:rsidR="00F065E3" w:rsidRPr="005C4EAF" w:rsidRDefault="00F065E3" w:rsidP="00F065E3">
            <w:pPr>
              <w:rPr>
                <w:i/>
                <w:iCs/>
              </w:rPr>
            </w:pPr>
            <w:r>
              <w:t>Datenschutz-Folgeabschätz</w:t>
            </w:r>
            <w:r w:rsidRPr="00E0365B">
              <w:t>ung</w:t>
            </w:r>
          </w:p>
        </w:tc>
        <w:tc>
          <w:tcPr>
            <w:tcW w:w="1021" w:type="dxa"/>
          </w:tcPr>
          <w:p w14:paraId="2D1FCD5C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3815FEF7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3EE31A94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</w:tr>
      <w:tr w:rsidR="00F065E3" w:rsidRPr="00871E4F" w14:paraId="18BC1E8C" w14:textId="77777777" w:rsidTr="00871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411D9B81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2268" w:type="dxa"/>
          </w:tcPr>
          <w:p w14:paraId="27E389EB" w14:textId="7DB66332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6576" w:type="dxa"/>
          </w:tcPr>
          <w:p w14:paraId="5F2EBEFB" w14:textId="36827257" w:rsidR="00F065E3" w:rsidRPr="005C4EAF" w:rsidRDefault="00F065E3" w:rsidP="00F065E3">
            <w:pPr>
              <w:rPr>
                <w:i/>
                <w:iCs/>
              </w:rPr>
            </w:pPr>
            <w:r w:rsidRPr="00E0365B">
              <w:t>Regulierungsfolgenabschätzung</w:t>
            </w:r>
          </w:p>
        </w:tc>
        <w:tc>
          <w:tcPr>
            <w:tcW w:w="1021" w:type="dxa"/>
          </w:tcPr>
          <w:p w14:paraId="1F618F62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7CC6612A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618A7BCC" w14:textId="77777777" w:rsidR="00F065E3" w:rsidRPr="005C4EAF" w:rsidRDefault="00F065E3" w:rsidP="00F065E3">
            <w:pPr>
              <w:rPr>
                <w:i/>
                <w:iCs/>
              </w:rPr>
            </w:pPr>
          </w:p>
        </w:tc>
      </w:tr>
      <w:tr w:rsidR="00F065E3" w:rsidRPr="00871E4F" w14:paraId="1B548FFD" w14:textId="77777777" w:rsidTr="00871E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536636B0" w14:textId="77777777" w:rsidR="00F065E3" w:rsidRPr="005C4EAF" w:rsidRDefault="00F065E3" w:rsidP="00674A28">
            <w:pPr>
              <w:rPr>
                <w:i/>
                <w:iCs/>
              </w:rPr>
            </w:pPr>
          </w:p>
        </w:tc>
        <w:tc>
          <w:tcPr>
            <w:tcW w:w="2268" w:type="dxa"/>
          </w:tcPr>
          <w:p w14:paraId="134CE57E" w14:textId="77777777" w:rsidR="00F065E3" w:rsidRPr="005C4EAF" w:rsidRDefault="00F065E3" w:rsidP="00674A28">
            <w:pPr>
              <w:rPr>
                <w:i/>
                <w:iCs/>
              </w:rPr>
            </w:pPr>
          </w:p>
        </w:tc>
        <w:tc>
          <w:tcPr>
            <w:tcW w:w="6576" w:type="dxa"/>
          </w:tcPr>
          <w:p w14:paraId="080CC74D" w14:textId="77777777" w:rsidR="00F065E3" w:rsidRPr="005C4EAF" w:rsidRDefault="00F065E3" w:rsidP="00674A28">
            <w:pPr>
              <w:rPr>
                <w:i/>
                <w:iCs/>
              </w:rPr>
            </w:pPr>
          </w:p>
        </w:tc>
        <w:tc>
          <w:tcPr>
            <w:tcW w:w="1021" w:type="dxa"/>
          </w:tcPr>
          <w:p w14:paraId="6D46951C" w14:textId="77777777" w:rsidR="00F065E3" w:rsidRPr="005C4EAF" w:rsidRDefault="00F065E3" w:rsidP="00674A28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47D33F98" w14:textId="77777777" w:rsidR="00F065E3" w:rsidRPr="005C4EAF" w:rsidRDefault="00F065E3" w:rsidP="00674A28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0E3B7DC4" w14:textId="77777777" w:rsidR="00F065E3" w:rsidRPr="005C4EAF" w:rsidRDefault="00F065E3" w:rsidP="00674A28">
            <w:pPr>
              <w:rPr>
                <w:i/>
                <w:iCs/>
              </w:rPr>
            </w:pPr>
          </w:p>
        </w:tc>
      </w:tr>
      <w:tr w:rsidR="00871E4F" w:rsidRPr="00871E4F" w14:paraId="2219D6EA" w14:textId="77777777" w:rsidTr="00125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920" w:type="dxa"/>
            <w:gridSpan w:val="6"/>
          </w:tcPr>
          <w:p w14:paraId="7EC68CF0" w14:textId="77777777" w:rsidR="00871E4F" w:rsidRPr="00871E4F" w:rsidRDefault="00871E4F" w:rsidP="00846016">
            <w:pPr>
              <w:rPr>
                <w:b/>
                <w:bCs/>
              </w:rPr>
            </w:pPr>
            <w:r w:rsidRPr="00871E4F">
              <w:rPr>
                <w:b/>
                <w:bCs/>
              </w:rPr>
              <w:t>Projektspezifische Prüfpunkte</w:t>
            </w:r>
          </w:p>
        </w:tc>
      </w:tr>
      <w:tr w:rsidR="00871E4F" w:rsidRPr="00871E4F" w14:paraId="1254A04F" w14:textId="77777777" w:rsidTr="00871E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54568F12" w14:textId="77777777" w:rsidR="00871E4F" w:rsidRPr="005C4EAF" w:rsidRDefault="00871E4F" w:rsidP="0084601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P-01</w:t>
            </w:r>
          </w:p>
        </w:tc>
        <w:tc>
          <w:tcPr>
            <w:tcW w:w="2268" w:type="dxa"/>
          </w:tcPr>
          <w:p w14:paraId="17BB8AFF" w14:textId="77777777" w:rsidR="00871E4F" w:rsidRPr="00871E4F" w:rsidRDefault="00871E4F" w:rsidP="00846016"/>
        </w:tc>
        <w:tc>
          <w:tcPr>
            <w:tcW w:w="6576" w:type="dxa"/>
          </w:tcPr>
          <w:p w14:paraId="10D009DE" w14:textId="77777777" w:rsidR="00871E4F" w:rsidRPr="00871E4F" w:rsidRDefault="00871E4F" w:rsidP="00846016"/>
        </w:tc>
        <w:tc>
          <w:tcPr>
            <w:tcW w:w="1021" w:type="dxa"/>
          </w:tcPr>
          <w:p w14:paraId="18174A17" w14:textId="77777777" w:rsidR="00871E4F" w:rsidRPr="00871E4F" w:rsidRDefault="00871E4F" w:rsidP="00846016"/>
        </w:tc>
        <w:tc>
          <w:tcPr>
            <w:tcW w:w="1985" w:type="dxa"/>
          </w:tcPr>
          <w:p w14:paraId="50820FEC" w14:textId="77777777" w:rsidR="00871E4F" w:rsidRPr="00871E4F" w:rsidRDefault="00871E4F" w:rsidP="00846016"/>
        </w:tc>
        <w:tc>
          <w:tcPr>
            <w:tcW w:w="1276" w:type="dxa"/>
          </w:tcPr>
          <w:p w14:paraId="28A9BA16" w14:textId="77777777" w:rsidR="00871E4F" w:rsidRPr="00871E4F" w:rsidRDefault="00871E4F" w:rsidP="00846016"/>
        </w:tc>
      </w:tr>
    </w:tbl>
    <w:p w14:paraId="42893CDD" w14:textId="0F5643B6" w:rsidR="00F925F0" w:rsidRDefault="00871E4F" w:rsidP="00871E4F">
      <w:pPr>
        <w:pStyle w:val="Beschriftung"/>
      </w:pPr>
      <w:bookmarkStart w:id="9" w:name="_Toc181784229"/>
      <w:r>
        <w:t xml:space="preserve">Tabelle </w:t>
      </w:r>
      <w:r w:rsidR="008826E9">
        <w:fldChar w:fldCharType="begin"/>
      </w:r>
      <w:r w:rsidR="008826E9">
        <w:instrText xml:space="preserve"> SEQ Tabelle \* ARABIC </w:instrText>
      </w:r>
      <w:r w:rsidR="008826E9">
        <w:fldChar w:fldCharType="separate"/>
      </w:r>
      <w:r w:rsidR="00FB2907">
        <w:rPr>
          <w:noProof/>
        </w:rPr>
        <w:t>5</w:t>
      </w:r>
      <w:r w:rsidR="008826E9">
        <w:rPr>
          <w:noProof/>
        </w:rPr>
        <w:fldChar w:fldCharType="end"/>
      </w:r>
      <w:r>
        <w:tab/>
      </w:r>
      <w:r w:rsidR="00B922B4">
        <w:t>Antrag an RR bzw. KR (Realisierung)</w:t>
      </w:r>
      <w:bookmarkEnd w:id="9"/>
    </w:p>
    <w:p w14:paraId="25F0C27A" w14:textId="0757E0C1" w:rsidR="00871E4F" w:rsidRDefault="00EB0617">
      <w:r w:rsidRPr="00EB0617">
        <w:lastRenderedPageBreak/>
        <w:drawing>
          <wp:inline distT="0" distB="0" distL="0" distR="0" wp14:anchorId="10B1DB98" wp14:editId="0943C136">
            <wp:extent cx="8837295" cy="5194300"/>
            <wp:effectExtent l="0" t="0" r="1905" b="6350"/>
            <wp:docPr id="703518908" name="Grafik 1" descr="Ein Bild, das Text, Screenshot, Software, Websei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518908" name="Grafik 1" descr="Ein Bild, das Text, Screenshot, Software, Webseite enthält.&#10;&#10;Automatisch generierte Beschreibu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37295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1E4F">
        <w:br w:type="page"/>
      </w:r>
    </w:p>
    <w:p w14:paraId="20619425" w14:textId="45076279" w:rsidR="005F6C3C" w:rsidRDefault="00B922B4" w:rsidP="00CD6F9E">
      <w:pPr>
        <w:pStyle w:val="berschrift1"/>
      </w:pPr>
      <w:bookmarkStart w:id="10" w:name="_Toc181784224"/>
      <w:r>
        <w:lastRenderedPageBreak/>
        <w:t>Parlamentarische Behandlung (Realisierung)</w:t>
      </w:r>
      <w:bookmarkEnd w:id="10"/>
    </w:p>
    <w:tbl>
      <w:tblPr>
        <w:tblStyle w:val="KTZH-TabelleHermes"/>
        <w:tblW w:w="13920" w:type="dxa"/>
        <w:tblLook w:val="04A0" w:firstRow="1" w:lastRow="0" w:firstColumn="1" w:lastColumn="0" w:noHBand="0" w:noVBand="1"/>
      </w:tblPr>
      <w:tblGrid>
        <w:gridCol w:w="794"/>
        <w:gridCol w:w="2268"/>
        <w:gridCol w:w="6576"/>
        <w:gridCol w:w="1021"/>
        <w:gridCol w:w="1985"/>
        <w:gridCol w:w="1276"/>
      </w:tblGrid>
      <w:tr w:rsidR="0039410E" w:rsidRPr="0039410E" w14:paraId="671573FF" w14:textId="77777777" w:rsidTr="003941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5A7D1067" w14:textId="77777777" w:rsidR="0039410E" w:rsidRPr="0039410E" w:rsidRDefault="0039410E" w:rsidP="007E7FAE">
            <w:r w:rsidRPr="0039410E">
              <w:t>Nr.</w:t>
            </w:r>
          </w:p>
        </w:tc>
        <w:tc>
          <w:tcPr>
            <w:tcW w:w="2268" w:type="dxa"/>
          </w:tcPr>
          <w:p w14:paraId="0AEB2BC5" w14:textId="77777777" w:rsidR="0039410E" w:rsidRPr="0039410E" w:rsidRDefault="0039410E" w:rsidP="007E7FAE">
            <w:r w:rsidRPr="0039410E">
              <w:t>Ergebnis</w:t>
            </w:r>
          </w:p>
        </w:tc>
        <w:tc>
          <w:tcPr>
            <w:tcW w:w="6576" w:type="dxa"/>
          </w:tcPr>
          <w:p w14:paraId="7AFACAB4" w14:textId="77777777" w:rsidR="0039410E" w:rsidRPr="0039410E" w:rsidRDefault="0039410E" w:rsidP="007E7FAE">
            <w:r w:rsidRPr="0039410E">
              <w:t>Kriterium</w:t>
            </w:r>
          </w:p>
        </w:tc>
        <w:tc>
          <w:tcPr>
            <w:tcW w:w="1021" w:type="dxa"/>
          </w:tcPr>
          <w:p w14:paraId="023F46B1" w14:textId="77777777" w:rsidR="0039410E" w:rsidRPr="0039410E" w:rsidRDefault="0039410E" w:rsidP="007E7FAE">
            <w:r w:rsidRPr="0039410E">
              <w:t>Bewertung</w:t>
            </w:r>
          </w:p>
        </w:tc>
        <w:tc>
          <w:tcPr>
            <w:tcW w:w="1985" w:type="dxa"/>
          </w:tcPr>
          <w:p w14:paraId="5087ABF9" w14:textId="77777777" w:rsidR="0039410E" w:rsidRPr="0039410E" w:rsidRDefault="0039410E" w:rsidP="007E7FAE">
            <w:r w:rsidRPr="0039410E">
              <w:t>Verantwortlich</w:t>
            </w:r>
          </w:p>
        </w:tc>
        <w:tc>
          <w:tcPr>
            <w:tcW w:w="1276" w:type="dxa"/>
          </w:tcPr>
          <w:p w14:paraId="7FDD47B9" w14:textId="77777777" w:rsidR="0039410E" w:rsidRPr="0039410E" w:rsidRDefault="0039410E" w:rsidP="007E7FAE">
            <w:r w:rsidRPr="0039410E">
              <w:t>Datum</w:t>
            </w:r>
          </w:p>
        </w:tc>
      </w:tr>
      <w:tr w:rsidR="00B922B4" w:rsidRPr="0039410E" w14:paraId="41A782DC" w14:textId="77777777" w:rsidTr="00394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3D0FFE24" w14:textId="77777777" w:rsidR="00B922B4" w:rsidRPr="005C4EAF" w:rsidRDefault="00B922B4" w:rsidP="00B922B4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01</w:t>
            </w:r>
          </w:p>
        </w:tc>
        <w:tc>
          <w:tcPr>
            <w:tcW w:w="2268" w:type="dxa"/>
          </w:tcPr>
          <w:p w14:paraId="29957243" w14:textId="31DD7DC9" w:rsidR="00B922B4" w:rsidRPr="005C4EAF" w:rsidRDefault="00B922B4" w:rsidP="00B922B4">
            <w:pPr>
              <w:rPr>
                <w:i/>
                <w:iCs/>
              </w:rPr>
            </w:pPr>
            <w:r>
              <w:t>Rechtsetzung</w:t>
            </w:r>
          </w:p>
        </w:tc>
        <w:tc>
          <w:tcPr>
            <w:tcW w:w="6576" w:type="dxa"/>
          </w:tcPr>
          <w:p w14:paraId="654D3D3E" w14:textId="48DB7154" w:rsidR="00B922B4" w:rsidRPr="005C4EAF" w:rsidRDefault="00B922B4" w:rsidP="00B922B4">
            <w:pPr>
              <w:rPr>
                <w:i/>
                <w:iCs/>
              </w:rPr>
            </w:pPr>
            <w:r w:rsidRPr="00E0365B">
              <w:t>a-Vorlage / b-Vorlage</w:t>
            </w:r>
          </w:p>
        </w:tc>
        <w:tc>
          <w:tcPr>
            <w:tcW w:w="1021" w:type="dxa"/>
          </w:tcPr>
          <w:p w14:paraId="5F33699C" w14:textId="77777777" w:rsidR="00B922B4" w:rsidRPr="005C4EAF" w:rsidRDefault="00B922B4" w:rsidP="00B922B4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ja</w:t>
            </w:r>
          </w:p>
        </w:tc>
        <w:tc>
          <w:tcPr>
            <w:tcW w:w="1985" w:type="dxa"/>
          </w:tcPr>
          <w:p w14:paraId="526769B3" w14:textId="77777777" w:rsidR="00B922B4" w:rsidRPr="005C4EAF" w:rsidRDefault="00B922B4" w:rsidP="00B922B4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Peter Müller</w:t>
            </w:r>
          </w:p>
        </w:tc>
        <w:tc>
          <w:tcPr>
            <w:tcW w:w="1276" w:type="dxa"/>
          </w:tcPr>
          <w:p w14:paraId="644EE4AC" w14:textId="77777777" w:rsidR="00B922B4" w:rsidRPr="005C4EAF" w:rsidRDefault="00B922B4" w:rsidP="00B922B4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15.06.2022</w:t>
            </w:r>
          </w:p>
        </w:tc>
      </w:tr>
      <w:tr w:rsidR="00B922B4" w:rsidRPr="0039410E" w14:paraId="468C00B4" w14:textId="77777777" w:rsidTr="003941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52540CBC" w14:textId="77777777" w:rsidR="00B922B4" w:rsidRPr="005C4EAF" w:rsidRDefault="00B922B4" w:rsidP="00B922B4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02</w:t>
            </w:r>
          </w:p>
        </w:tc>
        <w:tc>
          <w:tcPr>
            <w:tcW w:w="2268" w:type="dxa"/>
          </w:tcPr>
          <w:p w14:paraId="7D7967D4" w14:textId="259779AF" w:rsidR="00B922B4" w:rsidRPr="005C4EAF" w:rsidRDefault="00B922B4" w:rsidP="00B922B4">
            <w:pPr>
              <w:rPr>
                <w:i/>
                <w:iCs/>
              </w:rPr>
            </w:pPr>
          </w:p>
        </w:tc>
        <w:tc>
          <w:tcPr>
            <w:tcW w:w="6576" w:type="dxa"/>
          </w:tcPr>
          <w:p w14:paraId="3591208F" w14:textId="63BCE3AE" w:rsidR="00B922B4" w:rsidRPr="005C4EAF" w:rsidRDefault="00B922B4" w:rsidP="00B922B4">
            <w:pPr>
              <w:rPr>
                <w:i/>
                <w:iCs/>
              </w:rPr>
            </w:pPr>
            <w:r w:rsidRPr="00E0365B">
              <w:t>Erläuternder Bericht</w:t>
            </w:r>
          </w:p>
        </w:tc>
        <w:tc>
          <w:tcPr>
            <w:tcW w:w="1021" w:type="dxa"/>
          </w:tcPr>
          <w:p w14:paraId="1B9AE132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1FBE0D70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59164619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</w:tr>
      <w:tr w:rsidR="00B922B4" w:rsidRPr="0039410E" w14:paraId="457A8226" w14:textId="77777777" w:rsidTr="00394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0403C825" w14:textId="77777777" w:rsidR="00B922B4" w:rsidRPr="005C4EAF" w:rsidRDefault="00B922B4" w:rsidP="00B922B4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03</w:t>
            </w:r>
          </w:p>
        </w:tc>
        <w:tc>
          <w:tcPr>
            <w:tcW w:w="2268" w:type="dxa"/>
          </w:tcPr>
          <w:p w14:paraId="2021E33F" w14:textId="60776C71" w:rsidR="00B922B4" w:rsidRPr="005C4EAF" w:rsidRDefault="00B922B4" w:rsidP="00B922B4">
            <w:pPr>
              <w:rPr>
                <w:i/>
                <w:iCs/>
              </w:rPr>
            </w:pPr>
          </w:p>
        </w:tc>
        <w:tc>
          <w:tcPr>
            <w:tcW w:w="6576" w:type="dxa"/>
          </w:tcPr>
          <w:p w14:paraId="4F17BD61" w14:textId="5DF107D5" w:rsidR="00B922B4" w:rsidRPr="005C4EAF" w:rsidRDefault="00B922B4" w:rsidP="00B922B4">
            <w:pPr>
              <w:rPr>
                <w:i/>
                <w:iCs/>
              </w:rPr>
            </w:pPr>
            <w:r w:rsidRPr="0038300F">
              <w:t>Folgeprojekt Verordnungsänderung</w:t>
            </w:r>
          </w:p>
        </w:tc>
        <w:tc>
          <w:tcPr>
            <w:tcW w:w="1021" w:type="dxa"/>
          </w:tcPr>
          <w:p w14:paraId="5CC915BE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2953FC42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1601287A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</w:tr>
      <w:tr w:rsidR="00B922B4" w:rsidRPr="0039410E" w14:paraId="7A5014D4" w14:textId="77777777" w:rsidTr="003941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07DFBDA1" w14:textId="77777777" w:rsidR="00B922B4" w:rsidRPr="005C4EAF" w:rsidRDefault="00B922B4" w:rsidP="00B922B4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04</w:t>
            </w:r>
          </w:p>
        </w:tc>
        <w:tc>
          <w:tcPr>
            <w:tcW w:w="2268" w:type="dxa"/>
          </w:tcPr>
          <w:p w14:paraId="2D7A8A74" w14:textId="02C66E91" w:rsidR="00B922B4" w:rsidRPr="005C4EAF" w:rsidRDefault="00B922B4" w:rsidP="00B922B4">
            <w:pPr>
              <w:rPr>
                <w:i/>
                <w:iCs/>
              </w:rPr>
            </w:pPr>
          </w:p>
        </w:tc>
        <w:tc>
          <w:tcPr>
            <w:tcW w:w="6576" w:type="dxa"/>
          </w:tcPr>
          <w:p w14:paraId="511E4A1F" w14:textId="53F06690" w:rsidR="00B922B4" w:rsidRPr="005C4EAF" w:rsidRDefault="00B922B4" w:rsidP="00B922B4">
            <w:pPr>
              <w:rPr>
                <w:i/>
                <w:iCs/>
              </w:rPr>
            </w:pPr>
            <w:r w:rsidRPr="003E1EBF">
              <w:t>R_V_11 Inkraftsetzung</w:t>
            </w:r>
          </w:p>
        </w:tc>
        <w:tc>
          <w:tcPr>
            <w:tcW w:w="1021" w:type="dxa"/>
          </w:tcPr>
          <w:p w14:paraId="120E7A21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507008EC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751323C4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</w:tr>
      <w:tr w:rsidR="006D25EB" w:rsidRPr="0039410E" w14:paraId="12538724" w14:textId="77777777" w:rsidTr="00394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6D3C0851" w14:textId="77777777" w:rsidR="006D25EB" w:rsidRPr="005C4EAF" w:rsidRDefault="006D25EB" w:rsidP="006D25E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05</w:t>
            </w:r>
          </w:p>
        </w:tc>
        <w:tc>
          <w:tcPr>
            <w:tcW w:w="2268" w:type="dxa"/>
          </w:tcPr>
          <w:p w14:paraId="3317FCA5" w14:textId="11698529" w:rsidR="006D25EB" w:rsidRPr="005C4EAF" w:rsidRDefault="006D25EB" w:rsidP="006D25EB">
            <w:pPr>
              <w:rPr>
                <w:i/>
                <w:iCs/>
              </w:rPr>
            </w:pPr>
          </w:p>
        </w:tc>
        <w:tc>
          <w:tcPr>
            <w:tcW w:w="6576" w:type="dxa"/>
          </w:tcPr>
          <w:p w14:paraId="3A440B1A" w14:textId="489B85D1" w:rsidR="006D25EB" w:rsidRPr="005C4EAF" w:rsidRDefault="006D25EB" w:rsidP="006D25EB">
            <w:pPr>
              <w:rPr>
                <w:i/>
                <w:iCs/>
              </w:rPr>
            </w:pPr>
          </w:p>
        </w:tc>
        <w:tc>
          <w:tcPr>
            <w:tcW w:w="1021" w:type="dxa"/>
          </w:tcPr>
          <w:p w14:paraId="5F6AB105" w14:textId="77777777" w:rsidR="006D25EB" w:rsidRPr="005C4EAF" w:rsidRDefault="006D25EB" w:rsidP="006D25EB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1B15FF16" w14:textId="77777777" w:rsidR="006D25EB" w:rsidRPr="005C4EAF" w:rsidRDefault="006D25EB" w:rsidP="006D25EB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35E7A28B" w14:textId="77777777" w:rsidR="006D25EB" w:rsidRPr="005C4EAF" w:rsidRDefault="006D25EB" w:rsidP="006D25EB">
            <w:pPr>
              <w:rPr>
                <w:i/>
                <w:iCs/>
              </w:rPr>
            </w:pPr>
          </w:p>
        </w:tc>
      </w:tr>
      <w:tr w:rsidR="0039410E" w:rsidRPr="0039410E" w14:paraId="17ABB9CB" w14:textId="77777777" w:rsidTr="00936C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920" w:type="dxa"/>
            <w:gridSpan w:val="6"/>
          </w:tcPr>
          <w:p w14:paraId="159BDE4C" w14:textId="77777777" w:rsidR="0039410E" w:rsidRPr="0039410E" w:rsidRDefault="0039410E" w:rsidP="007E7FAE">
            <w:pPr>
              <w:rPr>
                <w:b/>
                <w:bCs/>
              </w:rPr>
            </w:pPr>
            <w:r w:rsidRPr="0039410E">
              <w:rPr>
                <w:b/>
                <w:bCs/>
              </w:rPr>
              <w:t>Projektspezifische Prüfpunkte</w:t>
            </w:r>
          </w:p>
        </w:tc>
      </w:tr>
      <w:tr w:rsidR="0039410E" w:rsidRPr="0039410E" w14:paraId="74AEC197" w14:textId="77777777" w:rsidTr="00394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32034C5B" w14:textId="77777777" w:rsidR="0039410E" w:rsidRPr="005C4EAF" w:rsidRDefault="0039410E" w:rsidP="007E7FAE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P-01</w:t>
            </w:r>
          </w:p>
        </w:tc>
        <w:tc>
          <w:tcPr>
            <w:tcW w:w="2268" w:type="dxa"/>
          </w:tcPr>
          <w:p w14:paraId="43950DF5" w14:textId="77777777" w:rsidR="0039410E" w:rsidRPr="0039410E" w:rsidRDefault="0039410E" w:rsidP="007E7FAE"/>
        </w:tc>
        <w:tc>
          <w:tcPr>
            <w:tcW w:w="6576" w:type="dxa"/>
          </w:tcPr>
          <w:p w14:paraId="4845541C" w14:textId="77777777" w:rsidR="0039410E" w:rsidRPr="0039410E" w:rsidRDefault="0039410E" w:rsidP="007E7FAE"/>
        </w:tc>
        <w:tc>
          <w:tcPr>
            <w:tcW w:w="1021" w:type="dxa"/>
          </w:tcPr>
          <w:p w14:paraId="26B8836D" w14:textId="77777777" w:rsidR="0039410E" w:rsidRPr="0039410E" w:rsidRDefault="0039410E" w:rsidP="007E7FAE"/>
        </w:tc>
        <w:tc>
          <w:tcPr>
            <w:tcW w:w="1985" w:type="dxa"/>
          </w:tcPr>
          <w:p w14:paraId="0F96AA7E" w14:textId="77777777" w:rsidR="0039410E" w:rsidRPr="0039410E" w:rsidRDefault="0039410E" w:rsidP="007E7FAE"/>
        </w:tc>
        <w:tc>
          <w:tcPr>
            <w:tcW w:w="1276" w:type="dxa"/>
          </w:tcPr>
          <w:p w14:paraId="2217589A" w14:textId="77777777" w:rsidR="0039410E" w:rsidRPr="0039410E" w:rsidRDefault="0039410E" w:rsidP="007E7FAE"/>
        </w:tc>
      </w:tr>
      <w:tr w:rsidR="006D25EB" w:rsidRPr="0039410E" w14:paraId="2B25E650" w14:textId="77777777" w:rsidTr="003941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6F45C027" w14:textId="77777777" w:rsidR="006D25EB" w:rsidRPr="005C4EAF" w:rsidRDefault="006D25EB" w:rsidP="007E7FAE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P-02</w:t>
            </w:r>
          </w:p>
        </w:tc>
        <w:tc>
          <w:tcPr>
            <w:tcW w:w="2268" w:type="dxa"/>
          </w:tcPr>
          <w:p w14:paraId="61E99393" w14:textId="77777777" w:rsidR="006D25EB" w:rsidRPr="0039410E" w:rsidRDefault="006D25EB" w:rsidP="007E7FAE"/>
        </w:tc>
        <w:tc>
          <w:tcPr>
            <w:tcW w:w="6576" w:type="dxa"/>
          </w:tcPr>
          <w:p w14:paraId="58CF4E89" w14:textId="77777777" w:rsidR="006D25EB" w:rsidRPr="0039410E" w:rsidRDefault="006D25EB" w:rsidP="007E7FAE"/>
        </w:tc>
        <w:tc>
          <w:tcPr>
            <w:tcW w:w="1021" w:type="dxa"/>
          </w:tcPr>
          <w:p w14:paraId="2404B955" w14:textId="77777777" w:rsidR="006D25EB" w:rsidRPr="0039410E" w:rsidRDefault="006D25EB" w:rsidP="007E7FAE"/>
        </w:tc>
        <w:tc>
          <w:tcPr>
            <w:tcW w:w="1985" w:type="dxa"/>
          </w:tcPr>
          <w:p w14:paraId="6446CA5E" w14:textId="77777777" w:rsidR="006D25EB" w:rsidRPr="0039410E" w:rsidRDefault="006D25EB" w:rsidP="007E7FAE"/>
        </w:tc>
        <w:tc>
          <w:tcPr>
            <w:tcW w:w="1276" w:type="dxa"/>
          </w:tcPr>
          <w:p w14:paraId="0ACE65D9" w14:textId="77777777" w:rsidR="006D25EB" w:rsidRPr="0039410E" w:rsidRDefault="006D25EB" w:rsidP="007E7FAE"/>
        </w:tc>
      </w:tr>
    </w:tbl>
    <w:p w14:paraId="6801528B" w14:textId="5007F04D" w:rsidR="005F6C3C" w:rsidRDefault="0039410E" w:rsidP="0039410E">
      <w:pPr>
        <w:pStyle w:val="Beschriftung"/>
      </w:pPr>
      <w:bookmarkStart w:id="11" w:name="_Toc181784230"/>
      <w:r>
        <w:t xml:space="preserve">Tabelle </w:t>
      </w:r>
      <w:r w:rsidR="008826E9">
        <w:fldChar w:fldCharType="begin"/>
      </w:r>
      <w:r w:rsidR="008826E9">
        <w:instrText xml:space="preserve"> SEQ Tabelle \* ARABIC </w:instrText>
      </w:r>
      <w:r w:rsidR="008826E9">
        <w:fldChar w:fldCharType="separate"/>
      </w:r>
      <w:r w:rsidR="00FB2907">
        <w:rPr>
          <w:noProof/>
        </w:rPr>
        <w:t>6</w:t>
      </w:r>
      <w:r w:rsidR="008826E9">
        <w:rPr>
          <w:noProof/>
        </w:rPr>
        <w:fldChar w:fldCharType="end"/>
      </w:r>
      <w:r>
        <w:tab/>
      </w:r>
      <w:r w:rsidR="00B922B4">
        <w:t>Parlamentarische Behandlung (Realisierung)</w:t>
      </w:r>
      <w:bookmarkEnd w:id="11"/>
    </w:p>
    <w:p w14:paraId="15C88347" w14:textId="0E698084" w:rsidR="005F6C3C" w:rsidRDefault="00EB0617">
      <w:r w:rsidRPr="00EB0617">
        <w:lastRenderedPageBreak/>
        <w:drawing>
          <wp:inline distT="0" distB="0" distL="0" distR="0" wp14:anchorId="3BC1B263" wp14:editId="21D5494B">
            <wp:extent cx="8837295" cy="5219700"/>
            <wp:effectExtent l="0" t="0" r="1905" b="0"/>
            <wp:docPr id="684623747" name="Grafik 1" descr="Ein Bild, das Text, Screenshot, Software, Websei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623747" name="Grafik 1" descr="Ein Bild, das Text, Screenshot, Software, Webseite enthält.&#10;&#10;Automatisch generierte Beschreibu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3729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6C3C">
        <w:br w:type="page"/>
      </w:r>
    </w:p>
    <w:p w14:paraId="4860FA08" w14:textId="47F050BB" w:rsidR="005F6C3C" w:rsidRDefault="00B922B4" w:rsidP="0039410E">
      <w:pPr>
        <w:pStyle w:val="berschrift1"/>
      </w:pPr>
      <w:bookmarkStart w:id="12" w:name="_Toc181784225"/>
      <w:r>
        <w:lastRenderedPageBreak/>
        <w:t>Entscheid zum Projektabschluss treffen</w:t>
      </w:r>
      <w:bookmarkEnd w:id="12"/>
    </w:p>
    <w:tbl>
      <w:tblPr>
        <w:tblStyle w:val="KTZH-TabelleHermes"/>
        <w:tblW w:w="13920" w:type="dxa"/>
        <w:tblLook w:val="04A0" w:firstRow="1" w:lastRow="0" w:firstColumn="1" w:lastColumn="0" w:noHBand="0" w:noVBand="1"/>
      </w:tblPr>
      <w:tblGrid>
        <w:gridCol w:w="794"/>
        <w:gridCol w:w="2268"/>
        <w:gridCol w:w="6576"/>
        <w:gridCol w:w="1021"/>
        <w:gridCol w:w="1985"/>
        <w:gridCol w:w="1276"/>
      </w:tblGrid>
      <w:tr w:rsidR="00FB608D" w:rsidRPr="00FB608D" w14:paraId="6ED46145" w14:textId="77777777" w:rsidTr="00205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4B64EA6F" w14:textId="77777777" w:rsidR="00FB608D" w:rsidRPr="00FB608D" w:rsidRDefault="00FB608D" w:rsidP="000F2E8B">
            <w:r w:rsidRPr="00FB608D">
              <w:t>Nr.</w:t>
            </w:r>
          </w:p>
        </w:tc>
        <w:tc>
          <w:tcPr>
            <w:tcW w:w="2268" w:type="dxa"/>
          </w:tcPr>
          <w:p w14:paraId="798282E1" w14:textId="77777777" w:rsidR="00FB608D" w:rsidRPr="00FB608D" w:rsidRDefault="00FB608D" w:rsidP="000F2E8B">
            <w:r w:rsidRPr="00FB608D">
              <w:t>Ergebnis</w:t>
            </w:r>
          </w:p>
        </w:tc>
        <w:tc>
          <w:tcPr>
            <w:tcW w:w="6576" w:type="dxa"/>
          </w:tcPr>
          <w:p w14:paraId="1EE3FAC9" w14:textId="77777777" w:rsidR="00FB608D" w:rsidRPr="00FB608D" w:rsidRDefault="00FB608D" w:rsidP="000F2E8B">
            <w:r w:rsidRPr="00FB608D">
              <w:t>Kriterium</w:t>
            </w:r>
          </w:p>
        </w:tc>
        <w:tc>
          <w:tcPr>
            <w:tcW w:w="1021" w:type="dxa"/>
          </w:tcPr>
          <w:p w14:paraId="2B18AD0A" w14:textId="77777777" w:rsidR="00FB608D" w:rsidRPr="00FB608D" w:rsidRDefault="00FB608D" w:rsidP="000F2E8B">
            <w:r w:rsidRPr="00FB608D">
              <w:t>Bewertung</w:t>
            </w:r>
          </w:p>
        </w:tc>
        <w:tc>
          <w:tcPr>
            <w:tcW w:w="1985" w:type="dxa"/>
          </w:tcPr>
          <w:p w14:paraId="6CB31F10" w14:textId="77777777" w:rsidR="00FB608D" w:rsidRPr="00FB608D" w:rsidRDefault="00FB608D" w:rsidP="000F2E8B">
            <w:r w:rsidRPr="00FB608D">
              <w:t>Verantwortlich</w:t>
            </w:r>
          </w:p>
        </w:tc>
        <w:tc>
          <w:tcPr>
            <w:tcW w:w="1276" w:type="dxa"/>
          </w:tcPr>
          <w:p w14:paraId="2EBB9F20" w14:textId="77777777" w:rsidR="00FB608D" w:rsidRPr="00FB608D" w:rsidRDefault="00FB608D" w:rsidP="000F2E8B">
            <w:r w:rsidRPr="00FB608D">
              <w:t>Datum</w:t>
            </w:r>
          </w:p>
        </w:tc>
      </w:tr>
      <w:tr w:rsidR="00B922B4" w:rsidRPr="00FB608D" w14:paraId="3305255D" w14:textId="77777777" w:rsidTr="00205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64A47B51" w14:textId="77777777" w:rsidR="00B922B4" w:rsidRPr="005C4EAF" w:rsidRDefault="00B922B4" w:rsidP="00B922B4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01</w:t>
            </w:r>
          </w:p>
        </w:tc>
        <w:tc>
          <w:tcPr>
            <w:tcW w:w="2268" w:type="dxa"/>
          </w:tcPr>
          <w:p w14:paraId="151BB7F5" w14:textId="136B1EC4" w:rsidR="00B922B4" w:rsidRPr="005C4EAF" w:rsidRDefault="00B922B4" w:rsidP="00B922B4">
            <w:pPr>
              <w:rPr>
                <w:i/>
                <w:iCs/>
              </w:rPr>
            </w:pPr>
            <w:r>
              <w:t>Allgemeines</w:t>
            </w:r>
          </w:p>
        </w:tc>
        <w:tc>
          <w:tcPr>
            <w:tcW w:w="6576" w:type="dxa"/>
          </w:tcPr>
          <w:p w14:paraId="636CEA33" w14:textId="70C32134" w:rsidR="00B922B4" w:rsidRPr="005C4EAF" w:rsidRDefault="00B922B4" w:rsidP="00B922B4">
            <w:pPr>
              <w:rPr>
                <w:i/>
                <w:iCs/>
              </w:rPr>
            </w:pPr>
            <w:r>
              <w:t>Dokumentenablage bereinigt, Systemdokumentation an die Stammorganisation übergeben und Dokumentation der Projektabwicklung archiviert?</w:t>
            </w:r>
          </w:p>
        </w:tc>
        <w:tc>
          <w:tcPr>
            <w:tcW w:w="1021" w:type="dxa"/>
          </w:tcPr>
          <w:p w14:paraId="64618935" w14:textId="77777777" w:rsidR="00B922B4" w:rsidRPr="005C4EAF" w:rsidRDefault="00B922B4" w:rsidP="00B922B4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ja</w:t>
            </w:r>
          </w:p>
        </w:tc>
        <w:tc>
          <w:tcPr>
            <w:tcW w:w="1985" w:type="dxa"/>
          </w:tcPr>
          <w:p w14:paraId="0CD99890" w14:textId="77777777" w:rsidR="00B922B4" w:rsidRPr="005C4EAF" w:rsidRDefault="00B922B4" w:rsidP="00B922B4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Peter Müller</w:t>
            </w:r>
          </w:p>
        </w:tc>
        <w:tc>
          <w:tcPr>
            <w:tcW w:w="1276" w:type="dxa"/>
          </w:tcPr>
          <w:p w14:paraId="12BE8BC8" w14:textId="77777777" w:rsidR="00B922B4" w:rsidRPr="005C4EAF" w:rsidRDefault="00B922B4" w:rsidP="00B922B4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15.06.2022</w:t>
            </w:r>
          </w:p>
        </w:tc>
      </w:tr>
      <w:tr w:rsidR="00B922B4" w:rsidRPr="00FB608D" w14:paraId="10F5491F" w14:textId="77777777" w:rsidTr="002055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677732FB" w14:textId="77777777" w:rsidR="00B922B4" w:rsidRPr="005C4EAF" w:rsidRDefault="00B922B4" w:rsidP="00B922B4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02</w:t>
            </w:r>
          </w:p>
        </w:tc>
        <w:tc>
          <w:tcPr>
            <w:tcW w:w="2268" w:type="dxa"/>
          </w:tcPr>
          <w:p w14:paraId="62EBAAFC" w14:textId="08DDC819" w:rsidR="00B922B4" w:rsidRPr="005C4EAF" w:rsidRDefault="00B922B4" w:rsidP="00B922B4">
            <w:pPr>
              <w:rPr>
                <w:i/>
                <w:iCs/>
              </w:rPr>
            </w:pPr>
          </w:p>
        </w:tc>
        <w:tc>
          <w:tcPr>
            <w:tcW w:w="6576" w:type="dxa"/>
          </w:tcPr>
          <w:p w14:paraId="060B83A8" w14:textId="4A9B3F97" w:rsidR="00B922B4" w:rsidRPr="005C4EAF" w:rsidRDefault="00B922B4" w:rsidP="00B922B4">
            <w:pPr>
              <w:rPr>
                <w:i/>
                <w:iCs/>
              </w:rPr>
            </w:pPr>
            <w:r>
              <w:t>Nicht benötigte Ressourcen (Infrastruktur etc.)  an die Stammorganisation zurückgegeben?</w:t>
            </w:r>
          </w:p>
        </w:tc>
        <w:tc>
          <w:tcPr>
            <w:tcW w:w="1021" w:type="dxa"/>
          </w:tcPr>
          <w:p w14:paraId="02C66C0C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112BBBB0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55CC12AD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</w:tr>
      <w:tr w:rsidR="00B922B4" w:rsidRPr="00FB608D" w14:paraId="5CC9C27B" w14:textId="77777777" w:rsidTr="00205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2D02EEAC" w14:textId="77777777" w:rsidR="00B922B4" w:rsidRPr="005C4EAF" w:rsidRDefault="00B922B4" w:rsidP="00B922B4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03</w:t>
            </w:r>
          </w:p>
        </w:tc>
        <w:tc>
          <w:tcPr>
            <w:tcW w:w="2268" w:type="dxa"/>
          </w:tcPr>
          <w:p w14:paraId="648B101A" w14:textId="40E34DF6" w:rsidR="00B922B4" w:rsidRPr="005C4EAF" w:rsidRDefault="00B922B4" w:rsidP="00B922B4">
            <w:pPr>
              <w:rPr>
                <w:i/>
                <w:iCs/>
              </w:rPr>
            </w:pPr>
          </w:p>
        </w:tc>
        <w:tc>
          <w:tcPr>
            <w:tcW w:w="6576" w:type="dxa"/>
          </w:tcPr>
          <w:p w14:paraId="45F5AA8F" w14:textId="1090AA98" w:rsidR="00B922B4" w:rsidRPr="005C4EAF" w:rsidRDefault="00B922B4" w:rsidP="00B922B4">
            <w:pPr>
              <w:rPr>
                <w:i/>
                <w:iCs/>
              </w:rPr>
            </w:pPr>
            <w:r>
              <w:t>Zugriffsberechtigungen aufgehoben?</w:t>
            </w:r>
          </w:p>
        </w:tc>
        <w:tc>
          <w:tcPr>
            <w:tcW w:w="1021" w:type="dxa"/>
          </w:tcPr>
          <w:p w14:paraId="7C9D061D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2F008265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419719E8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</w:tr>
      <w:tr w:rsidR="00B922B4" w:rsidRPr="00FB608D" w14:paraId="56CFE955" w14:textId="77777777" w:rsidTr="002055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4336C36C" w14:textId="77777777" w:rsidR="00B922B4" w:rsidRPr="005C4EAF" w:rsidRDefault="00B922B4" w:rsidP="00B922B4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04</w:t>
            </w:r>
          </w:p>
        </w:tc>
        <w:tc>
          <w:tcPr>
            <w:tcW w:w="2268" w:type="dxa"/>
          </w:tcPr>
          <w:p w14:paraId="26F3DECD" w14:textId="18ED5593" w:rsidR="00B922B4" w:rsidRPr="005C4EAF" w:rsidRDefault="00B922B4" w:rsidP="00B922B4">
            <w:pPr>
              <w:rPr>
                <w:i/>
                <w:iCs/>
              </w:rPr>
            </w:pPr>
          </w:p>
        </w:tc>
        <w:tc>
          <w:tcPr>
            <w:tcW w:w="6576" w:type="dxa"/>
          </w:tcPr>
          <w:p w14:paraId="74B72CC5" w14:textId="5407F255" w:rsidR="00B922B4" w:rsidRPr="005C4EAF" w:rsidRDefault="00B922B4" w:rsidP="00B922B4">
            <w:pPr>
              <w:rPr>
                <w:i/>
                <w:iCs/>
              </w:rPr>
            </w:pPr>
            <w:r>
              <w:t>Aufwanderfassungssysteme, Projektbuchhaltung etc. abgeschlossen?</w:t>
            </w:r>
          </w:p>
        </w:tc>
        <w:tc>
          <w:tcPr>
            <w:tcW w:w="1021" w:type="dxa"/>
          </w:tcPr>
          <w:p w14:paraId="323D7AA7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7B972085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6FC795EF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</w:tr>
      <w:tr w:rsidR="00B922B4" w:rsidRPr="00FB608D" w14:paraId="37C58527" w14:textId="77777777" w:rsidTr="00205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0137574C" w14:textId="77777777" w:rsidR="00B922B4" w:rsidRPr="005C4EAF" w:rsidRDefault="00B922B4" w:rsidP="00B922B4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05</w:t>
            </w:r>
          </w:p>
        </w:tc>
        <w:tc>
          <w:tcPr>
            <w:tcW w:w="2268" w:type="dxa"/>
          </w:tcPr>
          <w:p w14:paraId="431CA3EC" w14:textId="2545C887" w:rsidR="00B922B4" w:rsidRPr="005C4EAF" w:rsidRDefault="00B922B4" w:rsidP="00B922B4">
            <w:pPr>
              <w:rPr>
                <w:i/>
                <w:iCs/>
              </w:rPr>
            </w:pPr>
            <w:r>
              <w:t>Projektschlussbeurteilung</w:t>
            </w:r>
          </w:p>
        </w:tc>
        <w:tc>
          <w:tcPr>
            <w:tcW w:w="6576" w:type="dxa"/>
          </w:tcPr>
          <w:p w14:paraId="3CC9801C" w14:textId="5BB1C8E8" w:rsidR="00B922B4" w:rsidRPr="005C4EAF" w:rsidRDefault="00B922B4" w:rsidP="00B922B4">
            <w:pPr>
              <w:rPr>
                <w:i/>
                <w:iCs/>
              </w:rPr>
            </w:pPr>
            <w:r>
              <w:t>Erfahrungen in der Schlussbeurteilung zusammengefasst und mit der Stammorganisation abgestimmt?</w:t>
            </w:r>
          </w:p>
        </w:tc>
        <w:tc>
          <w:tcPr>
            <w:tcW w:w="1021" w:type="dxa"/>
          </w:tcPr>
          <w:p w14:paraId="19447C47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73607BEB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577ED530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</w:tr>
      <w:tr w:rsidR="00B922B4" w:rsidRPr="00FB608D" w14:paraId="37D25723" w14:textId="77777777" w:rsidTr="002055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2F920688" w14:textId="77777777" w:rsidR="00B922B4" w:rsidRPr="005C4EAF" w:rsidRDefault="00B922B4" w:rsidP="00B922B4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06</w:t>
            </w:r>
          </w:p>
        </w:tc>
        <w:tc>
          <w:tcPr>
            <w:tcW w:w="2268" w:type="dxa"/>
          </w:tcPr>
          <w:p w14:paraId="10114F53" w14:textId="4E75587A" w:rsidR="00B922B4" w:rsidRPr="005C4EAF" w:rsidRDefault="00B922B4" w:rsidP="00B922B4">
            <w:pPr>
              <w:rPr>
                <w:i/>
                <w:iCs/>
              </w:rPr>
            </w:pPr>
          </w:p>
        </w:tc>
        <w:tc>
          <w:tcPr>
            <w:tcW w:w="6576" w:type="dxa"/>
          </w:tcPr>
          <w:p w14:paraId="031CD44F" w14:textId="7BE9A1A3" w:rsidR="00B922B4" w:rsidRPr="005C4EAF" w:rsidRDefault="00B922B4" w:rsidP="00B922B4">
            <w:pPr>
              <w:rPr>
                <w:i/>
                <w:iCs/>
              </w:rPr>
            </w:pPr>
            <w:r>
              <w:t>Projektschlussbeurteilung mit den Stakeholdern abgestimmt?</w:t>
            </w:r>
          </w:p>
        </w:tc>
        <w:tc>
          <w:tcPr>
            <w:tcW w:w="1021" w:type="dxa"/>
          </w:tcPr>
          <w:p w14:paraId="0409942C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7E861BAC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79E09573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</w:tr>
      <w:tr w:rsidR="00B922B4" w:rsidRPr="00FB608D" w14:paraId="25B43318" w14:textId="77777777" w:rsidTr="00205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1B65A505" w14:textId="77777777" w:rsidR="00B922B4" w:rsidRPr="005C4EAF" w:rsidRDefault="00B922B4" w:rsidP="00B922B4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07</w:t>
            </w:r>
          </w:p>
        </w:tc>
        <w:tc>
          <w:tcPr>
            <w:tcW w:w="2268" w:type="dxa"/>
          </w:tcPr>
          <w:p w14:paraId="25787959" w14:textId="4CEADD28" w:rsidR="00B922B4" w:rsidRPr="005C4EAF" w:rsidRDefault="00B922B4" w:rsidP="00B922B4">
            <w:pPr>
              <w:rPr>
                <w:i/>
                <w:iCs/>
              </w:rPr>
            </w:pPr>
          </w:p>
        </w:tc>
        <w:tc>
          <w:tcPr>
            <w:tcW w:w="6576" w:type="dxa"/>
          </w:tcPr>
          <w:p w14:paraId="19D41E94" w14:textId="678322FA" w:rsidR="00B922B4" w:rsidRPr="005C4EAF" w:rsidRDefault="00B922B4" w:rsidP="00B922B4">
            <w:pPr>
              <w:rPr>
                <w:i/>
                <w:iCs/>
              </w:rPr>
            </w:pPr>
            <w:r>
              <w:t>Massnahmen zur Projekterfolgskontrolle nach Projektabschluss festgelegt, einem Verantwortlichen zugewiesen und terminiert?</w:t>
            </w:r>
          </w:p>
        </w:tc>
        <w:tc>
          <w:tcPr>
            <w:tcW w:w="1021" w:type="dxa"/>
          </w:tcPr>
          <w:p w14:paraId="79A5E609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6C76D20A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2564C3B1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</w:tr>
      <w:tr w:rsidR="00B922B4" w:rsidRPr="00FB608D" w14:paraId="0F6E5597" w14:textId="77777777" w:rsidTr="002055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0D18F8BD" w14:textId="77777777" w:rsidR="00B922B4" w:rsidRPr="005C4EAF" w:rsidRDefault="00B922B4" w:rsidP="00B922B4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08</w:t>
            </w:r>
          </w:p>
        </w:tc>
        <w:tc>
          <w:tcPr>
            <w:tcW w:w="2268" w:type="dxa"/>
          </w:tcPr>
          <w:p w14:paraId="120B160C" w14:textId="2CE1C795" w:rsidR="00B922B4" w:rsidRPr="005C4EAF" w:rsidRDefault="00B922B4" w:rsidP="00B922B4">
            <w:pPr>
              <w:rPr>
                <w:i/>
                <w:iCs/>
              </w:rPr>
            </w:pPr>
          </w:p>
        </w:tc>
        <w:tc>
          <w:tcPr>
            <w:tcW w:w="6576" w:type="dxa"/>
          </w:tcPr>
          <w:p w14:paraId="4E59845A" w14:textId="1544FA5D" w:rsidR="00B922B4" w:rsidRPr="005C4EAF" w:rsidRDefault="00B922B4" w:rsidP="00B922B4">
            <w:pPr>
              <w:rPr>
                <w:i/>
                <w:iCs/>
              </w:rPr>
            </w:pPr>
            <w:r>
              <w:t>Projektabschlusssitzung durchgeführt?</w:t>
            </w:r>
          </w:p>
        </w:tc>
        <w:tc>
          <w:tcPr>
            <w:tcW w:w="1021" w:type="dxa"/>
          </w:tcPr>
          <w:p w14:paraId="5B376129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76975462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268D226C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</w:tr>
      <w:tr w:rsidR="00B922B4" w:rsidRPr="00FB608D" w14:paraId="53D348DC" w14:textId="77777777" w:rsidTr="00205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7A8C53D0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  <w:tc>
          <w:tcPr>
            <w:tcW w:w="2268" w:type="dxa"/>
          </w:tcPr>
          <w:p w14:paraId="74785A1B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  <w:tc>
          <w:tcPr>
            <w:tcW w:w="6576" w:type="dxa"/>
          </w:tcPr>
          <w:p w14:paraId="4825AE47" w14:textId="1245873F" w:rsidR="00B922B4" w:rsidRPr="005C4EAF" w:rsidRDefault="00B922B4" w:rsidP="00B922B4">
            <w:pPr>
              <w:rPr>
                <w:i/>
                <w:iCs/>
              </w:rPr>
            </w:pPr>
            <w:r>
              <w:t>Projektorganisation aufgelöst?</w:t>
            </w:r>
          </w:p>
        </w:tc>
        <w:tc>
          <w:tcPr>
            <w:tcW w:w="1021" w:type="dxa"/>
          </w:tcPr>
          <w:p w14:paraId="689BA5FE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363BF710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3581E8F8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</w:tr>
      <w:tr w:rsidR="00B922B4" w:rsidRPr="00FB608D" w14:paraId="28F2E51D" w14:textId="77777777" w:rsidTr="002055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27B1772A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  <w:tc>
          <w:tcPr>
            <w:tcW w:w="2268" w:type="dxa"/>
          </w:tcPr>
          <w:p w14:paraId="5E356005" w14:textId="10623DFA" w:rsidR="00B922B4" w:rsidRPr="005C4EAF" w:rsidRDefault="00B922B4" w:rsidP="00B922B4">
            <w:pPr>
              <w:rPr>
                <w:i/>
                <w:iCs/>
              </w:rPr>
            </w:pPr>
            <w:r>
              <w:t>Allgemeines</w:t>
            </w:r>
          </w:p>
        </w:tc>
        <w:tc>
          <w:tcPr>
            <w:tcW w:w="6576" w:type="dxa"/>
          </w:tcPr>
          <w:p w14:paraId="40B190E2" w14:textId="23F05B3E" w:rsidR="00B922B4" w:rsidRPr="005C4EAF" w:rsidRDefault="00B922B4" w:rsidP="00B922B4">
            <w:pPr>
              <w:rPr>
                <w:i/>
                <w:iCs/>
              </w:rPr>
            </w:pPr>
            <w:r>
              <w:t>Dokumentenablage bereinigt, Systemdokumentation an die Stammorganisation übergeben und Dokumentation der Projektabwicklung archiviert?</w:t>
            </w:r>
          </w:p>
        </w:tc>
        <w:tc>
          <w:tcPr>
            <w:tcW w:w="1021" w:type="dxa"/>
          </w:tcPr>
          <w:p w14:paraId="77100B9C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3D9A53E3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6490FAD0" w14:textId="77777777" w:rsidR="00B922B4" w:rsidRPr="005C4EAF" w:rsidRDefault="00B922B4" w:rsidP="00B922B4">
            <w:pPr>
              <w:rPr>
                <w:i/>
                <w:iCs/>
              </w:rPr>
            </w:pPr>
          </w:p>
        </w:tc>
      </w:tr>
      <w:tr w:rsidR="00B922B4" w:rsidRPr="00FB608D" w14:paraId="6C45A0A4" w14:textId="77777777" w:rsidTr="00205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01093ECA" w14:textId="77777777" w:rsidR="00B922B4" w:rsidRPr="005C4EAF" w:rsidRDefault="00B922B4" w:rsidP="009C4AFB">
            <w:pPr>
              <w:rPr>
                <w:i/>
                <w:iCs/>
              </w:rPr>
            </w:pPr>
          </w:p>
        </w:tc>
        <w:tc>
          <w:tcPr>
            <w:tcW w:w="2268" w:type="dxa"/>
          </w:tcPr>
          <w:p w14:paraId="5ABA6947" w14:textId="77777777" w:rsidR="00B922B4" w:rsidRPr="005C4EAF" w:rsidRDefault="00B922B4" w:rsidP="009C4AFB">
            <w:pPr>
              <w:rPr>
                <w:i/>
                <w:iCs/>
              </w:rPr>
            </w:pPr>
          </w:p>
        </w:tc>
        <w:tc>
          <w:tcPr>
            <w:tcW w:w="6576" w:type="dxa"/>
          </w:tcPr>
          <w:p w14:paraId="3C65B4D7" w14:textId="77777777" w:rsidR="00B922B4" w:rsidRPr="005C4EAF" w:rsidRDefault="00B922B4" w:rsidP="009C4AFB">
            <w:pPr>
              <w:rPr>
                <w:i/>
                <w:iCs/>
              </w:rPr>
            </w:pPr>
          </w:p>
        </w:tc>
        <w:tc>
          <w:tcPr>
            <w:tcW w:w="1021" w:type="dxa"/>
          </w:tcPr>
          <w:p w14:paraId="24D77E90" w14:textId="77777777" w:rsidR="00B922B4" w:rsidRPr="005C4EAF" w:rsidRDefault="00B922B4" w:rsidP="009C4AFB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7A1F27B6" w14:textId="77777777" w:rsidR="00B922B4" w:rsidRPr="005C4EAF" w:rsidRDefault="00B922B4" w:rsidP="009C4AFB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18436350" w14:textId="77777777" w:rsidR="00B922B4" w:rsidRPr="005C4EAF" w:rsidRDefault="00B922B4" w:rsidP="009C4AFB">
            <w:pPr>
              <w:rPr>
                <w:i/>
                <w:iCs/>
              </w:rPr>
            </w:pPr>
          </w:p>
        </w:tc>
      </w:tr>
      <w:tr w:rsidR="002055DF" w:rsidRPr="00FB608D" w14:paraId="334FE979" w14:textId="77777777" w:rsidTr="00F356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920" w:type="dxa"/>
            <w:gridSpan w:val="6"/>
          </w:tcPr>
          <w:p w14:paraId="16D638DB" w14:textId="77777777" w:rsidR="002055DF" w:rsidRPr="002055DF" w:rsidRDefault="002055DF" w:rsidP="000F2E8B">
            <w:pPr>
              <w:rPr>
                <w:b/>
                <w:bCs/>
              </w:rPr>
            </w:pPr>
            <w:r w:rsidRPr="002055DF">
              <w:rPr>
                <w:b/>
                <w:bCs/>
              </w:rPr>
              <w:t>Projektspezifische Prüfpunkte</w:t>
            </w:r>
          </w:p>
        </w:tc>
      </w:tr>
      <w:tr w:rsidR="002055DF" w:rsidRPr="00FB608D" w14:paraId="44A68137" w14:textId="77777777" w:rsidTr="00205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1BBC9E7A" w14:textId="77777777" w:rsidR="002055DF" w:rsidRPr="005C4EAF" w:rsidRDefault="002055DF" w:rsidP="000F2E8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P-01</w:t>
            </w:r>
          </w:p>
        </w:tc>
        <w:tc>
          <w:tcPr>
            <w:tcW w:w="2268" w:type="dxa"/>
          </w:tcPr>
          <w:p w14:paraId="2E1867CB" w14:textId="77777777" w:rsidR="002055DF" w:rsidRPr="00FB608D" w:rsidRDefault="002055DF" w:rsidP="000F2E8B"/>
        </w:tc>
        <w:tc>
          <w:tcPr>
            <w:tcW w:w="6576" w:type="dxa"/>
          </w:tcPr>
          <w:p w14:paraId="7952966F" w14:textId="77777777" w:rsidR="002055DF" w:rsidRPr="00FB608D" w:rsidRDefault="002055DF" w:rsidP="000F2E8B"/>
        </w:tc>
        <w:tc>
          <w:tcPr>
            <w:tcW w:w="1021" w:type="dxa"/>
          </w:tcPr>
          <w:p w14:paraId="7062094C" w14:textId="77777777" w:rsidR="002055DF" w:rsidRPr="00FB608D" w:rsidRDefault="002055DF" w:rsidP="000F2E8B"/>
        </w:tc>
        <w:tc>
          <w:tcPr>
            <w:tcW w:w="1985" w:type="dxa"/>
          </w:tcPr>
          <w:p w14:paraId="7C0B94E1" w14:textId="77777777" w:rsidR="002055DF" w:rsidRPr="00FB608D" w:rsidRDefault="002055DF" w:rsidP="000F2E8B"/>
        </w:tc>
        <w:tc>
          <w:tcPr>
            <w:tcW w:w="1276" w:type="dxa"/>
          </w:tcPr>
          <w:p w14:paraId="635B67B5" w14:textId="77777777" w:rsidR="002055DF" w:rsidRPr="00FB608D" w:rsidRDefault="002055DF" w:rsidP="000F2E8B"/>
        </w:tc>
      </w:tr>
      <w:tr w:rsidR="002055DF" w:rsidRPr="00FB608D" w14:paraId="7A055E7F" w14:textId="77777777" w:rsidTr="002055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42B7FB7D" w14:textId="77777777" w:rsidR="002055DF" w:rsidRPr="005C4EAF" w:rsidRDefault="002055DF" w:rsidP="000F2E8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P-02</w:t>
            </w:r>
          </w:p>
        </w:tc>
        <w:tc>
          <w:tcPr>
            <w:tcW w:w="2268" w:type="dxa"/>
          </w:tcPr>
          <w:p w14:paraId="2737C274" w14:textId="77777777" w:rsidR="002055DF" w:rsidRPr="00FB608D" w:rsidRDefault="002055DF" w:rsidP="000F2E8B"/>
        </w:tc>
        <w:tc>
          <w:tcPr>
            <w:tcW w:w="6576" w:type="dxa"/>
          </w:tcPr>
          <w:p w14:paraId="212BA007" w14:textId="77777777" w:rsidR="002055DF" w:rsidRPr="00FB608D" w:rsidRDefault="002055DF" w:rsidP="000F2E8B"/>
        </w:tc>
        <w:tc>
          <w:tcPr>
            <w:tcW w:w="1021" w:type="dxa"/>
          </w:tcPr>
          <w:p w14:paraId="21A6F5C0" w14:textId="77777777" w:rsidR="002055DF" w:rsidRPr="00FB608D" w:rsidRDefault="002055DF" w:rsidP="000F2E8B"/>
        </w:tc>
        <w:tc>
          <w:tcPr>
            <w:tcW w:w="1985" w:type="dxa"/>
          </w:tcPr>
          <w:p w14:paraId="1D2E8BFC" w14:textId="77777777" w:rsidR="002055DF" w:rsidRPr="00FB608D" w:rsidRDefault="002055DF" w:rsidP="000F2E8B"/>
        </w:tc>
        <w:tc>
          <w:tcPr>
            <w:tcW w:w="1276" w:type="dxa"/>
          </w:tcPr>
          <w:p w14:paraId="1DBD1618" w14:textId="77777777" w:rsidR="002055DF" w:rsidRPr="00FB608D" w:rsidRDefault="002055DF" w:rsidP="002055DF">
            <w:pPr>
              <w:keepNext/>
            </w:pPr>
          </w:p>
        </w:tc>
      </w:tr>
    </w:tbl>
    <w:p w14:paraId="3B072ECA" w14:textId="161B61A1" w:rsidR="0039410E" w:rsidRDefault="002055DF" w:rsidP="009C4AFB">
      <w:pPr>
        <w:pStyle w:val="Beschriftung"/>
      </w:pPr>
      <w:bookmarkStart w:id="13" w:name="_Toc181784231"/>
      <w:r>
        <w:t xml:space="preserve">Tabelle </w:t>
      </w:r>
      <w:r w:rsidR="008826E9">
        <w:fldChar w:fldCharType="begin"/>
      </w:r>
      <w:r w:rsidR="008826E9">
        <w:instrText xml:space="preserve"> SEQ Tabelle \* ARABIC </w:instrText>
      </w:r>
      <w:r w:rsidR="008826E9">
        <w:fldChar w:fldCharType="separate"/>
      </w:r>
      <w:r w:rsidR="00FB2907">
        <w:rPr>
          <w:noProof/>
        </w:rPr>
        <w:t>7</w:t>
      </w:r>
      <w:r w:rsidR="008826E9">
        <w:rPr>
          <w:noProof/>
        </w:rPr>
        <w:fldChar w:fldCharType="end"/>
      </w:r>
      <w:r>
        <w:tab/>
      </w:r>
      <w:r w:rsidR="00B922B4">
        <w:t>Entscheid zum Projektabschluss treffen</w:t>
      </w:r>
      <w:bookmarkEnd w:id="13"/>
    </w:p>
    <w:p w14:paraId="1D9AD094" w14:textId="627CC6EE" w:rsidR="009C4AFB" w:rsidRDefault="004304CC">
      <w:r w:rsidRPr="004304CC">
        <w:lastRenderedPageBreak/>
        <w:drawing>
          <wp:inline distT="0" distB="0" distL="0" distR="0" wp14:anchorId="15A39670" wp14:editId="142ECD0A">
            <wp:extent cx="8837295" cy="5165725"/>
            <wp:effectExtent l="0" t="0" r="1905" b="0"/>
            <wp:docPr id="308336170" name="Grafik 1" descr="Ein Bild, das Text, Screenshot, Software, Websei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336170" name="Grafik 1" descr="Ein Bild, das Text, Screenshot, Software, Webseite enthält.&#10;&#10;Automatisch generierte Beschreibu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837295" cy="516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4AFB" w:rsidSect="005D5EEC">
      <w:pgSz w:w="16838" w:h="11906" w:orient="landscape" w:code="9"/>
      <w:pgMar w:top="2552" w:right="936" w:bottom="1134" w:left="1985" w:header="425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ECD7D" w14:textId="77777777" w:rsidR="00FB2907" w:rsidRDefault="00FB2907" w:rsidP="00A16E13">
      <w:pPr>
        <w:spacing w:line="240" w:lineRule="auto"/>
      </w:pPr>
      <w:r>
        <w:separator/>
      </w:r>
    </w:p>
  </w:endnote>
  <w:endnote w:type="continuationSeparator" w:id="0">
    <w:p w14:paraId="4EDB8B48" w14:textId="77777777" w:rsidR="00FB2907" w:rsidRDefault="00FB2907" w:rsidP="00A16E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alias w:val="CCPM"/>
      <w:tag w:val="KTZH-CCPM2"/>
      <w:id w:val="-634872731"/>
      <w:lock w:val="sdtLocked"/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EndPr/>
    <w:sdtContent>
      <w:p w14:paraId="2109AEFA" w14:textId="77777777" w:rsidR="000339B5" w:rsidRDefault="00CA1FBF" w:rsidP="008E07D4">
        <w:pPr>
          <w:pStyle w:val="KTZH-LayoutCCPM-Box"/>
          <w:framePr w:wrap="around"/>
        </w:pPr>
        <w:r w:rsidRPr="004C1C23">
          <w:t>CCPM Competence Center Projektmanagement</w:t>
        </w:r>
      </w:p>
    </w:sdtContent>
  </w:sdt>
  <w:p w14:paraId="0B8A64CC" w14:textId="77777777" w:rsidR="004C1C23" w:rsidRDefault="004C1C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alias w:val="Logo HERMES"/>
      <w:tag w:val="KTZH-Logo-HERMES"/>
      <w:id w:val="-1578207717"/>
      <w:placeholder>
        <w:docPart w:val="6EB7AC6EE127401987D5848CBA7FF8BF"/>
      </w:placeholder>
    </w:sdtPr>
    <w:sdtEndPr/>
    <w:sdtContent>
      <w:p w14:paraId="55835017" w14:textId="77777777" w:rsidR="004A37E8" w:rsidRDefault="007A423D" w:rsidP="004C1C23">
        <w:pPr>
          <w:pStyle w:val="KTZH-LayoutLogo-HERMES-Box"/>
          <w:framePr w:wrap="around"/>
        </w:pPr>
        <w:r>
          <w:drawing>
            <wp:inline distT="0" distB="0" distL="0" distR="0" wp14:anchorId="7438AE9C" wp14:editId="3D8F82CB">
              <wp:extent cx="720000" cy="118800"/>
              <wp:effectExtent l="0" t="0" r="4445" b="0"/>
              <wp:docPr id="647718097" name="Grafik 647718097" descr="Logo HERM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7718097" name="Grafik 647718097" descr="Logo HERMES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" cy="11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sdt>
    <w:sdtPr>
      <w:alias w:val="CCPM"/>
      <w:tag w:val="KTZH-CCPM"/>
      <w:id w:val="538240091"/>
      <w:lock w:val="sdtLocked"/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EndPr/>
    <w:sdtContent>
      <w:p w14:paraId="29A46650" w14:textId="77777777" w:rsidR="004A37E8" w:rsidRDefault="00CA1FBF" w:rsidP="008E07D4">
        <w:pPr>
          <w:pStyle w:val="KTZH-LayoutCCPM-Box"/>
          <w:framePr w:wrap="around"/>
        </w:pPr>
        <w:r w:rsidRPr="00CA1FBF">
          <w:t>CCPM Competence Center Projektmanagement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E289C" w14:textId="77777777" w:rsidR="00FB2907" w:rsidRDefault="00FB2907" w:rsidP="00A16E13">
      <w:pPr>
        <w:spacing w:line="240" w:lineRule="auto"/>
      </w:pPr>
      <w:r>
        <w:separator/>
      </w:r>
    </w:p>
  </w:footnote>
  <w:footnote w:type="continuationSeparator" w:id="0">
    <w:p w14:paraId="5EFF6360" w14:textId="77777777" w:rsidR="00FB2907" w:rsidRDefault="00FB2907" w:rsidP="00A16E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alias w:val="Wappen"/>
      <w:tag w:val="KTZH-Wappen-Rechts"/>
      <w:id w:val="-1011839609"/>
      <w:lock w:val="sdtContentLocked"/>
      <w:placeholder>
        <w:docPart w:val="42B7A3699D8E405BAB1EDBDB20A2FF0C"/>
      </w:placeholder>
    </w:sdtPr>
    <w:sdtEndPr/>
    <w:sdtContent>
      <w:p w14:paraId="2ABDD984" w14:textId="77777777" w:rsidR="00A16E13" w:rsidRDefault="002C76A0" w:rsidP="009C1591">
        <w:pPr>
          <w:pStyle w:val="KTZH-LayoutWappen-Page2-Box"/>
          <w:framePr w:wrap="around"/>
        </w:pPr>
        <w:r w:rsidRPr="00A04E00">
          <w:drawing>
            <wp:inline distT="0" distB="0" distL="0" distR="0" wp14:anchorId="20DE63F4" wp14:editId="0EAD4456">
              <wp:extent cx="215900" cy="215900"/>
              <wp:effectExtent l="0" t="0" r="0" b="0"/>
              <wp:docPr id="429135817" name="Grafik 429135817" descr="Wappen Kanton Zürich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6878662" name="Grafik 1456878662" descr="Wappen Kanton Zürich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900" cy="215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504E6AA7" w14:textId="77777777" w:rsidR="009C1591" w:rsidRDefault="005A1B0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744256" behindDoc="0" locked="1" layoutInCell="1" allowOverlap="1" wp14:anchorId="28234FAA" wp14:editId="6DB3FDFA">
              <wp:simplePos x="0" y="0"/>
              <wp:positionH relativeFrom="page">
                <wp:align>right</wp:align>
              </wp:positionH>
              <wp:positionV relativeFrom="page">
                <wp:posOffset>269875</wp:posOffset>
              </wp:positionV>
              <wp:extent cx="2340000" cy="1080000"/>
              <wp:effectExtent l="0" t="0" r="3175" b="6350"/>
              <wp:wrapNone/>
              <wp:docPr id="1703391220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0000" cy="108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el (Dok-Eigenschaft)"/>
                            <w:tag w:val="KTZH-Titel2"/>
                            <w:id w:val="-1002959409"/>
                            <w:lock w:val="sdtLocked"/>
                            <w:placeholder>
                              <w:docPart w:val="4B0638CE11D04550BA58516E6F3C41B0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 w:multiLine="1"/>
                          </w:sdtPr>
                          <w:sdtEndPr/>
                          <w:sdtContent>
                            <w:p w14:paraId="459983C8" w14:textId="06FD1022" w:rsidR="00BA18E2" w:rsidRDefault="00FB2907" w:rsidP="005F5BFE">
                              <w:pPr>
                                <w:pStyle w:val="KTZH-LayoutInfo-Page2-Box"/>
                              </w:pPr>
                              <w:r>
                                <w:t>Checklisten Rechtsetzungprojekte</w:t>
                              </w:r>
                            </w:p>
                          </w:sdtContent>
                        </w:sdt>
                        <w:sdt>
                          <w:sdtPr>
                            <w:alias w:val="Projektname (Dok-Eigenschaft)"/>
                            <w:tag w:val="KTZH-Projektname2"/>
                            <w:id w:val="-1018464489"/>
                            <w:lock w:val="sdtLocked"/>
                            <w:placeholder>
                              <w:docPart w:val="CDF6456E88CA42F9B65F7DBB8DA751F6"/>
                            </w:placeholder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 w:multiLine="1"/>
                          </w:sdtPr>
                          <w:sdtEndPr/>
                          <w:sdtContent>
                            <w:p w14:paraId="2D6167EC" w14:textId="77777777" w:rsidR="005A1B0D" w:rsidRDefault="00BE57F6" w:rsidP="005F5BFE">
                              <w:pPr>
                                <w:pStyle w:val="KTZH-LayoutInfo-Page2-Box"/>
                              </w:pPr>
                              <w:r w:rsidRPr="00E54B76">
                                <w:rPr>
                                  <w:rStyle w:val="Platzhaltertext"/>
                                </w:rPr>
                                <w:t>[</w:t>
                              </w:r>
                              <w:r>
                                <w:rPr>
                                  <w:rStyle w:val="Platzhaltertext"/>
                                </w:rPr>
                                <w:t>Projektname-Referenz</w:t>
                              </w:r>
                              <w:r w:rsidRPr="00E54B76">
                                <w:rPr>
                                  <w:rStyle w:val="Platzhaltertext"/>
                                </w:rPr>
                                <w:t>]</w:t>
                              </w:r>
                            </w:p>
                          </w:sdtContent>
                        </w:sdt>
                        <w:p w14:paraId="0CDCA187" w14:textId="77777777" w:rsidR="00BA18E2" w:rsidRDefault="00CC6407" w:rsidP="005F5BFE">
                          <w:pPr>
                            <w:pStyle w:val="KTZH-LayoutInfo-Page2-Box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8826E9">
                            <w:fldChar w:fldCharType="begin"/>
                          </w:r>
                          <w:r w:rsidR="008826E9">
                            <w:instrText xml:space="preserve"> NUMPAGES   \* MERGEFORMAT </w:instrText>
                          </w:r>
                          <w:r w:rsidR="008826E9">
                            <w:fldChar w:fldCharType="separate"/>
                          </w:r>
                          <w:r>
                            <w:t>12</w:t>
                          </w:r>
                          <w:r w:rsidR="008826E9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234FA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33.05pt;margin-top:21.25pt;width:184.25pt;height:85.05pt;z-index:2517442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" filled="f" stroked="f" strokeweight=".5pt">
              <v:textbox inset="0,0,0,0">
                <w:txbxContent>
                  <w:sdt>
                    <w:sdtPr>
                      <w:alias w:val="Titel (Dok-Eigenschaft)"/>
                      <w:tag w:val="KTZH-Titel2"/>
                      <w:id w:val="-1002959409"/>
                      <w:lock w:val="sdtLocked"/>
                      <w:placeholder>
                        <w:docPart w:val="4B0638CE11D04550BA58516E6F3C41B0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 w:multiLine="1"/>
                    </w:sdtPr>
                    <w:sdtEndPr/>
                    <w:sdtContent>
                      <w:p w14:paraId="459983C8" w14:textId="06FD1022" w:rsidR="00BA18E2" w:rsidRDefault="00FB2907" w:rsidP="005F5BFE">
                        <w:pPr>
                          <w:pStyle w:val="KTZH-LayoutInfo-Page2-Box"/>
                        </w:pPr>
                        <w:r>
                          <w:t>Checklisten Rechtsetzungprojekte</w:t>
                        </w:r>
                      </w:p>
                    </w:sdtContent>
                  </w:sdt>
                  <w:sdt>
                    <w:sdtPr>
                      <w:alias w:val="Projektname (Dok-Eigenschaft)"/>
                      <w:tag w:val="KTZH-Projektname2"/>
                      <w:id w:val="-1018464489"/>
                      <w:lock w:val="sdtLocked"/>
                      <w:placeholder>
                        <w:docPart w:val="CDF6456E88CA42F9B65F7DBB8DA751F6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 w:multiLine="1"/>
                    </w:sdtPr>
                    <w:sdtEndPr/>
                    <w:sdtContent>
                      <w:p w14:paraId="2D6167EC" w14:textId="77777777" w:rsidR="005A1B0D" w:rsidRDefault="00BE57F6" w:rsidP="005F5BFE">
                        <w:pPr>
                          <w:pStyle w:val="KTZH-LayoutInfo-Page2-Box"/>
                        </w:pPr>
                        <w:r w:rsidRPr="00E54B76">
                          <w:rPr>
                            <w:rStyle w:val="Platzhaltertext"/>
                          </w:rPr>
                          <w:t>[</w:t>
                        </w:r>
                        <w:r>
                          <w:rPr>
                            <w:rStyle w:val="Platzhaltertext"/>
                          </w:rPr>
                          <w:t>Projektname-Referenz</w:t>
                        </w:r>
                        <w:r w:rsidRPr="00E54B76">
                          <w:rPr>
                            <w:rStyle w:val="Platzhaltertext"/>
                          </w:rPr>
                          <w:t>]</w:t>
                        </w:r>
                      </w:p>
                    </w:sdtContent>
                  </w:sdt>
                  <w:p w14:paraId="0CDCA187" w14:textId="77777777" w:rsidR="00BA18E2" w:rsidRDefault="00CC6407" w:rsidP="005F5BFE">
                    <w:pPr>
                      <w:pStyle w:val="KTZH-LayoutInfo-Page2-Box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 w:rsidR="008826E9">
                      <w:fldChar w:fldCharType="begin"/>
                    </w:r>
                    <w:r w:rsidR="008826E9">
                      <w:instrText xml:space="preserve"> NUMPAGES   \* MERGEFORMAT </w:instrText>
                    </w:r>
                    <w:r w:rsidR="008826E9">
                      <w:fldChar w:fldCharType="separate"/>
                    </w:r>
                    <w:r>
                      <w:t>12</w:t>
                    </w:r>
                    <w:r w:rsidR="008826E9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alias w:val="Wappen"/>
      <w:tag w:val="KTZH-Wappen-Links"/>
      <w:id w:val="-1524619554"/>
      <w:lock w:val="sdtContentLocked"/>
      <w:placeholder>
        <w:docPart w:val="077FC4CF5DEF4CA3A97ACD609E7BD31B"/>
      </w:placeholder>
    </w:sdtPr>
    <w:sdtEndPr/>
    <w:sdtContent>
      <w:p w14:paraId="3BC715FC" w14:textId="77777777" w:rsidR="00274439" w:rsidRDefault="002C76A0" w:rsidP="009C1591">
        <w:pPr>
          <w:pStyle w:val="KTZH-LayoutWappen-Page1-Box"/>
          <w:framePr w:wrap="around"/>
        </w:pPr>
        <w:r w:rsidRPr="00A04E00">
          <w:drawing>
            <wp:inline distT="0" distB="0" distL="0" distR="0" wp14:anchorId="2D235C21" wp14:editId="40921EA7">
              <wp:extent cx="215900" cy="215900"/>
              <wp:effectExtent l="0" t="0" r="0" b="0"/>
              <wp:docPr id="1192581954" name="Grafik 1192581954" descr="Wappen Kanton Zürich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Grafik 44" descr="Wappen Kanton Zürich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900" cy="215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5FA34940" w14:textId="77777777" w:rsidR="00960812" w:rsidRDefault="00960812">
    <w:pPr>
      <w:pStyle w:val="Kopfzeile"/>
    </w:pPr>
  </w:p>
  <w:p w14:paraId="163DFAE3" w14:textId="77777777" w:rsidR="005F5BFE" w:rsidRDefault="00447036" w:rsidP="005F5BFE">
    <w:pPr>
      <w:pStyle w:val="KTZH-LayoutInfo1-Page1-Box"/>
      <w:framePr w:wrap="notBeside"/>
    </w:pPr>
    <w:r>
      <w:t>Kanton Zürich</w:t>
    </w:r>
  </w:p>
  <w:p w14:paraId="62CE99C0" w14:textId="2F4D9505" w:rsidR="003A0A9E" w:rsidRPr="003A0A9E" w:rsidRDefault="008826E9" w:rsidP="003D0244">
    <w:pPr>
      <w:pStyle w:val="KTZH-LayoutInfo2-Page1-Box"/>
      <w:framePr w:wrap="notBeside"/>
    </w:pPr>
    <w:sdt>
      <w:sdtPr>
        <w:alias w:val="Titel (Dok-Eigenschaft)"/>
        <w:tag w:val="KTZH-Titel"/>
        <w:id w:val="-1012607253"/>
        <w:lock w:val="sdtLocked"/>
        <w:placeholder>
          <w:docPart w:val="3B8FF43D2AD748A18A2BCBF2BD306AA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r w:rsidR="00770C5A">
          <w:t xml:space="preserve">Checklisten </w:t>
        </w:r>
        <w:r w:rsidR="00FB2907">
          <w:t>Rechtsetzungprojekte</w:t>
        </w:r>
      </w:sdtContent>
    </w:sdt>
  </w:p>
  <w:sdt>
    <w:sdtPr>
      <w:alias w:val="Löwe"/>
      <w:tag w:val="KTZH-Loewe-Box"/>
      <w:id w:val="-1769538991"/>
      <w:lock w:val="sdtContentLocked"/>
      <w:placeholder>
        <w:docPart w:val="0F8F1A5B2DEB41DFAE8805782CF411FE"/>
      </w:placeholder>
    </w:sdtPr>
    <w:sdtEndPr/>
    <w:sdtContent>
      <w:p w14:paraId="2AED38F0" w14:textId="77777777" w:rsidR="00437AC8" w:rsidRDefault="002C76A0" w:rsidP="00437AC8">
        <w:pPr>
          <w:pStyle w:val="KTZH-LayoutLoewe-Box"/>
          <w:framePr w:wrap="around"/>
        </w:pPr>
        <w:r w:rsidRPr="00A04E00">
          <w:drawing>
            <wp:inline distT="0" distB="0" distL="0" distR="0" wp14:anchorId="40AEBD24" wp14:editId="0A9AEB11">
              <wp:extent cx="811843" cy="1075879"/>
              <wp:effectExtent l="0" t="0" r="7620" b="0"/>
              <wp:docPr id="1896254124" name="Grafik 1896254124" descr="Löwe des Kanton Zürich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111080" name="Grafik 127111080" descr="Löwe des Kanton Zürich"/>
                      <pic:cNvPicPr/>
                    </pic:nvPicPr>
                    <pic:blipFill rotWithShape="1"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2" r="1730" b="3402"/>
                      <a:stretch/>
                    </pic:blipFill>
                    <pic:spPr bwMode="auto">
                      <a:xfrm>
                        <a:off x="0" y="0"/>
                        <a:ext cx="813708" cy="1078351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53207"/>
    <w:multiLevelType w:val="hybridMultilevel"/>
    <w:tmpl w:val="DAE28BC8"/>
    <w:lvl w:ilvl="0" w:tplc="E8861D92">
      <w:start w:val="1"/>
      <w:numFmt w:val="decimal"/>
      <w:pStyle w:val="Listennummer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03532DB4"/>
    <w:multiLevelType w:val="multilevel"/>
    <w:tmpl w:val="86D65A1E"/>
    <w:styleLink w:val="List-KTZHNummeriert"/>
    <w:lvl w:ilvl="0">
      <w:start w:val="1"/>
      <w:numFmt w:val="decimal"/>
      <w:pStyle w:val="Nummeriert1KTZH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Nummeriert2KTZH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Nummeriert3KTZH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47B1E81"/>
    <w:multiLevelType w:val="hybridMultilevel"/>
    <w:tmpl w:val="FF5E4450"/>
    <w:lvl w:ilvl="0" w:tplc="A3A2EF7C">
      <w:start w:val="1"/>
      <w:numFmt w:val="bullet"/>
      <w:pStyle w:val="Aufzhlungszeichen3"/>
      <w:lvlText w:val="–"/>
      <w:lvlJc w:val="left"/>
      <w:pPr>
        <w:ind w:left="1286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0DED6226"/>
    <w:multiLevelType w:val="hybridMultilevel"/>
    <w:tmpl w:val="2BD842B4"/>
    <w:lvl w:ilvl="0" w:tplc="407E9C9A">
      <w:start w:val="1"/>
      <w:numFmt w:val="decimal"/>
      <w:pStyle w:val="Listennummer5"/>
      <w:lvlText w:val="%1."/>
      <w:lvlJc w:val="left"/>
      <w:pPr>
        <w:ind w:left="1852" w:hanging="360"/>
      </w:pPr>
    </w:lvl>
    <w:lvl w:ilvl="1" w:tplc="08070019" w:tentative="1">
      <w:start w:val="1"/>
      <w:numFmt w:val="lowerLetter"/>
      <w:lvlText w:val="%2."/>
      <w:lvlJc w:val="left"/>
      <w:pPr>
        <w:ind w:left="2572" w:hanging="360"/>
      </w:pPr>
    </w:lvl>
    <w:lvl w:ilvl="2" w:tplc="0807001B" w:tentative="1">
      <w:start w:val="1"/>
      <w:numFmt w:val="lowerRoman"/>
      <w:lvlText w:val="%3."/>
      <w:lvlJc w:val="right"/>
      <w:pPr>
        <w:ind w:left="3292" w:hanging="180"/>
      </w:pPr>
    </w:lvl>
    <w:lvl w:ilvl="3" w:tplc="0807000F" w:tentative="1">
      <w:start w:val="1"/>
      <w:numFmt w:val="decimal"/>
      <w:lvlText w:val="%4."/>
      <w:lvlJc w:val="left"/>
      <w:pPr>
        <w:ind w:left="4012" w:hanging="360"/>
      </w:pPr>
    </w:lvl>
    <w:lvl w:ilvl="4" w:tplc="08070019" w:tentative="1">
      <w:start w:val="1"/>
      <w:numFmt w:val="lowerLetter"/>
      <w:lvlText w:val="%5."/>
      <w:lvlJc w:val="left"/>
      <w:pPr>
        <w:ind w:left="4732" w:hanging="360"/>
      </w:pPr>
    </w:lvl>
    <w:lvl w:ilvl="5" w:tplc="0807001B" w:tentative="1">
      <w:start w:val="1"/>
      <w:numFmt w:val="lowerRoman"/>
      <w:lvlText w:val="%6."/>
      <w:lvlJc w:val="right"/>
      <w:pPr>
        <w:ind w:left="5452" w:hanging="180"/>
      </w:pPr>
    </w:lvl>
    <w:lvl w:ilvl="6" w:tplc="0807000F" w:tentative="1">
      <w:start w:val="1"/>
      <w:numFmt w:val="decimal"/>
      <w:lvlText w:val="%7."/>
      <w:lvlJc w:val="left"/>
      <w:pPr>
        <w:ind w:left="6172" w:hanging="360"/>
      </w:pPr>
    </w:lvl>
    <w:lvl w:ilvl="7" w:tplc="08070019" w:tentative="1">
      <w:start w:val="1"/>
      <w:numFmt w:val="lowerLetter"/>
      <w:lvlText w:val="%8."/>
      <w:lvlJc w:val="left"/>
      <w:pPr>
        <w:ind w:left="6892" w:hanging="360"/>
      </w:pPr>
    </w:lvl>
    <w:lvl w:ilvl="8" w:tplc="0807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4" w15:restartNumberingAfterBreak="0">
    <w:nsid w:val="100242EE"/>
    <w:multiLevelType w:val="hybridMultilevel"/>
    <w:tmpl w:val="BB2E6EFE"/>
    <w:lvl w:ilvl="0" w:tplc="85466316">
      <w:start w:val="1"/>
      <w:numFmt w:val="bullet"/>
      <w:pStyle w:val="HERMESInfotext-AufzhlungKTZH"/>
      <w:lvlText w:val="•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1F5321" w:themeColor="accent3" w:themeShade="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C2CA0"/>
    <w:multiLevelType w:val="multilevel"/>
    <w:tmpl w:val="7A50DA9E"/>
    <w:styleLink w:val="List-KTZHAnhang"/>
    <w:lvl w:ilvl="0">
      <w:start w:val="1"/>
      <w:numFmt w:val="upperLetter"/>
      <w:pStyle w:val="AnhangKTZH"/>
      <w:lvlText w:val="Anhang %1"/>
      <w:lvlJc w:val="left"/>
      <w:pPr>
        <w:ind w:left="1418" w:hanging="1418"/>
      </w:pPr>
      <w:rPr>
        <w:rFonts w:hint="default"/>
      </w:rPr>
    </w:lvl>
    <w:lvl w:ilvl="1">
      <w:start w:val="1"/>
      <w:numFmt w:val="none"/>
      <w:lvlRestart w:val="0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752985"/>
    <w:multiLevelType w:val="hybridMultilevel"/>
    <w:tmpl w:val="137A7232"/>
    <w:lvl w:ilvl="0" w:tplc="F3D0F324">
      <w:start w:val="1"/>
      <w:numFmt w:val="bullet"/>
      <w:pStyle w:val="Aufzhlungszeichen2"/>
      <w:lvlText w:val="–"/>
      <w:lvlJc w:val="left"/>
      <w:pPr>
        <w:ind w:left="1003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15977DDD"/>
    <w:multiLevelType w:val="multilevel"/>
    <w:tmpl w:val="981E3364"/>
    <w:numStyleLink w:val="List-KTZHberschriften"/>
  </w:abstractNum>
  <w:abstractNum w:abstractNumId="8" w15:restartNumberingAfterBreak="0">
    <w:nsid w:val="2AD43EA9"/>
    <w:multiLevelType w:val="hybridMultilevel"/>
    <w:tmpl w:val="2B50F100"/>
    <w:lvl w:ilvl="0" w:tplc="2DA2163A">
      <w:start w:val="1"/>
      <w:numFmt w:val="bullet"/>
      <w:pStyle w:val="Aufzhlungszeichen5"/>
      <w:lvlText w:val="–"/>
      <w:lvlJc w:val="left"/>
      <w:pPr>
        <w:ind w:left="1852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9" w15:restartNumberingAfterBreak="0">
    <w:nsid w:val="2CEF0DF6"/>
    <w:multiLevelType w:val="hybridMultilevel"/>
    <w:tmpl w:val="49C09D1C"/>
    <w:lvl w:ilvl="0" w:tplc="4A061784">
      <w:start w:val="1"/>
      <w:numFmt w:val="decimal"/>
      <w:pStyle w:val="Legende8ptNummeriertKTZH"/>
      <w:lvlText w:val="%1"/>
      <w:lvlJc w:val="left"/>
      <w:pPr>
        <w:ind w:left="284" w:hanging="284"/>
      </w:pPr>
      <w:rPr>
        <w:rFonts w:asciiTheme="minorHAnsi" w:hAnsiTheme="minorHAnsi"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87CAB"/>
    <w:multiLevelType w:val="hybridMultilevel"/>
    <w:tmpl w:val="F500B708"/>
    <w:lvl w:ilvl="0" w:tplc="2CF068CA">
      <w:start w:val="1"/>
      <w:numFmt w:val="bullet"/>
      <w:pStyle w:val="Aufzhlungszeichen4"/>
      <w:lvlText w:val="–"/>
      <w:lvlJc w:val="left"/>
      <w:pPr>
        <w:ind w:left="1569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5AF35752"/>
    <w:multiLevelType w:val="hybridMultilevel"/>
    <w:tmpl w:val="79F2C24E"/>
    <w:lvl w:ilvl="0" w:tplc="BC06AD90">
      <w:start w:val="1"/>
      <w:numFmt w:val="decimal"/>
      <w:pStyle w:val="Listennumm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60BD2"/>
    <w:multiLevelType w:val="hybridMultilevel"/>
    <w:tmpl w:val="439ADBAE"/>
    <w:lvl w:ilvl="0" w:tplc="FB8843E8">
      <w:start w:val="1"/>
      <w:numFmt w:val="decimal"/>
      <w:pStyle w:val="Listennummer4"/>
      <w:lvlText w:val="%1."/>
      <w:lvlJc w:val="left"/>
      <w:pPr>
        <w:ind w:left="1569" w:hanging="360"/>
      </w:pPr>
    </w:lvl>
    <w:lvl w:ilvl="1" w:tplc="08070019" w:tentative="1">
      <w:start w:val="1"/>
      <w:numFmt w:val="lowerLetter"/>
      <w:lvlText w:val="%2."/>
      <w:lvlJc w:val="left"/>
      <w:pPr>
        <w:ind w:left="2289" w:hanging="360"/>
      </w:pPr>
    </w:lvl>
    <w:lvl w:ilvl="2" w:tplc="0807001B" w:tentative="1">
      <w:start w:val="1"/>
      <w:numFmt w:val="lowerRoman"/>
      <w:lvlText w:val="%3."/>
      <w:lvlJc w:val="right"/>
      <w:pPr>
        <w:ind w:left="3009" w:hanging="180"/>
      </w:pPr>
    </w:lvl>
    <w:lvl w:ilvl="3" w:tplc="0807000F" w:tentative="1">
      <w:start w:val="1"/>
      <w:numFmt w:val="decimal"/>
      <w:lvlText w:val="%4."/>
      <w:lvlJc w:val="left"/>
      <w:pPr>
        <w:ind w:left="3729" w:hanging="360"/>
      </w:pPr>
    </w:lvl>
    <w:lvl w:ilvl="4" w:tplc="08070019" w:tentative="1">
      <w:start w:val="1"/>
      <w:numFmt w:val="lowerLetter"/>
      <w:lvlText w:val="%5."/>
      <w:lvlJc w:val="left"/>
      <w:pPr>
        <w:ind w:left="4449" w:hanging="360"/>
      </w:pPr>
    </w:lvl>
    <w:lvl w:ilvl="5" w:tplc="0807001B" w:tentative="1">
      <w:start w:val="1"/>
      <w:numFmt w:val="lowerRoman"/>
      <w:lvlText w:val="%6."/>
      <w:lvlJc w:val="right"/>
      <w:pPr>
        <w:ind w:left="5169" w:hanging="180"/>
      </w:pPr>
    </w:lvl>
    <w:lvl w:ilvl="6" w:tplc="0807000F" w:tentative="1">
      <w:start w:val="1"/>
      <w:numFmt w:val="decimal"/>
      <w:lvlText w:val="%7."/>
      <w:lvlJc w:val="left"/>
      <w:pPr>
        <w:ind w:left="5889" w:hanging="360"/>
      </w:pPr>
    </w:lvl>
    <w:lvl w:ilvl="7" w:tplc="08070019" w:tentative="1">
      <w:start w:val="1"/>
      <w:numFmt w:val="lowerLetter"/>
      <w:lvlText w:val="%8."/>
      <w:lvlJc w:val="left"/>
      <w:pPr>
        <w:ind w:left="6609" w:hanging="360"/>
      </w:pPr>
    </w:lvl>
    <w:lvl w:ilvl="8" w:tplc="0807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3" w15:restartNumberingAfterBreak="0">
    <w:nsid w:val="724518BD"/>
    <w:multiLevelType w:val="hybridMultilevel"/>
    <w:tmpl w:val="853818D6"/>
    <w:lvl w:ilvl="0" w:tplc="7DDE3EE0">
      <w:start w:val="1"/>
      <w:numFmt w:val="decimal"/>
      <w:pStyle w:val="Listennummer2"/>
      <w:lvlText w:val="%1."/>
      <w:lvlJc w:val="left"/>
      <w:pPr>
        <w:ind w:left="1145" w:hanging="360"/>
      </w:pPr>
    </w:lvl>
    <w:lvl w:ilvl="1" w:tplc="08070019" w:tentative="1">
      <w:start w:val="1"/>
      <w:numFmt w:val="lowerLetter"/>
      <w:lvlText w:val="%2."/>
      <w:lvlJc w:val="left"/>
      <w:pPr>
        <w:ind w:left="1865" w:hanging="360"/>
      </w:pPr>
    </w:lvl>
    <w:lvl w:ilvl="2" w:tplc="0807001B" w:tentative="1">
      <w:start w:val="1"/>
      <w:numFmt w:val="lowerRoman"/>
      <w:lvlText w:val="%3."/>
      <w:lvlJc w:val="right"/>
      <w:pPr>
        <w:ind w:left="2585" w:hanging="180"/>
      </w:pPr>
    </w:lvl>
    <w:lvl w:ilvl="3" w:tplc="0807000F" w:tentative="1">
      <w:start w:val="1"/>
      <w:numFmt w:val="decimal"/>
      <w:lvlText w:val="%4."/>
      <w:lvlJc w:val="left"/>
      <w:pPr>
        <w:ind w:left="3305" w:hanging="360"/>
      </w:pPr>
    </w:lvl>
    <w:lvl w:ilvl="4" w:tplc="08070019" w:tentative="1">
      <w:start w:val="1"/>
      <w:numFmt w:val="lowerLetter"/>
      <w:lvlText w:val="%5."/>
      <w:lvlJc w:val="left"/>
      <w:pPr>
        <w:ind w:left="4025" w:hanging="360"/>
      </w:pPr>
    </w:lvl>
    <w:lvl w:ilvl="5" w:tplc="0807001B" w:tentative="1">
      <w:start w:val="1"/>
      <w:numFmt w:val="lowerRoman"/>
      <w:lvlText w:val="%6."/>
      <w:lvlJc w:val="right"/>
      <w:pPr>
        <w:ind w:left="4745" w:hanging="180"/>
      </w:pPr>
    </w:lvl>
    <w:lvl w:ilvl="6" w:tplc="0807000F" w:tentative="1">
      <w:start w:val="1"/>
      <w:numFmt w:val="decimal"/>
      <w:lvlText w:val="%7."/>
      <w:lvlJc w:val="left"/>
      <w:pPr>
        <w:ind w:left="5465" w:hanging="360"/>
      </w:pPr>
    </w:lvl>
    <w:lvl w:ilvl="7" w:tplc="08070019" w:tentative="1">
      <w:start w:val="1"/>
      <w:numFmt w:val="lowerLetter"/>
      <w:lvlText w:val="%8."/>
      <w:lvlJc w:val="left"/>
      <w:pPr>
        <w:ind w:left="6185" w:hanging="360"/>
      </w:pPr>
    </w:lvl>
    <w:lvl w:ilvl="8" w:tplc="080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75895291"/>
    <w:multiLevelType w:val="hybridMultilevel"/>
    <w:tmpl w:val="4A680F80"/>
    <w:lvl w:ilvl="0" w:tplc="F5E01BD6">
      <w:start w:val="1"/>
      <w:numFmt w:val="bullet"/>
      <w:pStyle w:val="Aufzhlungszeichen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37468"/>
    <w:multiLevelType w:val="multilevel"/>
    <w:tmpl w:val="981E3364"/>
    <w:styleLink w:val="List-KTZHberschriften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850" w:hanging="85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8187C80"/>
    <w:multiLevelType w:val="multilevel"/>
    <w:tmpl w:val="B2E8F250"/>
    <w:styleLink w:val="List-KTZHAlphabetisch"/>
    <w:lvl w:ilvl="0">
      <w:start w:val="1"/>
      <w:numFmt w:val="lowerLetter"/>
      <w:pStyle w:val="Alphabetisch1KTZH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Alphabetisch2KTZH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pStyle w:val="Alphabetisch3KTZH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A253999"/>
    <w:multiLevelType w:val="multilevel"/>
    <w:tmpl w:val="5BA0686C"/>
    <w:styleLink w:val="List-KTZHAufzhlung"/>
    <w:lvl w:ilvl="0">
      <w:start w:val="1"/>
      <w:numFmt w:val="bullet"/>
      <w:pStyle w:val="Aufzhlung1KTZH"/>
      <w:lvlText w:val="–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bullet"/>
      <w:pStyle w:val="Aufzhlung2KTZH"/>
      <w:lvlText w:val="–"/>
      <w:lvlJc w:val="left"/>
      <w:pPr>
        <w:ind w:left="850" w:hanging="425"/>
      </w:pPr>
      <w:rPr>
        <w:rFonts w:ascii="Arial" w:hAnsi="Arial" w:hint="default"/>
      </w:rPr>
    </w:lvl>
    <w:lvl w:ilvl="2">
      <w:start w:val="1"/>
      <w:numFmt w:val="bullet"/>
      <w:pStyle w:val="Aufzhlung3KTZH"/>
      <w:lvlText w:val="–"/>
      <w:lvlJc w:val="left"/>
      <w:pPr>
        <w:ind w:left="1275" w:hanging="425"/>
      </w:pPr>
      <w:rPr>
        <w:rFonts w:ascii="Arial" w:hAnsi="Arial"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ind w:left="0" w:firstLine="0"/>
      </w:pPr>
      <w:rPr>
        <w:rFonts w:hint="default"/>
      </w:rPr>
    </w:lvl>
  </w:abstractNum>
  <w:num w:numId="1" w16cid:durableId="439297289">
    <w:abstractNumId w:val="14"/>
  </w:num>
  <w:num w:numId="2" w16cid:durableId="505360840">
    <w:abstractNumId w:val="6"/>
  </w:num>
  <w:num w:numId="3" w16cid:durableId="195117416">
    <w:abstractNumId w:val="2"/>
  </w:num>
  <w:num w:numId="4" w16cid:durableId="1378579746">
    <w:abstractNumId w:val="10"/>
  </w:num>
  <w:num w:numId="5" w16cid:durableId="321667670">
    <w:abstractNumId w:val="8"/>
  </w:num>
  <w:num w:numId="6" w16cid:durableId="1858424172">
    <w:abstractNumId w:val="11"/>
  </w:num>
  <w:num w:numId="7" w16cid:durableId="811559642">
    <w:abstractNumId w:val="13"/>
  </w:num>
  <w:num w:numId="8" w16cid:durableId="1690180829">
    <w:abstractNumId w:val="0"/>
  </w:num>
  <w:num w:numId="9" w16cid:durableId="1093206234">
    <w:abstractNumId w:val="12"/>
  </w:num>
  <w:num w:numId="10" w16cid:durableId="552892861">
    <w:abstractNumId w:val="3"/>
  </w:num>
  <w:num w:numId="11" w16cid:durableId="49695778">
    <w:abstractNumId w:val="15"/>
  </w:num>
  <w:num w:numId="12" w16cid:durableId="16692111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1530619">
    <w:abstractNumId w:val="17"/>
  </w:num>
  <w:num w:numId="14" w16cid:durableId="17641088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0026127">
    <w:abstractNumId w:val="1"/>
  </w:num>
  <w:num w:numId="16" w16cid:durableId="6702571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4337491">
    <w:abstractNumId w:val="16"/>
  </w:num>
  <w:num w:numId="18" w16cid:durableId="9322769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40556">
    <w:abstractNumId w:val="7"/>
  </w:num>
  <w:num w:numId="20" w16cid:durableId="761295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002260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431100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02712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077031">
    <w:abstractNumId w:val="9"/>
  </w:num>
  <w:num w:numId="25" w16cid:durableId="5571306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4687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34249038">
    <w:abstractNumId w:val="5"/>
  </w:num>
  <w:num w:numId="28" w16cid:durableId="149636951">
    <w:abstractNumId w:val="4"/>
  </w:num>
  <w:num w:numId="29" w16cid:durableId="2110655812">
    <w:abstractNumId w:val="4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851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07"/>
    <w:rsid w:val="00020F20"/>
    <w:rsid w:val="000339B5"/>
    <w:rsid w:val="00041E44"/>
    <w:rsid w:val="000463C3"/>
    <w:rsid w:val="000477B9"/>
    <w:rsid w:val="00066112"/>
    <w:rsid w:val="000663FC"/>
    <w:rsid w:val="00067ED5"/>
    <w:rsid w:val="00071ABE"/>
    <w:rsid w:val="0007223B"/>
    <w:rsid w:val="000773B7"/>
    <w:rsid w:val="00086CB3"/>
    <w:rsid w:val="0008702C"/>
    <w:rsid w:val="000A1D90"/>
    <w:rsid w:val="000A6179"/>
    <w:rsid w:val="000B5F4B"/>
    <w:rsid w:val="000C3069"/>
    <w:rsid w:val="000F0D33"/>
    <w:rsid w:val="00103491"/>
    <w:rsid w:val="00103FB8"/>
    <w:rsid w:val="001172B1"/>
    <w:rsid w:val="00124E6A"/>
    <w:rsid w:val="0013025B"/>
    <w:rsid w:val="001319BF"/>
    <w:rsid w:val="001369E5"/>
    <w:rsid w:val="001403E3"/>
    <w:rsid w:val="00143E8C"/>
    <w:rsid w:val="00145F5D"/>
    <w:rsid w:val="00147B21"/>
    <w:rsid w:val="00160AB5"/>
    <w:rsid w:val="00186700"/>
    <w:rsid w:val="001A0903"/>
    <w:rsid w:val="001B1615"/>
    <w:rsid w:val="001B581A"/>
    <w:rsid w:val="001C4C94"/>
    <w:rsid w:val="001C74DB"/>
    <w:rsid w:val="001D7FBD"/>
    <w:rsid w:val="001E1A07"/>
    <w:rsid w:val="001E5372"/>
    <w:rsid w:val="001F0D83"/>
    <w:rsid w:val="001F7CC9"/>
    <w:rsid w:val="002055DF"/>
    <w:rsid w:val="002214DB"/>
    <w:rsid w:val="0024133F"/>
    <w:rsid w:val="00243AD6"/>
    <w:rsid w:val="0024597A"/>
    <w:rsid w:val="00247B54"/>
    <w:rsid w:val="00260F8E"/>
    <w:rsid w:val="00263FCC"/>
    <w:rsid w:val="00274439"/>
    <w:rsid w:val="00292CA4"/>
    <w:rsid w:val="00293395"/>
    <w:rsid w:val="00294B8C"/>
    <w:rsid w:val="002A0F2A"/>
    <w:rsid w:val="002A504C"/>
    <w:rsid w:val="002A72FB"/>
    <w:rsid w:val="002A78EB"/>
    <w:rsid w:val="002B0147"/>
    <w:rsid w:val="002B3BC3"/>
    <w:rsid w:val="002B4F07"/>
    <w:rsid w:val="002C1262"/>
    <w:rsid w:val="002C76A0"/>
    <w:rsid w:val="002D0F73"/>
    <w:rsid w:val="002E76A9"/>
    <w:rsid w:val="002F50BF"/>
    <w:rsid w:val="0030611F"/>
    <w:rsid w:val="00307BCB"/>
    <w:rsid w:val="0031426C"/>
    <w:rsid w:val="00324325"/>
    <w:rsid w:val="00324BD8"/>
    <w:rsid w:val="003360E4"/>
    <w:rsid w:val="0033655B"/>
    <w:rsid w:val="00337C57"/>
    <w:rsid w:val="00376058"/>
    <w:rsid w:val="00377795"/>
    <w:rsid w:val="0039089D"/>
    <w:rsid w:val="003926D7"/>
    <w:rsid w:val="0039410E"/>
    <w:rsid w:val="003A0A9E"/>
    <w:rsid w:val="003A3708"/>
    <w:rsid w:val="003C668D"/>
    <w:rsid w:val="003C7E1B"/>
    <w:rsid w:val="003D0244"/>
    <w:rsid w:val="003E08F1"/>
    <w:rsid w:val="003E169E"/>
    <w:rsid w:val="003F5D68"/>
    <w:rsid w:val="003F62E7"/>
    <w:rsid w:val="003F6E9E"/>
    <w:rsid w:val="00400E08"/>
    <w:rsid w:val="004062E2"/>
    <w:rsid w:val="00406798"/>
    <w:rsid w:val="00417045"/>
    <w:rsid w:val="00423BE4"/>
    <w:rsid w:val="00425564"/>
    <w:rsid w:val="004304CC"/>
    <w:rsid w:val="00434CB1"/>
    <w:rsid w:val="00437AC8"/>
    <w:rsid w:val="0044366E"/>
    <w:rsid w:val="00446BBA"/>
    <w:rsid w:val="00447036"/>
    <w:rsid w:val="00447C97"/>
    <w:rsid w:val="0045011A"/>
    <w:rsid w:val="00452E47"/>
    <w:rsid w:val="00457836"/>
    <w:rsid w:val="00457B91"/>
    <w:rsid w:val="00466E39"/>
    <w:rsid w:val="00471194"/>
    <w:rsid w:val="00472716"/>
    <w:rsid w:val="00486BA1"/>
    <w:rsid w:val="00487E0E"/>
    <w:rsid w:val="00495799"/>
    <w:rsid w:val="00497EF1"/>
    <w:rsid w:val="004A37E8"/>
    <w:rsid w:val="004A7D58"/>
    <w:rsid w:val="004C14B9"/>
    <w:rsid w:val="004C1C23"/>
    <w:rsid w:val="004D09A0"/>
    <w:rsid w:val="004E1548"/>
    <w:rsid w:val="004F3C51"/>
    <w:rsid w:val="005013F0"/>
    <w:rsid w:val="005060A1"/>
    <w:rsid w:val="00515C53"/>
    <w:rsid w:val="005200A6"/>
    <w:rsid w:val="00522C00"/>
    <w:rsid w:val="00524359"/>
    <w:rsid w:val="00527289"/>
    <w:rsid w:val="00536D7E"/>
    <w:rsid w:val="005506D3"/>
    <w:rsid w:val="00552042"/>
    <w:rsid w:val="005535A3"/>
    <w:rsid w:val="00557EAE"/>
    <w:rsid w:val="005602CD"/>
    <w:rsid w:val="00563FDE"/>
    <w:rsid w:val="00567E06"/>
    <w:rsid w:val="0057016D"/>
    <w:rsid w:val="005715DC"/>
    <w:rsid w:val="005816F2"/>
    <w:rsid w:val="00584C4B"/>
    <w:rsid w:val="00585D57"/>
    <w:rsid w:val="005919F3"/>
    <w:rsid w:val="00594BD7"/>
    <w:rsid w:val="00597D92"/>
    <w:rsid w:val="005A1B0D"/>
    <w:rsid w:val="005A60DA"/>
    <w:rsid w:val="005B25D9"/>
    <w:rsid w:val="005B6D58"/>
    <w:rsid w:val="005C4EAF"/>
    <w:rsid w:val="005C524D"/>
    <w:rsid w:val="005D5EEC"/>
    <w:rsid w:val="005E096A"/>
    <w:rsid w:val="005E2926"/>
    <w:rsid w:val="005F0768"/>
    <w:rsid w:val="005F1883"/>
    <w:rsid w:val="005F5BFE"/>
    <w:rsid w:val="005F6C3C"/>
    <w:rsid w:val="005F79D0"/>
    <w:rsid w:val="00602402"/>
    <w:rsid w:val="00606999"/>
    <w:rsid w:val="006103A8"/>
    <w:rsid w:val="006130E0"/>
    <w:rsid w:val="00621905"/>
    <w:rsid w:val="00625FA2"/>
    <w:rsid w:val="006350DC"/>
    <w:rsid w:val="00650B7D"/>
    <w:rsid w:val="006724FB"/>
    <w:rsid w:val="00674A28"/>
    <w:rsid w:val="006751BA"/>
    <w:rsid w:val="00683CD8"/>
    <w:rsid w:val="006842E5"/>
    <w:rsid w:val="00691896"/>
    <w:rsid w:val="00693BE7"/>
    <w:rsid w:val="00695E49"/>
    <w:rsid w:val="006A0B22"/>
    <w:rsid w:val="006A7B9D"/>
    <w:rsid w:val="006B04D0"/>
    <w:rsid w:val="006B1547"/>
    <w:rsid w:val="006C290C"/>
    <w:rsid w:val="006C3860"/>
    <w:rsid w:val="006C5823"/>
    <w:rsid w:val="006D1FA3"/>
    <w:rsid w:val="006D25EB"/>
    <w:rsid w:val="006D338C"/>
    <w:rsid w:val="006E4F4E"/>
    <w:rsid w:val="006E64D3"/>
    <w:rsid w:val="006F0536"/>
    <w:rsid w:val="006F4F90"/>
    <w:rsid w:val="006F5D0E"/>
    <w:rsid w:val="006F6467"/>
    <w:rsid w:val="00702B97"/>
    <w:rsid w:val="00703873"/>
    <w:rsid w:val="0070468D"/>
    <w:rsid w:val="00704A56"/>
    <w:rsid w:val="00707C0C"/>
    <w:rsid w:val="00723170"/>
    <w:rsid w:val="00730E78"/>
    <w:rsid w:val="00731F88"/>
    <w:rsid w:val="00743BDA"/>
    <w:rsid w:val="00744FE1"/>
    <w:rsid w:val="00755271"/>
    <w:rsid w:val="00770C5A"/>
    <w:rsid w:val="00772166"/>
    <w:rsid w:val="00772BFF"/>
    <w:rsid w:val="00774D7D"/>
    <w:rsid w:val="00780B6E"/>
    <w:rsid w:val="00783227"/>
    <w:rsid w:val="007859D2"/>
    <w:rsid w:val="0079394E"/>
    <w:rsid w:val="007A423D"/>
    <w:rsid w:val="007C0CE9"/>
    <w:rsid w:val="007E4CA1"/>
    <w:rsid w:val="007F184D"/>
    <w:rsid w:val="00801DD0"/>
    <w:rsid w:val="00807A00"/>
    <w:rsid w:val="00812488"/>
    <w:rsid w:val="0082518B"/>
    <w:rsid w:val="0082777E"/>
    <w:rsid w:val="00835005"/>
    <w:rsid w:val="00841F07"/>
    <w:rsid w:val="00844DEF"/>
    <w:rsid w:val="00844FBC"/>
    <w:rsid w:val="0084623B"/>
    <w:rsid w:val="008505A6"/>
    <w:rsid w:val="00850929"/>
    <w:rsid w:val="008542E2"/>
    <w:rsid w:val="00864688"/>
    <w:rsid w:val="0086739F"/>
    <w:rsid w:val="00871E4F"/>
    <w:rsid w:val="008826E9"/>
    <w:rsid w:val="008953E8"/>
    <w:rsid w:val="0089778C"/>
    <w:rsid w:val="008A1A46"/>
    <w:rsid w:val="008B3872"/>
    <w:rsid w:val="008B5998"/>
    <w:rsid w:val="008B7B5C"/>
    <w:rsid w:val="008C2654"/>
    <w:rsid w:val="008C4008"/>
    <w:rsid w:val="008C5C12"/>
    <w:rsid w:val="008D40AF"/>
    <w:rsid w:val="008E07D4"/>
    <w:rsid w:val="008E351F"/>
    <w:rsid w:val="008E3FE9"/>
    <w:rsid w:val="008F1CCD"/>
    <w:rsid w:val="008F6797"/>
    <w:rsid w:val="009010F1"/>
    <w:rsid w:val="0090198E"/>
    <w:rsid w:val="0090406C"/>
    <w:rsid w:val="00906893"/>
    <w:rsid w:val="0091122E"/>
    <w:rsid w:val="0091467F"/>
    <w:rsid w:val="00915B04"/>
    <w:rsid w:val="009224FB"/>
    <w:rsid w:val="009229DB"/>
    <w:rsid w:val="009259D8"/>
    <w:rsid w:val="00927947"/>
    <w:rsid w:val="0093243E"/>
    <w:rsid w:val="0093417D"/>
    <w:rsid w:val="0093449F"/>
    <w:rsid w:val="009345F9"/>
    <w:rsid w:val="00942343"/>
    <w:rsid w:val="0094665C"/>
    <w:rsid w:val="00960812"/>
    <w:rsid w:val="00962858"/>
    <w:rsid w:val="0096791B"/>
    <w:rsid w:val="0097327D"/>
    <w:rsid w:val="009848B5"/>
    <w:rsid w:val="00984B0B"/>
    <w:rsid w:val="009A450D"/>
    <w:rsid w:val="009A4838"/>
    <w:rsid w:val="009C1591"/>
    <w:rsid w:val="009C4AFB"/>
    <w:rsid w:val="009C7B90"/>
    <w:rsid w:val="009D5E19"/>
    <w:rsid w:val="009E7AA9"/>
    <w:rsid w:val="009F0279"/>
    <w:rsid w:val="009F25A0"/>
    <w:rsid w:val="009F5344"/>
    <w:rsid w:val="009F7E8C"/>
    <w:rsid w:val="00A12F8E"/>
    <w:rsid w:val="00A16E13"/>
    <w:rsid w:val="00A17593"/>
    <w:rsid w:val="00A17701"/>
    <w:rsid w:val="00A27EB0"/>
    <w:rsid w:val="00A34820"/>
    <w:rsid w:val="00A40B22"/>
    <w:rsid w:val="00A43567"/>
    <w:rsid w:val="00A45ED5"/>
    <w:rsid w:val="00A51A7D"/>
    <w:rsid w:val="00A53C39"/>
    <w:rsid w:val="00A55792"/>
    <w:rsid w:val="00A61AB3"/>
    <w:rsid w:val="00A66766"/>
    <w:rsid w:val="00A676EE"/>
    <w:rsid w:val="00A73555"/>
    <w:rsid w:val="00A81BE6"/>
    <w:rsid w:val="00A832E0"/>
    <w:rsid w:val="00A86FA0"/>
    <w:rsid w:val="00A91F16"/>
    <w:rsid w:val="00AA58F7"/>
    <w:rsid w:val="00AB4540"/>
    <w:rsid w:val="00AC1E24"/>
    <w:rsid w:val="00AC2142"/>
    <w:rsid w:val="00AC636D"/>
    <w:rsid w:val="00AD1648"/>
    <w:rsid w:val="00AE7599"/>
    <w:rsid w:val="00AF5AC2"/>
    <w:rsid w:val="00AF7216"/>
    <w:rsid w:val="00B04B37"/>
    <w:rsid w:val="00B154F6"/>
    <w:rsid w:val="00B16B69"/>
    <w:rsid w:val="00B27722"/>
    <w:rsid w:val="00B301E5"/>
    <w:rsid w:val="00B43326"/>
    <w:rsid w:val="00B46794"/>
    <w:rsid w:val="00B47A09"/>
    <w:rsid w:val="00B529EF"/>
    <w:rsid w:val="00B61CD2"/>
    <w:rsid w:val="00B648F2"/>
    <w:rsid w:val="00B6530D"/>
    <w:rsid w:val="00B66F34"/>
    <w:rsid w:val="00B70027"/>
    <w:rsid w:val="00B82149"/>
    <w:rsid w:val="00B86336"/>
    <w:rsid w:val="00B87BFB"/>
    <w:rsid w:val="00B922B4"/>
    <w:rsid w:val="00B948D7"/>
    <w:rsid w:val="00B94E3B"/>
    <w:rsid w:val="00B97E8A"/>
    <w:rsid w:val="00BA18E2"/>
    <w:rsid w:val="00BB080E"/>
    <w:rsid w:val="00BB3BB4"/>
    <w:rsid w:val="00BB518D"/>
    <w:rsid w:val="00BD6CD1"/>
    <w:rsid w:val="00BE0053"/>
    <w:rsid w:val="00BE4852"/>
    <w:rsid w:val="00BE57F6"/>
    <w:rsid w:val="00BE5D29"/>
    <w:rsid w:val="00BE62FA"/>
    <w:rsid w:val="00BF63FF"/>
    <w:rsid w:val="00C008AD"/>
    <w:rsid w:val="00C02B67"/>
    <w:rsid w:val="00C11488"/>
    <w:rsid w:val="00C17F0F"/>
    <w:rsid w:val="00C235DF"/>
    <w:rsid w:val="00C30CC6"/>
    <w:rsid w:val="00C30E6F"/>
    <w:rsid w:val="00C31750"/>
    <w:rsid w:val="00C401B1"/>
    <w:rsid w:val="00C43684"/>
    <w:rsid w:val="00C47FB5"/>
    <w:rsid w:val="00C6205B"/>
    <w:rsid w:val="00C64A90"/>
    <w:rsid w:val="00C67D22"/>
    <w:rsid w:val="00C70549"/>
    <w:rsid w:val="00C7529C"/>
    <w:rsid w:val="00C81773"/>
    <w:rsid w:val="00C81D46"/>
    <w:rsid w:val="00C82FA5"/>
    <w:rsid w:val="00CA1E6E"/>
    <w:rsid w:val="00CA1FBF"/>
    <w:rsid w:val="00CB6235"/>
    <w:rsid w:val="00CC476E"/>
    <w:rsid w:val="00CC6407"/>
    <w:rsid w:val="00CD602C"/>
    <w:rsid w:val="00CD6F9E"/>
    <w:rsid w:val="00CF45B4"/>
    <w:rsid w:val="00CF4ABE"/>
    <w:rsid w:val="00D01A0D"/>
    <w:rsid w:val="00D01A80"/>
    <w:rsid w:val="00D1518D"/>
    <w:rsid w:val="00D15426"/>
    <w:rsid w:val="00D15D07"/>
    <w:rsid w:val="00D475D6"/>
    <w:rsid w:val="00D60768"/>
    <w:rsid w:val="00D75428"/>
    <w:rsid w:val="00D87FB2"/>
    <w:rsid w:val="00DA4C8A"/>
    <w:rsid w:val="00DB4696"/>
    <w:rsid w:val="00DB7A1E"/>
    <w:rsid w:val="00DC5378"/>
    <w:rsid w:val="00DD5248"/>
    <w:rsid w:val="00DD6595"/>
    <w:rsid w:val="00DF50AF"/>
    <w:rsid w:val="00E06579"/>
    <w:rsid w:val="00E15AFD"/>
    <w:rsid w:val="00E21DC5"/>
    <w:rsid w:val="00E21E29"/>
    <w:rsid w:val="00E21E56"/>
    <w:rsid w:val="00E33E2A"/>
    <w:rsid w:val="00E359A8"/>
    <w:rsid w:val="00E4327B"/>
    <w:rsid w:val="00E45571"/>
    <w:rsid w:val="00E62BC5"/>
    <w:rsid w:val="00E63E93"/>
    <w:rsid w:val="00E65634"/>
    <w:rsid w:val="00E6747F"/>
    <w:rsid w:val="00E71CC7"/>
    <w:rsid w:val="00E75BA8"/>
    <w:rsid w:val="00E76033"/>
    <w:rsid w:val="00E8093A"/>
    <w:rsid w:val="00E82C5A"/>
    <w:rsid w:val="00E863C5"/>
    <w:rsid w:val="00E8660D"/>
    <w:rsid w:val="00E93C9B"/>
    <w:rsid w:val="00EA5E99"/>
    <w:rsid w:val="00EB0617"/>
    <w:rsid w:val="00EB0619"/>
    <w:rsid w:val="00EC0FFB"/>
    <w:rsid w:val="00ED072A"/>
    <w:rsid w:val="00ED15E4"/>
    <w:rsid w:val="00ED49F8"/>
    <w:rsid w:val="00ED4A7D"/>
    <w:rsid w:val="00ED62C8"/>
    <w:rsid w:val="00EE2220"/>
    <w:rsid w:val="00EE52D5"/>
    <w:rsid w:val="00EF2721"/>
    <w:rsid w:val="00EF5190"/>
    <w:rsid w:val="00F0086A"/>
    <w:rsid w:val="00F0092F"/>
    <w:rsid w:val="00F065E3"/>
    <w:rsid w:val="00F150FB"/>
    <w:rsid w:val="00F17B5A"/>
    <w:rsid w:val="00F20596"/>
    <w:rsid w:val="00F253B1"/>
    <w:rsid w:val="00F2777F"/>
    <w:rsid w:val="00F442CA"/>
    <w:rsid w:val="00F44C29"/>
    <w:rsid w:val="00F51467"/>
    <w:rsid w:val="00F61750"/>
    <w:rsid w:val="00F660C1"/>
    <w:rsid w:val="00F83745"/>
    <w:rsid w:val="00F925F0"/>
    <w:rsid w:val="00FA17D3"/>
    <w:rsid w:val="00FA1E64"/>
    <w:rsid w:val="00FA542E"/>
    <w:rsid w:val="00FB2907"/>
    <w:rsid w:val="00FB608D"/>
    <w:rsid w:val="00FC2161"/>
    <w:rsid w:val="00FC4CED"/>
    <w:rsid w:val="00FC508B"/>
    <w:rsid w:val="00FD6068"/>
    <w:rsid w:val="00FD690C"/>
    <w:rsid w:val="00FE4587"/>
    <w:rsid w:val="00FE5460"/>
    <w:rsid w:val="00FE7E54"/>
    <w:rsid w:val="00FF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5A8226"/>
  <w15:chartTrackingRefBased/>
  <w15:docId w15:val="{90546907-27FD-448B-9718-CFE04582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de-CH" w:eastAsia="en-US" w:bidi="ar-SA"/>
        <w14:ligatures w14:val="standardContextual"/>
      </w:rPr>
    </w:rPrDefault>
    <w:pPrDefault>
      <w:pPr>
        <w:spacing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29" w:unhideWhenUsed="1"/>
    <w:lsdException w:name="footnote text" w:uiPriority="92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2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3" w:unhideWhenUsed="1"/>
    <w:lsdException w:name="endnote text" w:semiHidden="1" w:uiPriority="93" w:unhideWhenUsed="1"/>
    <w:lsdException w:name="table of authorities" w:semiHidden="1" w:uiPriority="41" w:unhideWhenUsed="1"/>
    <w:lsdException w:name="macro" w:semiHidden="1" w:uiPriority="29" w:unhideWhenUsed="1"/>
    <w:lsdException w:name="toa heading" w:semiHidden="1" w:uiPriority="41" w:unhideWhenUsed="1"/>
    <w:lsdException w:name="List" w:semiHidden="1"/>
    <w:lsdException w:name="List Bullet" w:uiPriority="90"/>
    <w:lsdException w:name="List Number" w:uiPriority="9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90"/>
    <w:lsdException w:name="List Bullet 3" w:uiPriority="90"/>
    <w:lsdException w:name="List Bullet 4" w:uiPriority="90"/>
    <w:lsdException w:name="List Bullet 5" w:uiPriority="90"/>
    <w:lsdException w:name="List Number 2" w:uiPriority="91"/>
    <w:lsdException w:name="List Number 3" w:uiPriority="91"/>
    <w:lsdException w:name="List Number 4" w:uiPriority="91"/>
    <w:lsdException w:name="List Number 5" w:uiPriority="9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 w:uiPriority="92"/>
    <w:lsdException w:name="Body Text 2" w:semiHidden="1"/>
    <w:lsdException w:name="Body Text 3" w:semiHidden="1" w:uiPriority="85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4EAF"/>
    <w:rPr>
      <w:kern w:val="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E5460"/>
    <w:pPr>
      <w:keepNext/>
      <w:keepLines/>
      <w:numPr>
        <w:numId w:val="19"/>
      </w:numPr>
      <w:spacing w:before="360" w:after="20"/>
      <w:contextualSpacing/>
      <w:outlineLvl w:val="0"/>
    </w:pPr>
    <w:rPr>
      <w:rFonts w:asciiTheme="majorHAnsi" w:eastAsiaTheme="majorEastAsia" w:hAnsiTheme="majorHAnsi" w:cstheme="majorBidi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E5460"/>
    <w:pPr>
      <w:keepNext/>
      <w:keepLines/>
      <w:numPr>
        <w:ilvl w:val="1"/>
        <w:numId w:val="19"/>
      </w:numPr>
      <w:spacing w:before="24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E5460"/>
    <w:pPr>
      <w:keepNext/>
      <w:keepLines/>
      <w:numPr>
        <w:ilvl w:val="2"/>
        <w:numId w:val="19"/>
      </w:numPr>
      <w:spacing w:before="248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E5460"/>
    <w:pPr>
      <w:keepNext/>
      <w:keepLines/>
      <w:numPr>
        <w:ilvl w:val="3"/>
        <w:numId w:val="19"/>
      </w:numPr>
      <w:spacing w:before="240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FE5460"/>
    <w:pPr>
      <w:keepNext/>
      <w:keepLines/>
      <w:numPr>
        <w:ilvl w:val="4"/>
        <w:numId w:val="19"/>
      </w:numPr>
      <w:spacing w:before="2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186700"/>
    <w:pPr>
      <w:keepNext/>
      <w:keepLines/>
      <w:spacing w:before="2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186700"/>
    <w:pPr>
      <w:keepNext/>
      <w:keepLines/>
      <w:spacing w:before="240"/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186700"/>
    <w:pPr>
      <w:keepNext/>
      <w:keepLines/>
      <w:spacing w:before="240"/>
      <w:outlineLvl w:val="7"/>
    </w:pPr>
    <w:rPr>
      <w:rFonts w:eastAsiaTheme="majorEastAsia" w:cstheme="majorBidi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186700"/>
    <w:pPr>
      <w:keepNext/>
      <w:keepLines/>
      <w:spacing w:before="240"/>
      <w:outlineLvl w:val="8"/>
    </w:pPr>
    <w:rPr>
      <w:rFonts w:eastAsiaTheme="majorEastAsia" w:cstheme="majorBidi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E2926"/>
    <w:rPr>
      <w:rFonts w:asciiTheme="majorHAnsi" w:eastAsiaTheme="majorEastAsia" w:hAnsiTheme="majorHAnsi" w:cstheme="majorBidi"/>
      <w:kern w:val="0"/>
      <w:szCs w:val="32"/>
    </w:rPr>
  </w:style>
  <w:style w:type="paragraph" w:styleId="Kopfzeile">
    <w:name w:val="header"/>
    <w:basedOn w:val="Standard"/>
    <w:link w:val="KopfzeileZchn"/>
    <w:uiPriority w:val="82"/>
    <w:semiHidden/>
    <w:rsid w:val="00FC508B"/>
    <w:pPr>
      <w:spacing w:line="259" w:lineRule="auto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82"/>
    <w:semiHidden/>
    <w:rsid w:val="000773B7"/>
    <w:rPr>
      <w:kern w:val="0"/>
      <w:sz w:val="16"/>
    </w:rPr>
  </w:style>
  <w:style w:type="paragraph" w:styleId="Fuzeile">
    <w:name w:val="footer"/>
    <w:basedOn w:val="Standard"/>
    <w:link w:val="FuzeileZchn"/>
    <w:uiPriority w:val="83"/>
    <w:semiHidden/>
    <w:rsid w:val="00FC508B"/>
    <w:pPr>
      <w:spacing w:line="259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83"/>
    <w:semiHidden/>
    <w:rsid w:val="000773B7"/>
    <w:rPr>
      <w:kern w:val="0"/>
      <w:sz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E2926"/>
    <w:rPr>
      <w:rFonts w:asciiTheme="majorHAnsi" w:eastAsiaTheme="majorEastAsia" w:hAnsiTheme="majorHAnsi" w:cstheme="majorBidi"/>
      <w:kern w:val="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E2926"/>
    <w:rPr>
      <w:rFonts w:asciiTheme="majorHAnsi" w:eastAsiaTheme="majorEastAsia" w:hAnsiTheme="majorHAnsi" w:cstheme="majorBidi"/>
      <w:kern w:val="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E2926"/>
    <w:rPr>
      <w:rFonts w:eastAsiaTheme="majorEastAsia" w:cstheme="majorBidi"/>
      <w:iCs/>
      <w:kern w:val="0"/>
    </w:rPr>
  </w:style>
  <w:style w:type="character" w:styleId="Hyperlink">
    <w:name w:val="Hyperlink"/>
    <w:basedOn w:val="Absatz-Standardschriftart"/>
    <w:uiPriority w:val="99"/>
    <w:rsid w:val="00536D7E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6D7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rsid w:val="00536D7E"/>
    <w:rPr>
      <w:color w:val="000000" w:themeColor="followedHyperlink"/>
      <w:u w:val="singl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518D"/>
    <w:rPr>
      <w:rFonts w:eastAsiaTheme="majorEastAsia" w:cstheme="majorBidi"/>
      <w:kern w:val="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518D"/>
    <w:rPr>
      <w:rFonts w:eastAsiaTheme="majorEastAsia" w:cstheme="majorBidi"/>
      <w:kern w:val="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518D"/>
    <w:rPr>
      <w:rFonts w:eastAsiaTheme="majorEastAsia" w:cstheme="majorBidi"/>
      <w:iCs/>
      <w:kern w:val="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518D"/>
    <w:rPr>
      <w:rFonts w:eastAsiaTheme="majorEastAsia" w:cstheme="majorBidi"/>
      <w:kern w:val="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518D"/>
    <w:rPr>
      <w:rFonts w:eastAsiaTheme="majorEastAsia" w:cstheme="majorBidi"/>
      <w:iCs/>
      <w:kern w:val="0"/>
    </w:rPr>
  </w:style>
  <w:style w:type="paragraph" w:styleId="Literaturverzeichnis">
    <w:name w:val="Bibliography"/>
    <w:basedOn w:val="Standard"/>
    <w:next w:val="Standard"/>
    <w:uiPriority w:val="41"/>
    <w:semiHidden/>
    <w:unhideWhenUsed/>
    <w:rsid w:val="00536D7E"/>
  </w:style>
  <w:style w:type="paragraph" w:customStyle="1" w:styleId="Kopfzeileausgeblendet">
    <w:name w:val="Kopfzeile: ausgeblendet"/>
    <w:basedOn w:val="Standard"/>
    <w:uiPriority w:val="81"/>
    <w:semiHidden/>
    <w:rsid w:val="004062E2"/>
    <w:pPr>
      <w:framePr w:w="851" w:h="454" w:hRule="exact" w:wrap="around" w:vAnchor="page" w:hAnchor="page" w:x="1" w:yAlign="top" w:anchorLock="1"/>
      <w:spacing w:before="120" w:line="240" w:lineRule="auto"/>
      <w:ind w:left="170"/>
    </w:pPr>
    <w:rPr>
      <w:vanish/>
      <w:color w:val="B79EC6" w:themeColor="text2" w:themeTint="99"/>
      <w:sz w:val="16"/>
    </w:rPr>
  </w:style>
  <w:style w:type="paragraph" w:styleId="Titel">
    <w:name w:val="Title"/>
    <w:basedOn w:val="Standard"/>
    <w:next w:val="Standard"/>
    <w:link w:val="TitelZchn"/>
    <w:uiPriority w:val="10"/>
    <w:semiHidden/>
    <w:rsid w:val="00186700"/>
    <w:pPr>
      <w:spacing w:before="240" w:after="240"/>
    </w:pPr>
    <w:rPr>
      <w:rFonts w:asciiTheme="majorHAnsi" w:eastAsiaTheme="majorEastAsia" w:hAnsiTheme="majorHAnsi" w:cstheme="majorBidi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0773B7"/>
    <w:rPr>
      <w:rFonts w:asciiTheme="majorHAnsi" w:eastAsiaTheme="majorEastAsia" w:hAnsiTheme="majorHAnsi" w:cstheme="majorBidi"/>
      <w:kern w:val="0"/>
      <w:sz w:val="32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BB080E"/>
    <w:pPr>
      <w:numPr>
        <w:ilvl w:val="1"/>
      </w:numPr>
      <w:spacing w:before="240"/>
    </w:pPr>
    <w:rPr>
      <w:rFonts w:asciiTheme="majorHAnsi" w:eastAsiaTheme="minorEastAsia" w:hAnsiTheme="majorHAnsi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89778C"/>
    <w:rPr>
      <w:rFonts w:asciiTheme="majorHAnsi" w:eastAsiaTheme="minorEastAsia" w:hAnsiTheme="majorHAnsi"/>
      <w:kern w:val="0"/>
      <w:szCs w:val="22"/>
    </w:rPr>
  </w:style>
  <w:style w:type="paragraph" w:customStyle="1" w:styleId="HERMESKTZH">
    <w:name w:val="****** HERMES (KTZH) ******"/>
    <w:basedOn w:val="Standard"/>
    <w:next w:val="Standard"/>
    <w:uiPriority w:val="2"/>
    <w:rsid w:val="005F1883"/>
    <w:pPr>
      <w:spacing w:line="240" w:lineRule="auto"/>
      <w:jc w:val="center"/>
    </w:pPr>
    <w:rPr>
      <w:color w:val="885EA0" w:themeColor="text2"/>
      <w:sz w:val="16"/>
    </w:rPr>
  </w:style>
  <w:style w:type="paragraph" w:customStyle="1" w:styleId="BERSCHRIFTEN">
    <w:name w:val="****** ÜBERSCHRIFTEN ******"/>
    <w:basedOn w:val="Standard"/>
    <w:next w:val="Standard"/>
    <w:uiPriority w:val="9"/>
    <w:rsid w:val="005F1883"/>
    <w:pPr>
      <w:spacing w:line="240" w:lineRule="auto"/>
      <w:jc w:val="center"/>
    </w:pPr>
    <w:rPr>
      <w:color w:val="885EA0" w:themeColor="text2"/>
      <w:sz w:val="16"/>
    </w:rPr>
  </w:style>
  <w:style w:type="paragraph" w:customStyle="1" w:styleId="TEXT">
    <w:name w:val="****** TEXT ******"/>
    <w:basedOn w:val="Standard"/>
    <w:next w:val="Standard"/>
    <w:uiPriority w:val="14"/>
    <w:rsid w:val="005F1883"/>
    <w:pPr>
      <w:spacing w:line="240" w:lineRule="auto"/>
      <w:jc w:val="center"/>
    </w:pPr>
    <w:rPr>
      <w:color w:val="885EA0" w:themeColor="text2"/>
      <w:sz w:val="16"/>
    </w:rPr>
  </w:style>
  <w:style w:type="paragraph" w:customStyle="1" w:styleId="VERZEICHNIS">
    <w:name w:val="****** VERZEICHNIS ******"/>
    <w:basedOn w:val="Standard"/>
    <w:next w:val="Standard"/>
    <w:uiPriority w:val="39"/>
    <w:rsid w:val="005F1883"/>
    <w:pPr>
      <w:spacing w:line="240" w:lineRule="auto"/>
      <w:jc w:val="center"/>
    </w:pPr>
    <w:rPr>
      <w:color w:val="885EA0" w:themeColor="text2"/>
      <w:sz w:val="16"/>
    </w:rPr>
  </w:style>
  <w:style w:type="paragraph" w:customStyle="1" w:styleId="LAYOUT">
    <w:name w:val="****** LAYOUT ******"/>
    <w:basedOn w:val="Standard"/>
    <w:next w:val="Standard"/>
    <w:uiPriority w:val="72"/>
    <w:rsid w:val="005F1883"/>
    <w:pPr>
      <w:spacing w:line="240" w:lineRule="auto"/>
      <w:jc w:val="center"/>
    </w:pPr>
    <w:rPr>
      <w:color w:val="885EA0" w:themeColor="text2"/>
      <w:sz w:val="16"/>
    </w:rPr>
  </w:style>
  <w:style w:type="paragraph" w:customStyle="1" w:styleId="DIVERSES">
    <w:name w:val="****** DIVERSES ******"/>
    <w:basedOn w:val="Standard"/>
    <w:uiPriority w:val="89"/>
    <w:rsid w:val="008C5C12"/>
    <w:pPr>
      <w:spacing w:line="240" w:lineRule="auto"/>
      <w:jc w:val="center"/>
    </w:pPr>
    <w:rPr>
      <w:color w:val="885EA0" w:themeColor="text2"/>
      <w:sz w:val="16"/>
    </w:rPr>
  </w:style>
  <w:style w:type="paragraph" w:customStyle="1" w:styleId="HERMESOriginal">
    <w:name w:val="****** HERMES (Original) ******"/>
    <w:basedOn w:val="Standard"/>
    <w:next w:val="Standard"/>
    <w:uiPriority w:val="86"/>
    <w:semiHidden/>
    <w:rsid w:val="008C5C12"/>
    <w:pPr>
      <w:spacing w:line="240" w:lineRule="auto"/>
      <w:jc w:val="center"/>
    </w:pPr>
    <w:rPr>
      <w:color w:val="885EA0" w:themeColor="text2"/>
      <w:sz w:val="16"/>
    </w:rPr>
  </w:style>
  <w:style w:type="paragraph" w:styleId="Umschlagadresse">
    <w:name w:val="envelope address"/>
    <w:basedOn w:val="Standard"/>
    <w:uiPriority w:val="99"/>
    <w:semiHidden/>
    <w:rsid w:val="00704A56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Cs w:val="24"/>
    </w:rPr>
  </w:style>
  <w:style w:type="paragraph" w:styleId="Umschlagabsenderadresse">
    <w:name w:val="envelope return"/>
    <w:basedOn w:val="Standard"/>
    <w:uiPriority w:val="99"/>
    <w:semiHidden/>
    <w:rsid w:val="00704A56"/>
    <w:pPr>
      <w:spacing w:line="240" w:lineRule="auto"/>
    </w:pPr>
    <w:rPr>
      <w:rFonts w:eastAsiaTheme="majorEastAsia" w:cstheme="majorBidi"/>
      <w:sz w:val="16"/>
      <w:szCs w:val="20"/>
    </w:rPr>
  </w:style>
  <w:style w:type="character" w:styleId="Platzhaltertext">
    <w:name w:val="Placeholder Text"/>
    <w:basedOn w:val="Absatz-Standardschriftart"/>
    <w:uiPriority w:val="99"/>
    <w:semiHidden/>
    <w:rsid w:val="00704A56"/>
    <w:rPr>
      <w:color w:val="auto"/>
      <w:bdr w:val="none" w:sz="0" w:space="0" w:color="auto"/>
      <w:shd w:val="clear" w:color="auto" w:fill="BEE6FF" w:themeFill="accent1" w:themeFillTint="33"/>
    </w:rPr>
  </w:style>
  <w:style w:type="paragraph" w:styleId="Blocktext">
    <w:name w:val="Block Text"/>
    <w:basedOn w:val="Standard"/>
    <w:uiPriority w:val="99"/>
    <w:semiHidden/>
    <w:rsid w:val="00A91F16"/>
    <w:pPr>
      <w:pBdr>
        <w:top w:val="single" w:sz="2" w:space="11" w:color="auto"/>
        <w:left w:val="single" w:sz="2" w:space="21" w:color="auto"/>
        <w:bottom w:val="single" w:sz="2" w:space="12" w:color="auto"/>
        <w:right w:val="single" w:sz="2" w:space="21" w:color="auto"/>
      </w:pBdr>
      <w:spacing w:before="240" w:after="240"/>
      <w:ind w:left="425" w:right="425"/>
      <w:contextualSpacing/>
    </w:pPr>
    <w:rPr>
      <w:rFonts w:eastAsiaTheme="minorEastAsia"/>
      <w:i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rsid w:val="00704A5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704A56"/>
    <w:rPr>
      <w:iCs/>
    </w:rPr>
  </w:style>
  <w:style w:type="character" w:styleId="SchwacheHervorhebung">
    <w:name w:val="Subtle Emphasis"/>
    <w:aliases w:val="8pt."/>
    <w:basedOn w:val="Absatz-Standardschriftart"/>
    <w:uiPriority w:val="19"/>
    <w:semiHidden/>
    <w:rsid w:val="00743BDA"/>
    <w:rPr>
      <w:rFonts w:asciiTheme="majorHAnsi" w:hAnsiTheme="majorHAnsi"/>
      <w:i w:val="0"/>
      <w:iCs/>
      <w:color w:val="auto"/>
      <w:sz w:val="16"/>
    </w:rPr>
  </w:style>
  <w:style w:type="paragraph" w:styleId="RGV-berschrift">
    <w:name w:val="toa heading"/>
    <w:basedOn w:val="Standard"/>
    <w:next w:val="Standard"/>
    <w:uiPriority w:val="41"/>
    <w:semiHidden/>
    <w:unhideWhenUsed/>
    <w:rsid w:val="00704A56"/>
    <w:pPr>
      <w:spacing w:before="240" w:after="20"/>
    </w:pPr>
    <w:rPr>
      <w:rFonts w:asciiTheme="majorHAnsi" w:eastAsiaTheme="majorEastAsia" w:hAnsiTheme="majorHAnsi" w:cstheme="majorBidi"/>
      <w:bCs/>
      <w:szCs w:val="24"/>
    </w:rPr>
  </w:style>
  <w:style w:type="character" w:styleId="Buchtitel">
    <w:name w:val="Book Title"/>
    <w:basedOn w:val="Absatz-Standardschriftart"/>
    <w:uiPriority w:val="99"/>
    <w:semiHidden/>
    <w:rsid w:val="00704A56"/>
    <w:rPr>
      <w:b w:val="0"/>
      <w:bCs/>
      <w:i w:val="0"/>
      <w:iCs/>
      <w:spacing w:val="0"/>
      <w:kern w:val="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704A56"/>
    <w:pPr>
      <w:spacing w:line="240" w:lineRule="auto"/>
      <w:ind w:left="21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704A56"/>
    <w:pPr>
      <w:spacing w:before="240"/>
    </w:pPr>
    <w:rPr>
      <w:rFonts w:asciiTheme="majorHAnsi" w:eastAsiaTheme="majorEastAsia" w:hAnsiTheme="majorHAnsi" w:cstheme="majorBidi"/>
      <w:bCs/>
    </w:rPr>
  </w:style>
  <w:style w:type="paragraph" w:styleId="Inhaltsverzeichnisberschrift">
    <w:name w:val="TOC Heading"/>
    <w:basedOn w:val="Standard"/>
    <w:next w:val="Standard"/>
    <w:uiPriority w:val="39"/>
    <w:qFormat/>
    <w:rsid w:val="00E21DC5"/>
    <w:pPr>
      <w:spacing w:after="60"/>
      <w:contextualSpacing/>
    </w:pPr>
    <w:rPr>
      <w:rFonts w:asciiTheme="majorHAnsi" w:hAnsiTheme="majorHAnsi"/>
    </w:rPr>
  </w:style>
  <w:style w:type="character" w:styleId="Hervorhebung">
    <w:name w:val="Emphasis"/>
    <w:aliases w:val="9.5 pt."/>
    <w:basedOn w:val="Absatz-Standardschriftart"/>
    <w:uiPriority w:val="20"/>
    <w:qFormat/>
    <w:rsid w:val="00FE7E54"/>
    <w:rPr>
      <w:rFonts w:asciiTheme="majorHAnsi" w:hAnsiTheme="majorHAnsi"/>
      <w:i w:val="0"/>
      <w:iCs/>
      <w:sz w:val="19"/>
    </w:rPr>
  </w:style>
  <w:style w:type="paragraph" w:styleId="Makrotext">
    <w:name w:val="macro"/>
    <w:link w:val="MakrotextZchn"/>
    <w:uiPriority w:val="29"/>
    <w:semiHidden/>
    <w:rsid w:val="00704A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29"/>
    <w:semiHidden/>
    <w:rsid w:val="00864688"/>
    <w:rPr>
      <w:rFonts w:ascii="Consolas" w:hAnsi="Consolas"/>
      <w:sz w:val="20"/>
      <w:szCs w:val="20"/>
    </w:rPr>
  </w:style>
  <w:style w:type="character" w:styleId="IntensiveHervorhebung">
    <w:name w:val="Intense Emphasis"/>
    <w:aliases w:val="10.5 pt"/>
    <w:basedOn w:val="Absatz-Standardschriftart"/>
    <w:uiPriority w:val="21"/>
    <w:qFormat/>
    <w:rsid w:val="00704A56"/>
    <w:rPr>
      <w:rFonts w:asciiTheme="majorHAnsi" w:hAnsiTheme="majorHAnsi"/>
      <w:i w:val="0"/>
      <w:iCs/>
      <w:color w:val="auto"/>
    </w:rPr>
  </w:style>
  <w:style w:type="character" w:styleId="SchwacherVerweis">
    <w:name w:val="Subtle Reference"/>
    <w:basedOn w:val="Absatz-Standardschriftart"/>
    <w:uiPriority w:val="31"/>
    <w:qFormat/>
    <w:rsid w:val="00704A56"/>
    <w:rPr>
      <w:caps w:val="0"/>
      <w:smallCaps w:val="0"/>
      <w:color w:val="auto"/>
      <w:kern w:val="0"/>
      <w:u w:val="single"/>
    </w:rPr>
  </w:style>
  <w:style w:type="character" w:styleId="IntensiverVerweis">
    <w:name w:val="Intense Reference"/>
    <w:basedOn w:val="Absatz-Standardschriftart"/>
    <w:uiPriority w:val="32"/>
    <w:semiHidden/>
    <w:rsid w:val="00927947"/>
    <w:rPr>
      <w:rFonts w:asciiTheme="majorHAnsi" w:hAnsiTheme="majorHAnsi"/>
      <w:b w:val="0"/>
      <w:bCs/>
      <w:caps w:val="0"/>
      <w:smallCaps w:val="0"/>
      <w:color w:val="auto"/>
      <w:kern w:val="0"/>
      <w:sz w:val="18"/>
      <w:u w:val="single"/>
    </w:rPr>
  </w:style>
  <w:style w:type="paragraph" w:styleId="Beschriftung">
    <w:name w:val="caption"/>
    <w:basedOn w:val="Standard"/>
    <w:next w:val="Standard"/>
    <w:uiPriority w:val="35"/>
    <w:qFormat/>
    <w:rsid w:val="00293395"/>
    <w:pPr>
      <w:tabs>
        <w:tab w:val="left" w:pos="1276"/>
      </w:tabs>
      <w:spacing w:before="120" w:after="240" w:line="259" w:lineRule="auto"/>
    </w:pPr>
    <w:rPr>
      <w:b/>
      <w:iCs/>
      <w:sz w:val="16"/>
      <w:szCs w:val="18"/>
    </w:rPr>
  </w:style>
  <w:style w:type="paragraph" w:customStyle="1" w:styleId="Absatz">
    <w:name w:val="Absatz"/>
    <w:basedOn w:val="HermesOriginalStandard"/>
    <w:next w:val="Standard"/>
    <w:uiPriority w:val="87"/>
    <w:semiHidden/>
    <w:rsid w:val="008542E2"/>
  </w:style>
  <w:style w:type="paragraph" w:customStyle="1" w:styleId="Absatz0Pt">
    <w:name w:val="Absatz 0Pt."/>
    <w:basedOn w:val="HermesOriginalStandard"/>
    <w:next w:val="Standard"/>
    <w:uiPriority w:val="87"/>
    <w:semiHidden/>
    <w:rsid w:val="008542E2"/>
  </w:style>
  <w:style w:type="paragraph" w:customStyle="1" w:styleId="Default">
    <w:name w:val="Default"/>
    <w:basedOn w:val="HermesOriginalStandard"/>
    <w:next w:val="Standard"/>
    <w:uiPriority w:val="87"/>
    <w:semiHidden/>
    <w:rsid w:val="008542E2"/>
  </w:style>
  <w:style w:type="paragraph" w:customStyle="1" w:styleId="TextCDB">
    <w:name w:val="Text_CDB"/>
    <w:basedOn w:val="HermesOriginalStandard"/>
    <w:next w:val="Standard"/>
    <w:uiPriority w:val="87"/>
    <w:semiHidden/>
    <w:rsid w:val="00844DEF"/>
    <w:rPr>
      <w:color w:val="C00000"/>
    </w:rPr>
  </w:style>
  <w:style w:type="paragraph" w:customStyle="1" w:styleId="Inhaltsverzeichnis12">
    <w:name w:val="Inhaltsverzeichnis 12"/>
    <w:basedOn w:val="HermesOriginalStandard"/>
    <w:next w:val="Standard"/>
    <w:uiPriority w:val="87"/>
    <w:semiHidden/>
    <w:rsid w:val="006F6467"/>
  </w:style>
  <w:style w:type="paragraph" w:customStyle="1" w:styleId="Titel-Projektbezeichnung1">
    <w:name w:val="Titel-Projektbezeichnung 1"/>
    <w:basedOn w:val="HermesOriginalStandard"/>
    <w:next w:val="Standard"/>
    <w:uiPriority w:val="87"/>
    <w:semiHidden/>
    <w:rsid w:val="008542E2"/>
  </w:style>
  <w:style w:type="paragraph" w:customStyle="1" w:styleId="Titel-Projektbezeichnung2">
    <w:name w:val="Titel-Projektbezeichnung 2"/>
    <w:basedOn w:val="HermesOriginalStandard"/>
    <w:next w:val="Standard"/>
    <w:uiPriority w:val="87"/>
    <w:semiHidden/>
    <w:rsid w:val="008542E2"/>
  </w:style>
  <w:style w:type="paragraph" w:customStyle="1" w:styleId="HERMESH5alte-Version">
    <w:name w:val="****** HERMES (H5 alte-Version) ******"/>
    <w:basedOn w:val="Standard"/>
    <w:next w:val="Standard"/>
    <w:uiPriority w:val="84"/>
    <w:semiHidden/>
    <w:rsid w:val="00625FA2"/>
    <w:pPr>
      <w:spacing w:line="240" w:lineRule="auto"/>
      <w:jc w:val="center"/>
    </w:pPr>
    <w:rPr>
      <w:color w:val="885EA0" w:themeColor="text2"/>
      <w:sz w:val="16"/>
    </w:rPr>
  </w:style>
  <w:style w:type="character" w:customStyle="1" w:styleId="Absatz-StandardschriftartKTZH">
    <w:name w:val="Absatz-Standardschriftart: KTZH"/>
    <w:basedOn w:val="Absatz-Standardschriftart"/>
    <w:uiPriority w:val="1"/>
    <w:qFormat/>
    <w:rsid w:val="00625FA2"/>
  </w:style>
  <w:style w:type="paragraph" w:customStyle="1" w:styleId="H5Grafikeinfgen">
    <w:name w:val="H5 Grafik einfügen"/>
    <w:basedOn w:val="H5-Standard"/>
    <w:next w:val="Standard"/>
    <w:uiPriority w:val="85"/>
    <w:semiHidden/>
    <w:rsid w:val="006F6467"/>
    <w:pPr>
      <w:spacing w:line="240" w:lineRule="auto"/>
    </w:pPr>
  </w:style>
  <w:style w:type="paragraph" w:customStyle="1" w:styleId="H5Text105linksbndig">
    <w:name w:val="H5 Text 10.5 linksbündig"/>
    <w:basedOn w:val="H5-Standard"/>
    <w:next w:val="Standard"/>
    <w:link w:val="H5Text105linksbndigZchn"/>
    <w:uiPriority w:val="85"/>
    <w:semiHidden/>
    <w:rsid w:val="00E82C5A"/>
  </w:style>
  <w:style w:type="paragraph" w:customStyle="1" w:styleId="H5Kopftitel">
    <w:name w:val="H5 Kopftitel"/>
    <w:basedOn w:val="H5-Standard"/>
    <w:next w:val="Standard"/>
    <w:uiPriority w:val="85"/>
    <w:semiHidden/>
    <w:rsid w:val="006F6467"/>
  </w:style>
  <w:style w:type="paragraph" w:customStyle="1" w:styleId="H5Listeabc">
    <w:name w:val="H5 Liste a b c"/>
    <w:basedOn w:val="H5-Standard"/>
    <w:next w:val="Standard"/>
    <w:uiPriority w:val="85"/>
    <w:semiHidden/>
    <w:rsid w:val="006F6467"/>
  </w:style>
  <w:style w:type="paragraph" w:customStyle="1" w:styleId="H5ListeBindestrich">
    <w:name w:val="H5 Liste Bindestrich"/>
    <w:basedOn w:val="H5-Standard"/>
    <w:next w:val="Standard"/>
    <w:uiPriority w:val="85"/>
    <w:semiHidden/>
    <w:rsid w:val="006F6467"/>
  </w:style>
  <w:style w:type="paragraph" w:customStyle="1" w:styleId="H5ListeNummernArabisch">
    <w:name w:val="H5 Liste Nummern Arabisch"/>
    <w:basedOn w:val="H5-Standard"/>
    <w:next w:val="Standard"/>
    <w:uiPriority w:val="85"/>
    <w:semiHidden/>
    <w:rsid w:val="006F6467"/>
  </w:style>
  <w:style w:type="paragraph" w:customStyle="1" w:styleId="H5Projekttitel">
    <w:name w:val="H5 Projekttitel"/>
    <w:basedOn w:val="H5-Standard"/>
    <w:next w:val="Standard"/>
    <w:uiPriority w:val="85"/>
    <w:semiHidden/>
    <w:rsid w:val="006F6467"/>
  </w:style>
  <w:style w:type="paragraph" w:customStyle="1" w:styleId="H5Text105bold">
    <w:name w:val="H5 Text 10.5 bold"/>
    <w:basedOn w:val="H5-Standard"/>
    <w:next w:val="Standard"/>
    <w:link w:val="H5Text105boldZchn"/>
    <w:uiPriority w:val="85"/>
    <w:semiHidden/>
    <w:rsid w:val="006F6467"/>
  </w:style>
  <w:style w:type="paragraph" w:customStyle="1" w:styleId="H5Text105rechtsbndig">
    <w:name w:val="H5 Text 10.5 rechtsbündig"/>
    <w:basedOn w:val="H5-Standard"/>
    <w:next w:val="Standard"/>
    <w:uiPriority w:val="85"/>
    <w:semiHidden/>
    <w:rsid w:val="006F6467"/>
  </w:style>
  <w:style w:type="character" w:customStyle="1" w:styleId="H5Text105linksbndigZchn">
    <w:name w:val="H5 Text 10.5 linksbündig Zchn"/>
    <w:basedOn w:val="Absatz-Standardschriftart"/>
    <w:link w:val="H5Text105linksbndig"/>
    <w:uiPriority w:val="85"/>
    <w:semiHidden/>
    <w:rsid w:val="00E82C5A"/>
    <w:rPr>
      <w:noProof/>
      <w:color w:val="C00000"/>
      <w:kern w:val="0"/>
    </w:rPr>
  </w:style>
  <w:style w:type="character" w:customStyle="1" w:styleId="H5Text105boldZchn">
    <w:name w:val="H5 Text 10.5 bold Zchn"/>
    <w:basedOn w:val="H5Text105linksbndigZchn"/>
    <w:link w:val="H5Text105bold"/>
    <w:uiPriority w:val="85"/>
    <w:semiHidden/>
    <w:rsid w:val="0008702C"/>
    <w:rPr>
      <w:noProof/>
      <w:color w:val="7030A0"/>
      <w:kern w:val="0"/>
    </w:rPr>
  </w:style>
  <w:style w:type="paragraph" w:customStyle="1" w:styleId="TabHngend075cmKTZH">
    <w:name w:val="Tab+Hängend 0.75 cm: KTZH"/>
    <w:basedOn w:val="Standard"/>
    <w:uiPriority w:val="17"/>
    <w:rsid w:val="008F1CCD"/>
    <w:pPr>
      <w:tabs>
        <w:tab w:val="left" w:pos="425"/>
      </w:tabs>
      <w:spacing w:before="120"/>
      <w:ind w:left="425" w:hanging="425"/>
    </w:pPr>
  </w:style>
  <w:style w:type="paragraph" w:customStyle="1" w:styleId="H5Text8ptrechtsbndig">
    <w:name w:val="H5 Text 8pt rechtsbündig"/>
    <w:basedOn w:val="H5-Standard"/>
    <w:next w:val="Standard"/>
    <w:uiPriority w:val="85"/>
    <w:semiHidden/>
    <w:rsid w:val="006F6467"/>
  </w:style>
  <w:style w:type="paragraph" w:customStyle="1" w:styleId="H5Zwischentitel105">
    <w:name w:val="H5 Zwischentitel 10.5"/>
    <w:basedOn w:val="H5-Standard"/>
    <w:next w:val="Standard"/>
    <w:uiPriority w:val="85"/>
    <w:semiHidden/>
    <w:qFormat/>
    <w:rsid w:val="006F6467"/>
  </w:style>
  <w:style w:type="paragraph" w:styleId="Aufzhlungszeichen">
    <w:name w:val="List Bullet"/>
    <w:basedOn w:val="Standard"/>
    <w:uiPriority w:val="90"/>
    <w:semiHidden/>
    <w:rsid w:val="00DD5248"/>
    <w:pPr>
      <w:numPr>
        <w:numId w:val="1"/>
      </w:numPr>
      <w:tabs>
        <w:tab w:val="left" w:pos="425"/>
      </w:tabs>
      <w:contextualSpacing/>
    </w:pPr>
  </w:style>
  <w:style w:type="paragraph" w:styleId="Listennummer">
    <w:name w:val="List Number"/>
    <w:basedOn w:val="Standard"/>
    <w:uiPriority w:val="91"/>
    <w:semiHidden/>
    <w:rsid w:val="00497EF1"/>
    <w:pPr>
      <w:numPr>
        <w:numId w:val="6"/>
      </w:numPr>
      <w:tabs>
        <w:tab w:val="left" w:pos="425"/>
      </w:tabs>
      <w:ind w:left="425" w:hanging="425"/>
      <w:contextualSpacing/>
    </w:pPr>
  </w:style>
  <w:style w:type="paragraph" w:styleId="Aufzhlungszeichen5">
    <w:name w:val="List Bullet 5"/>
    <w:basedOn w:val="Standard"/>
    <w:uiPriority w:val="90"/>
    <w:semiHidden/>
    <w:rsid w:val="00DD5248"/>
    <w:pPr>
      <w:numPr>
        <w:numId w:val="5"/>
      </w:numPr>
      <w:tabs>
        <w:tab w:val="left" w:pos="2126"/>
      </w:tabs>
      <w:ind w:left="2126" w:hanging="425"/>
      <w:contextualSpacing/>
    </w:pPr>
  </w:style>
  <w:style w:type="paragraph" w:styleId="Aufzhlungszeichen4">
    <w:name w:val="List Bullet 4"/>
    <w:basedOn w:val="Standard"/>
    <w:uiPriority w:val="90"/>
    <w:semiHidden/>
    <w:rsid w:val="00DD5248"/>
    <w:pPr>
      <w:numPr>
        <w:numId w:val="4"/>
      </w:numPr>
      <w:tabs>
        <w:tab w:val="left" w:pos="1701"/>
      </w:tabs>
      <w:ind w:left="1701" w:hanging="425"/>
      <w:contextualSpacing/>
    </w:pPr>
  </w:style>
  <w:style w:type="paragraph" w:styleId="Aufzhlungszeichen3">
    <w:name w:val="List Bullet 3"/>
    <w:basedOn w:val="Standard"/>
    <w:uiPriority w:val="90"/>
    <w:semiHidden/>
    <w:rsid w:val="00DD5248"/>
    <w:pPr>
      <w:numPr>
        <w:numId w:val="3"/>
      </w:numPr>
      <w:tabs>
        <w:tab w:val="left" w:pos="1276"/>
      </w:tabs>
      <w:ind w:left="1276" w:hanging="425"/>
      <w:contextualSpacing/>
    </w:pPr>
  </w:style>
  <w:style w:type="paragraph" w:styleId="Aufzhlungszeichen2">
    <w:name w:val="List Bullet 2"/>
    <w:basedOn w:val="Standard"/>
    <w:uiPriority w:val="90"/>
    <w:semiHidden/>
    <w:rsid w:val="00DD5248"/>
    <w:pPr>
      <w:numPr>
        <w:numId w:val="2"/>
      </w:numPr>
      <w:tabs>
        <w:tab w:val="left" w:pos="851"/>
      </w:tabs>
      <w:ind w:left="850" w:hanging="425"/>
      <w:contextualSpacing/>
    </w:pPr>
  </w:style>
  <w:style w:type="paragraph" w:styleId="Listennummer2">
    <w:name w:val="List Number 2"/>
    <w:basedOn w:val="Standard"/>
    <w:uiPriority w:val="91"/>
    <w:semiHidden/>
    <w:rsid w:val="00497EF1"/>
    <w:pPr>
      <w:numPr>
        <w:numId w:val="7"/>
      </w:numPr>
      <w:tabs>
        <w:tab w:val="left" w:pos="851"/>
      </w:tabs>
      <w:ind w:left="850" w:hanging="425"/>
      <w:contextualSpacing/>
    </w:pPr>
  </w:style>
  <w:style w:type="paragraph" w:styleId="Listennummer3">
    <w:name w:val="List Number 3"/>
    <w:basedOn w:val="Standard"/>
    <w:uiPriority w:val="91"/>
    <w:semiHidden/>
    <w:rsid w:val="00497EF1"/>
    <w:pPr>
      <w:numPr>
        <w:numId w:val="8"/>
      </w:numPr>
      <w:tabs>
        <w:tab w:val="left" w:pos="1276"/>
      </w:tabs>
      <w:ind w:left="1276" w:hanging="425"/>
      <w:contextualSpacing/>
    </w:pPr>
  </w:style>
  <w:style w:type="paragraph" w:styleId="Listennummer4">
    <w:name w:val="List Number 4"/>
    <w:basedOn w:val="Standard"/>
    <w:uiPriority w:val="91"/>
    <w:semiHidden/>
    <w:rsid w:val="00A73555"/>
    <w:pPr>
      <w:numPr>
        <w:numId w:val="9"/>
      </w:numPr>
      <w:tabs>
        <w:tab w:val="left" w:pos="1701"/>
      </w:tabs>
      <w:ind w:left="1701" w:hanging="425"/>
      <w:contextualSpacing/>
    </w:pPr>
  </w:style>
  <w:style w:type="paragraph" w:styleId="Listennummer5">
    <w:name w:val="List Number 5"/>
    <w:basedOn w:val="Standard"/>
    <w:uiPriority w:val="91"/>
    <w:semiHidden/>
    <w:rsid w:val="00A73555"/>
    <w:pPr>
      <w:numPr>
        <w:numId w:val="10"/>
      </w:numPr>
      <w:tabs>
        <w:tab w:val="left" w:pos="2126"/>
      </w:tabs>
      <w:ind w:left="2126" w:hanging="425"/>
      <w:contextualSpacing/>
    </w:pPr>
  </w:style>
  <w:style w:type="paragraph" w:styleId="Verzeichnis1">
    <w:name w:val="toc 1"/>
    <w:basedOn w:val="Standard"/>
    <w:next w:val="Standard"/>
    <w:uiPriority w:val="39"/>
    <w:rsid w:val="00E21DC5"/>
    <w:pPr>
      <w:tabs>
        <w:tab w:val="left" w:pos="567"/>
        <w:tab w:val="right" w:pos="8987"/>
      </w:tabs>
      <w:spacing w:after="60"/>
      <w:ind w:left="567" w:hanging="567"/>
    </w:pPr>
    <w:rPr>
      <w:noProof/>
    </w:rPr>
  </w:style>
  <w:style w:type="paragraph" w:styleId="Verzeichnis2">
    <w:name w:val="toc 2"/>
    <w:basedOn w:val="Standard"/>
    <w:next w:val="Standard"/>
    <w:uiPriority w:val="39"/>
    <w:rsid w:val="00EA5E99"/>
    <w:pPr>
      <w:tabs>
        <w:tab w:val="left" w:pos="1134"/>
        <w:tab w:val="right" w:pos="8987"/>
      </w:tabs>
      <w:ind w:left="1134" w:hanging="567"/>
    </w:pPr>
    <w:rPr>
      <w:noProof/>
    </w:rPr>
  </w:style>
  <w:style w:type="paragraph" w:styleId="Verzeichnis3">
    <w:name w:val="toc 3"/>
    <w:basedOn w:val="Standard"/>
    <w:next w:val="Standard"/>
    <w:uiPriority w:val="39"/>
    <w:rsid w:val="001403E3"/>
    <w:pPr>
      <w:tabs>
        <w:tab w:val="left" w:pos="1985"/>
        <w:tab w:val="right" w:pos="8987"/>
      </w:tabs>
      <w:ind w:left="1985" w:hanging="851"/>
    </w:pPr>
    <w:rPr>
      <w:noProof/>
    </w:rPr>
  </w:style>
  <w:style w:type="paragraph" w:styleId="Verzeichnis4">
    <w:name w:val="toc 4"/>
    <w:basedOn w:val="Standard"/>
    <w:next w:val="Standard"/>
    <w:uiPriority w:val="39"/>
    <w:semiHidden/>
    <w:rsid w:val="00EA5E99"/>
    <w:pPr>
      <w:tabs>
        <w:tab w:val="left" w:pos="1985"/>
        <w:tab w:val="right" w:pos="8987"/>
      </w:tabs>
      <w:ind w:left="1985" w:hanging="851"/>
    </w:pPr>
    <w:rPr>
      <w:noProof/>
    </w:rPr>
  </w:style>
  <w:style w:type="paragraph" w:styleId="Verzeichnis5">
    <w:name w:val="toc 5"/>
    <w:basedOn w:val="Standard"/>
    <w:next w:val="Standard"/>
    <w:uiPriority w:val="39"/>
    <w:semiHidden/>
    <w:rsid w:val="00EA5E99"/>
    <w:pPr>
      <w:tabs>
        <w:tab w:val="left" w:pos="2268"/>
        <w:tab w:val="right" w:pos="8987"/>
      </w:tabs>
      <w:ind w:left="2268" w:hanging="1134"/>
    </w:pPr>
    <w:rPr>
      <w:noProof/>
    </w:rPr>
  </w:style>
  <w:style w:type="paragraph" w:styleId="Verzeichnis6">
    <w:name w:val="toc 6"/>
    <w:basedOn w:val="Standard"/>
    <w:next w:val="Standard"/>
    <w:autoRedefine/>
    <w:uiPriority w:val="39"/>
    <w:semiHidden/>
    <w:rsid w:val="00D87FB2"/>
  </w:style>
  <w:style w:type="paragraph" w:styleId="Verzeichnis7">
    <w:name w:val="toc 7"/>
    <w:basedOn w:val="Standard"/>
    <w:next w:val="Standard"/>
    <w:autoRedefine/>
    <w:uiPriority w:val="39"/>
    <w:semiHidden/>
    <w:rsid w:val="00D87FB2"/>
  </w:style>
  <w:style w:type="paragraph" w:styleId="Verzeichnis8">
    <w:name w:val="toc 8"/>
    <w:basedOn w:val="Standard"/>
    <w:next w:val="Standard"/>
    <w:autoRedefine/>
    <w:uiPriority w:val="39"/>
    <w:semiHidden/>
    <w:rsid w:val="00D87FB2"/>
  </w:style>
  <w:style w:type="paragraph" w:styleId="Verzeichnis9">
    <w:name w:val="toc 9"/>
    <w:basedOn w:val="Standard"/>
    <w:next w:val="Standard"/>
    <w:autoRedefine/>
    <w:uiPriority w:val="39"/>
    <w:semiHidden/>
    <w:rsid w:val="00D87FB2"/>
  </w:style>
  <w:style w:type="paragraph" w:styleId="Abbildungsverzeichnis">
    <w:name w:val="table of figures"/>
    <w:basedOn w:val="Standard"/>
    <w:next w:val="Standard"/>
    <w:uiPriority w:val="99"/>
    <w:rsid w:val="0094665C"/>
    <w:pPr>
      <w:tabs>
        <w:tab w:val="left" w:pos="1276"/>
        <w:tab w:val="right" w:pos="8987"/>
      </w:tabs>
      <w:spacing w:after="60"/>
      <w:ind w:left="1276" w:hanging="1276"/>
    </w:pPr>
    <w:rPr>
      <w:noProof/>
    </w:rPr>
  </w:style>
  <w:style w:type="paragraph" w:styleId="Standardeinzug">
    <w:name w:val="Normal Indent"/>
    <w:basedOn w:val="Standard"/>
    <w:uiPriority w:val="29"/>
    <w:semiHidden/>
    <w:rsid w:val="00423BE4"/>
    <w:pPr>
      <w:ind w:left="425"/>
    </w:pPr>
  </w:style>
  <w:style w:type="paragraph" w:customStyle="1" w:styleId="KTZH-LayoutLoewe-Box">
    <w:name w:val="KTZH-Layout: Loewe-Box"/>
    <w:basedOn w:val="Standard"/>
    <w:next w:val="Kopfzeile"/>
    <w:uiPriority w:val="75"/>
    <w:semiHidden/>
    <w:rsid w:val="00E65634"/>
    <w:pPr>
      <w:framePr w:w="1304" w:h="1758" w:hRule="exact" w:wrap="around" w:vAnchor="page" w:hAnchor="page" w:x="568" w:y="426" w:anchorLock="1"/>
      <w:spacing w:line="240" w:lineRule="auto"/>
    </w:pPr>
    <w:rPr>
      <w:noProof/>
      <w:color w:val="FFFFFF" w:themeColor="background1"/>
      <w:sz w:val="16"/>
    </w:rPr>
  </w:style>
  <w:style w:type="paragraph" w:customStyle="1" w:styleId="KTZH-LayoutWappen-Page1-Box">
    <w:name w:val="KTZH-Layout: Wappen-Page1-Box"/>
    <w:basedOn w:val="Standard"/>
    <w:next w:val="Kopfzeile"/>
    <w:uiPriority w:val="75"/>
    <w:semiHidden/>
    <w:rsid w:val="00E65634"/>
    <w:pPr>
      <w:framePr w:w="340" w:h="340" w:hRule="exact" w:wrap="around" w:vAnchor="page" w:hAnchor="page" w:x="1986" w:y="1107" w:anchorLock="1"/>
      <w:spacing w:line="240" w:lineRule="auto"/>
    </w:pPr>
    <w:rPr>
      <w:noProof/>
      <w:color w:val="FFFFFF" w:themeColor="background1"/>
      <w:sz w:val="16"/>
    </w:rPr>
  </w:style>
  <w:style w:type="paragraph" w:customStyle="1" w:styleId="KTZH-LayoutWappen-Page2-Box">
    <w:name w:val="KTZH-Layout: Wappen-Page2-Box"/>
    <w:basedOn w:val="Standard"/>
    <w:next w:val="Fuzeile"/>
    <w:uiPriority w:val="75"/>
    <w:semiHidden/>
    <w:rsid w:val="00E65634"/>
    <w:pPr>
      <w:framePr w:w="4167" w:h="340" w:hRule="exact" w:wrap="around" w:vAnchor="page" w:hAnchor="page" w:xAlign="right" w:y="1107" w:anchorLock="1"/>
      <w:spacing w:line="240" w:lineRule="auto"/>
    </w:pPr>
    <w:rPr>
      <w:noProof/>
      <w:color w:val="FFFFFF" w:themeColor="background1"/>
      <w:sz w:val="16"/>
    </w:rPr>
  </w:style>
  <w:style w:type="paragraph" w:customStyle="1" w:styleId="KTZH-LayoutInfo-Page2-Box">
    <w:name w:val="KTZH-Layout: Info-Page2-Box"/>
    <w:basedOn w:val="Standard"/>
    <w:uiPriority w:val="78"/>
    <w:rsid w:val="00621905"/>
    <w:pPr>
      <w:framePr w:w="3686" w:h="1701" w:hRule="exact" w:wrap="around" w:vAnchor="page" w:hAnchor="page" w:xAlign="right" w:y="426" w:anchorLock="1"/>
      <w:spacing w:line="259" w:lineRule="auto"/>
      <w:ind w:right="567"/>
    </w:pPr>
    <w:rPr>
      <w:noProof/>
      <w:sz w:val="16"/>
    </w:rPr>
  </w:style>
  <w:style w:type="paragraph" w:customStyle="1" w:styleId="KTZH-LayoutInfo1-Page1-Box">
    <w:name w:val="KTZH-Layout: Info1-Page1-Box"/>
    <w:basedOn w:val="Standard"/>
    <w:next w:val="KTZH-LayoutInfo2-Page1-Box"/>
    <w:uiPriority w:val="77"/>
    <w:rsid w:val="008C4008"/>
    <w:pPr>
      <w:framePr w:w="8505" w:wrap="notBeside" w:vAnchor="page" w:hAnchor="page" w:x="2467" w:y="908" w:anchorLock="1"/>
      <w:spacing w:line="240" w:lineRule="auto"/>
    </w:pPr>
    <w:rPr>
      <w:sz w:val="16"/>
    </w:rPr>
  </w:style>
  <w:style w:type="paragraph" w:customStyle="1" w:styleId="KTZH-LayoutInfo2-Page1-Box">
    <w:name w:val="KTZH-Layout: Info2-Page1-Box"/>
    <w:basedOn w:val="KTZH-LayoutInfo1-Page1-Box"/>
    <w:next w:val="KTZH-LayoutInfo3-Page1-Box"/>
    <w:uiPriority w:val="77"/>
    <w:rsid w:val="00621905"/>
    <w:pPr>
      <w:framePr w:h="340" w:wrap="notBeside" w:y="1084"/>
      <w:spacing w:after="20" w:line="192" w:lineRule="auto"/>
      <w:contextualSpacing/>
    </w:pPr>
    <w:rPr>
      <w:rFonts w:asciiTheme="majorHAnsi" w:hAnsiTheme="majorHAnsi"/>
      <w:noProof/>
      <w:sz w:val="32"/>
    </w:rPr>
  </w:style>
  <w:style w:type="paragraph" w:customStyle="1" w:styleId="KTZH-LayoutLogo-HERMES-Box">
    <w:name w:val="KTZH-Layout: Logo-HERMES-Box"/>
    <w:basedOn w:val="Standard"/>
    <w:next w:val="Fuzeile"/>
    <w:uiPriority w:val="76"/>
    <w:semiHidden/>
    <w:rsid w:val="004C1C23"/>
    <w:pPr>
      <w:framePr w:h="737" w:hRule="exact" w:wrap="around" w:vAnchor="page" w:hAnchor="text" w:yAlign="bottom" w:anchorLock="1"/>
      <w:spacing w:line="240" w:lineRule="auto"/>
    </w:pPr>
    <w:rPr>
      <w:noProof/>
      <w:color w:val="FFFFFF" w:themeColor="background1"/>
      <w:sz w:val="16"/>
    </w:rPr>
  </w:style>
  <w:style w:type="paragraph" w:customStyle="1" w:styleId="KTZH-LayoutProjektname-Box">
    <w:name w:val="KTZH-Layout: Projektname-Box"/>
    <w:basedOn w:val="Standard"/>
    <w:uiPriority w:val="74"/>
    <w:rsid w:val="005506D3"/>
    <w:pPr>
      <w:framePr w:w="8505" w:wrap="notBeside" w:vAnchor="page" w:hAnchor="margin" w:y="1419" w:anchorLock="1"/>
    </w:pPr>
    <w:rPr>
      <w:rFonts w:asciiTheme="majorHAnsi" w:hAnsiTheme="majorHAnsi"/>
    </w:rPr>
  </w:style>
  <w:style w:type="paragraph" w:customStyle="1" w:styleId="Aufzhlung1KTZH">
    <w:name w:val="Aufzählung 1: KTZH"/>
    <w:basedOn w:val="Standard"/>
    <w:uiPriority w:val="6"/>
    <w:qFormat/>
    <w:rsid w:val="00BE62FA"/>
    <w:pPr>
      <w:numPr>
        <w:numId w:val="13"/>
      </w:numPr>
    </w:pPr>
  </w:style>
  <w:style w:type="paragraph" w:customStyle="1" w:styleId="Nummeriert1KTZH">
    <w:name w:val="Nummeriert 1: KTZH"/>
    <w:basedOn w:val="Standard"/>
    <w:uiPriority w:val="7"/>
    <w:qFormat/>
    <w:rsid w:val="00BE62FA"/>
    <w:pPr>
      <w:numPr>
        <w:numId w:val="15"/>
      </w:numPr>
    </w:pPr>
  </w:style>
  <w:style w:type="paragraph" w:customStyle="1" w:styleId="Alphabetisch1KTZH">
    <w:name w:val="Alphabetisch 1: KTZH"/>
    <w:basedOn w:val="Standard"/>
    <w:uiPriority w:val="8"/>
    <w:qFormat/>
    <w:rsid w:val="00BE62FA"/>
    <w:pPr>
      <w:numPr>
        <w:numId w:val="17"/>
      </w:numPr>
    </w:pPr>
  </w:style>
  <w:style w:type="paragraph" w:customStyle="1" w:styleId="Aufzhlung2KTZH">
    <w:name w:val="Aufzählung 2: KTZH"/>
    <w:basedOn w:val="Aufzhlung1KTZH"/>
    <w:uiPriority w:val="6"/>
    <w:qFormat/>
    <w:rsid w:val="00BE62FA"/>
    <w:pPr>
      <w:numPr>
        <w:ilvl w:val="1"/>
      </w:numPr>
    </w:pPr>
  </w:style>
  <w:style w:type="paragraph" w:customStyle="1" w:styleId="Aufzhlung3KTZH">
    <w:name w:val="Aufzählung 3: KTZH"/>
    <w:basedOn w:val="Aufzhlung1KTZH"/>
    <w:uiPriority w:val="6"/>
    <w:semiHidden/>
    <w:qFormat/>
    <w:rsid w:val="00BE62FA"/>
    <w:pPr>
      <w:numPr>
        <w:ilvl w:val="2"/>
      </w:numPr>
    </w:pPr>
  </w:style>
  <w:style w:type="paragraph" w:customStyle="1" w:styleId="Nummeriert2KTZH">
    <w:name w:val="Nummeriert 2: KTZH"/>
    <w:basedOn w:val="Nummeriert1KTZH"/>
    <w:uiPriority w:val="7"/>
    <w:semiHidden/>
    <w:qFormat/>
    <w:rsid w:val="00BE62FA"/>
    <w:pPr>
      <w:numPr>
        <w:ilvl w:val="1"/>
      </w:numPr>
    </w:pPr>
  </w:style>
  <w:style w:type="paragraph" w:customStyle="1" w:styleId="Nummeriert3KTZH">
    <w:name w:val="Nummeriert 3: KTZH"/>
    <w:basedOn w:val="Nummeriert1KTZH"/>
    <w:uiPriority w:val="7"/>
    <w:semiHidden/>
    <w:qFormat/>
    <w:rsid w:val="00BE62FA"/>
    <w:pPr>
      <w:numPr>
        <w:ilvl w:val="2"/>
      </w:numPr>
    </w:pPr>
  </w:style>
  <w:style w:type="paragraph" w:customStyle="1" w:styleId="Alphabetisch2KTZH">
    <w:name w:val="Alphabetisch 2: KTZH"/>
    <w:basedOn w:val="Alphabetisch1KTZH"/>
    <w:uiPriority w:val="8"/>
    <w:semiHidden/>
    <w:qFormat/>
    <w:rsid w:val="00BE62FA"/>
    <w:pPr>
      <w:numPr>
        <w:ilvl w:val="1"/>
      </w:numPr>
    </w:pPr>
  </w:style>
  <w:style w:type="paragraph" w:customStyle="1" w:styleId="Alphabetisch3KTZH">
    <w:name w:val="Alphabetisch 3: KTZH"/>
    <w:basedOn w:val="Alphabetisch1KTZH"/>
    <w:uiPriority w:val="8"/>
    <w:semiHidden/>
    <w:qFormat/>
    <w:rsid w:val="00BE62FA"/>
    <w:pPr>
      <w:numPr>
        <w:ilvl w:val="2"/>
      </w:numPr>
    </w:pPr>
  </w:style>
  <w:style w:type="numbering" w:customStyle="1" w:styleId="List-KTZHberschriften">
    <w:name w:val="List-KTZH: Überschriften"/>
    <w:uiPriority w:val="99"/>
    <w:rsid w:val="00FE5460"/>
    <w:pPr>
      <w:numPr>
        <w:numId w:val="11"/>
      </w:numPr>
    </w:pPr>
  </w:style>
  <w:style w:type="numbering" w:customStyle="1" w:styleId="List-KTZHAufzhlung">
    <w:name w:val="List-KTZH: Aufzählung"/>
    <w:uiPriority w:val="99"/>
    <w:rsid w:val="00A66766"/>
    <w:pPr>
      <w:numPr>
        <w:numId w:val="13"/>
      </w:numPr>
    </w:pPr>
  </w:style>
  <w:style w:type="numbering" w:customStyle="1" w:styleId="List-KTZHNummeriert">
    <w:name w:val="List-KTZH: Nummeriert"/>
    <w:uiPriority w:val="99"/>
    <w:rsid w:val="00E8093A"/>
    <w:pPr>
      <w:numPr>
        <w:numId w:val="15"/>
      </w:numPr>
    </w:pPr>
  </w:style>
  <w:style w:type="numbering" w:customStyle="1" w:styleId="List-KTZHAlphabetisch">
    <w:name w:val="List-KTZH: Alphabetisch"/>
    <w:uiPriority w:val="99"/>
    <w:rsid w:val="001369E5"/>
    <w:pPr>
      <w:numPr>
        <w:numId w:val="17"/>
      </w:numPr>
    </w:pPr>
  </w:style>
  <w:style w:type="paragraph" w:customStyle="1" w:styleId="UntertitelKTZH">
    <w:name w:val="Untertitel: KTZH"/>
    <w:basedOn w:val="Untertitel"/>
    <w:next w:val="Standard"/>
    <w:uiPriority w:val="2"/>
    <w:qFormat/>
    <w:rsid w:val="00EF5190"/>
  </w:style>
  <w:style w:type="paragraph" w:customStyle="1" w:styleId="UntertitelinVerzeichnisKTZH">
    <w:name w:val="Untertitel (in Verzeichnis): KTZH"/>
    <w:basedOn w:val="UntertitelKTZH"/>
    <w:next w:val="Standard"/>
    <w:uiPriority w:val="12"/>
    <w:qFormat/>
    <w:rsid w:val="00EF5190"/>
    <w:pPr>
      <w:outlineLvl w:val="0"/>
    </w:pPr>
  </w:style>
  <w:style w:type="paragraph" w:customStyle="1" w:styleId="HERMESInfotextKTZH">
    <w:name w:val="HERMES Infotext: KTZH"/>
    <w:basedOn w:val="Standard"/>
    <w:next w:val="Standard"/>
    <w:uiPriority w:val="72"/>
    <w:rsid w:val="000339B5"/>
    <w:pPr>
      <w:widowControl w:val="0"/>
      <w:pBdr>
        <w:left w:val="dashSmallGap" w:sz="4" w:space="4" w:color="1F5321" w:themeColor="accent3" w:themeShade="80"/>
      </w:pBdr>
      <w:spacing w:before="60" w:after="60"/>
      <w:contextualSpacing/>
    </w:pPr>
    <w:rPr>
      <w:i/>
      <w:vanish/>
      <w:color w:val="1F5321" w:themeColor="accent3" w:themeShade="80"/>
    </w:rPr>
  </w:style>
  <w:style w:type="paragraph" w:customStyle="1" w:styleId="Text8ptKTZH">
    <w:name w:val="Text 8 pt.: KTZH"/>
    <w:basedOn w:val="Standard"/>
    <w:uiPriority w:val="14"/>
    <w:qFormat/>
    <w:rsid w:val="00FE5460"/>
    <w:pPr>
      <w:tabs>
        <w:tab w:val="left" w:pos="851"/>
      </w:tabs>
      <w:spacing w:line="259" w:lineRule="auto"/>
    </w:pPr>
    <w:rPr>
      <w:sz w:val="16"/>
    </w:rPr>
  </w:style>
  <w:style w:type="table" w:styleId="Tabellenraster">
    <w:name w:val="Table Grid"/>
    <w:basedOn w:val="NormaleTabelle"/>
    <w:uiPriority w:val="39"/>
    <w:rsid w:val="00F660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TZH-TabelleHermes">
    <w:name w:val="KTZH-Tabelle: Hermes"/>
    <w:basedOn w:val="NormaleTabelle"/>
    <w:uiPriority w:val="99"/>
    <w:qFormat/>
    <w:rsid w:val="00452E47"/>
    <w:pPr>
      <w:spacing w:line="240" w:lineRule="auto"/>
    </w:pPr>
    <w:rPr>
      <w:rFonts w:cs="Arial"/>
      <w:kern w:val="0"/>
      <w14:ligatures w14:val="none"/>
    </w:rPr>
    <w:tblPr>
      <w:tblStyleRowBandSize w:val="1"/>
      <w:tblBorders>
        <w:insideV w:val="single" w:sz="36" w:space="0" w:color="FFFFFF" w:themeColor="background1"/>
      </w:tblBorders>
      <w:tblCellMar>
        <w:top w:w="57" w:type="dxa"/>
        <w:left w:w="0" w:type="dxa"/>
        <w:bottom w:w="57" w:type="dxa"/>
        <w:right w:w="6" w:type="dxa"/>
      </w:tblCellMar>
    </w:tblPr>
    <w:tcPr>
      <w:shd w:val="clear" w:color="auto" w:fill="auto"/>
    </w:tcPr>
    <w:tblStylePr w:type="firstRow">
      <w:pPr>
        <w:keepNext/>
        <w:wordWrap/>
        <w:spacing w:line="200" w:lineRule="exact"/>
      </w:pPr>
      <w:rPr>
        <w:rFonts w:asciiTheme="minorHAnsi" w:hAnsiTheme="minorHAnsi"/>
        <w:b w:val="0"/>
        <w:color w:val="auto"/>
        <w:sz w:val="16"/>
      </w:rPr>
      <w:tblPr/>
      <w:trPr>
        <w:tblHeader/>
      </w:trPr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36" w:space="0" w:color="FFFFFF" w:themeColor="background1"/>
          <w:tl2br w:val="nil"/>
          <w:tr2bl w:val="nil"/>
        </w:tcBorders>
      </w:tcPr>
    </w:tblStylePr>
    <w:tblStylePr w:type="lastRow">
      <w:tblPr/>
      <w:tcPr>
        <w:tcBorders>
          <w:top w:val="single" w:sz="48" w:space="0" w:color="FFFFFF" w:themeColor="background1"/>
          <w:left w:val="nil"/>
          <w:bottom w:val="nil"/>
          <w:right w:val="nil"/>
          <w:insideH w:val="nil"/>
          <w:insideV w:val="single" w:sz="36" w:space="0" w:color="FFFFFF" w:themeColor="background1"/>
          <w:tl2br w:val="nil"/>
          <w:tr2bl w:val="nil"/>
        </w:tcBorders>
        <w:shd w:val="clear" w:color="auto" w:fill="E6F6FF"/>
      </w:tcPr>
    </w:tblStylePr>
    <w:tblStylePr w:type="band1Horz">
      <w:tblPr/>
      <w:tcPr>
        <w:tcBorders>
          <w:top w:val="nil"/>
          <w:left w:val="nil"/>
          <w:bottom w:val="single" w:sz="24" w:space="0" w:color="FFFFFF" w:themeColor="background1"/>
          <w:right w:val="nil"/>
          <w:insideH w:val="nil"/>
          <w:insideV w:val="single" w:sz="36" w:space="0" w:color="FFFFFF" w:themeColor="background1"/>
          <w:tl2br w:val="nil"/>
          <w:tr2bl w:val="nil"/>
        </w:tcBorders>
        <w:shd w:val="clear" w:color="auto" w:fill="F0FAFF"/>
      </w:tcPr>
    </w:tblStylePr>
    <w:tblStylePr w:type="band2Horz">
      <w:tblPr/>
      <w:tcPr>
        <w:tcBorders>
          <w:top w:val="nil"/>
          <w:left w:val="nil"/>
          <w:bottom w:val="single" w:sz="24" w:space="0" w:color="FFFFFF" w:themeColor="background1"/>
          <w:right w:val="nil"/>
          <w:insideH w:val="nil"/>
          <w:insideV w:val="single" w:sz="36" w:space="0" w:color="FFFFFF" w:themeColor="background1"/>
          <w:tl2br w:val="nil"/>
          <w:tr2bl w:val="nil"/>
        </w:tcBorders>
        <w:shd w:val="clear" w:color="auto" w:fill="F0FAFF"/>
      </w:tcPr>
    </w:tblStylePr>
  </w:style>
  <w:style w:type="table" w:customStyle="1" w:styleId="KTZH-TabelleKopfangaben">
    <w:name w:val="KTZH-Tabelle: Kopfangaben"/>
    <w:basedOn w:val="NormaleTabelle"/>
    <w:uiPriority w:val="99"/>
    <w:rsid w:val="005816F2"/>
    <w:pPr>
      <w:spacing w:before="40" w:after="40" w:line="240" w:lineRule="auto"/>
    </w:pPr>
    <w:rPr>
      <w:rFonts w:cs="Arial"/>
      <w:kern w:val="0"/>
      <w14:ligatures w14:val="none"/>
    </w:rPr>
    <w:tblPr>
      <w:tblStyleColBandSize w:val="1"/>
      <w:tblInd w:w="-1701" w:type="dxa"/>
      <w:tblBorders>
        <w:top w:val="single" w:sz="24" w:space="0" w:color="FFFFFF" w:themeColor="background1"/>
        <w:bottom w:val="single" w:sz="24" w:space="0" w:color="FFFFFF" w:themeColor="background1"/>
        <w:insideH w:val="single" w:sz="24" w:space="0" w:color="FFFFFF" w:themeColor="background1"/>
      </w:tblBorders>
      <w:tblCellMar>
        <w:left w:w="0" w:type="dxa"/>
        <w:right w:w="11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pPr>
        <w:wordWrap/>
        <w:spacing w:beforeLines="40" w:before="40" w:beforeAutospacing="0" w:afterLines="20" w:after="20" w:afterAutospacing="0" w:line="240" w:lineRule="auto"/>
        <w:jc w:val="right"/>
      </w:pPr>
      <w:rPr>
        <w:rFonts w:asciiTheme="minorHAnsi" w:hAnsiTheme="minorHAnsi"/>
        <w:sz w:val="16"/>
      </w:rPr>
      <w:tblPr/>
      <w:tcPr>
        <w:tcMar>
          <w:top w:w="0" w:type="nil"/>
          <w:left w:w="0" w:type="nil"/>
          <w:bottom w:w="0" w:type="nil"/>
          <w:right w:w="113" w:type="dxa"/>
        </w:tcMar>
      </w:tcPr>
    </w:tblStylePr>
    <w:tblStylePr w:type="band2Vert">
      <w:pPr>
        <w:wordWrap/>
        <w:spacing w:beforeLines="20" w:before="20" w:beforeAutospacing="0" w:afterLines="20" w:after="20" w:afterAutospacing="0" w:line="240" w:lineRule="auto"/>
      </w:pPr>
      <w:rPr>
        <w:rFonts w:asciiTheme="minorHAnsi" w:hAnsiTheme="minorHAnsi"/>
        <w:sz w:val="21"/>
      </w:rPr>
      <w:tblPr/>
      <w:tcPr>
        <w:shd w:val="clear" w:color="auto" w:fill="F0FAFF"/>
      </w:tcPr>
    </w:tblStylePr>
  </w:style>
  <w:style w:type="table" w:customStyle="1" w:styleId="KTZH-TabelleUnterschrift">
    <w:name w:val="KTZH-Tabelle: Unterschrift"/>
    <w:basedOn w:val="NormaleTabelle"/>
    <w:uiPriority w:val="99"/>
    <w:rsid w:val="005816F2"/>
    <w:pPr>
      <w:spacing w:before="20" w:after="20" w:line="240" w:lineRule="auto"/>
    </w:pPr>
    <w:tblPr>
      <w:tblStyleColBandSize w:val="1"/>
      <w:tblInd w:w="-1701" w:type="dxa"/>
    </w:tblPr>
    <w:tblStylePr w:type="firstRow">
      <w:pPr>
        <w:wordWrap/>
        <w:spacing w:beforeLines="20" w:before="20" w:beforeAutospacing="0" w:afterLines="20" w:after="20" w:afterAutospacing="0" w:line="240" w:lineRule="auto"/>
      </w:pPr>
      <w:tblPr/>
      <w:tcPr>
        <w:tcBorders>
          <w:top w:val="nil"/>
          <w:left w:val="nil"/>
          <w:bottom w:val="single" w:sz="24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spacing w:beforeLines="40" w:before="40" w:beforeAutospacing="0" w:afterLines="20" w:after="20" w:afterAutospacing="0" w:line="240" w:lineRule="auto"/>
        <w:jc w:val="right"/>
      </w:pPr>
      <w:rPr>
        <w:sz w:val="16"/>
      </w:rPr>
    </w:tblStylePr>
    <w:tblStylePr w:type="band1Vert">
      <w:pPr>
        <w:wordWrap/>
        <w:spacing w:beforeLines="20" w:before="20" w:beforeAutospacing="0" w:afterLines="20" w:after="20" w:afterAutospacing="0" w:line="240" w:lineRule="auto"/>
      </w:pPr>
      <w:tblPr/>
      <w:tcPr>
        <w:tcBorders>
          <w:top w:val="nil"/>
          <w:left w:val="nil"/>
          <w:bottom w:val="nil"/>
          <w:right w:val="nil"/>
          <w:insideH w:val="single" w:sz="24" w:space="0" w:color="FFFFFF" w:themeColor="background1"/>
          <w:insideV w:val="nil"/>
          <w:tl2br w:val="nil"/>
          <w:tr2bl w:val="nil"/>
        </w:tcBorders>
        <w:shd w:val="clear" w:color="auto" w:fill="F0FAFF"/>
      </w:tcPr>
    </w:tblStylePr>
    <w:tblStylePr w:type="band2Vert">
      <w:pPr>
        <w:wordWrap/>
        <w:spacing w:beforeLines="20" w:before="20" w:beforeAutospacing="0" w:afterLines="20" w:after="20" w:afterAutospacing="0" w:line="240" w:lineRule="auto"/>
      </w:pPr>
      <w:tblPr/>
      <w:tcPr>
        <w:tcBorders>
          <w:top w:val="nil"/>
          <w:left w:val="nil"/>
          <w:bottom w:val="nil"/>
          <w:right w:val="nil"/>
          <w:insideH w:val="single" w:sz="24" w:space="0" w:color="FFFFFF" w:themeColor="background1"/>
          <w:insideV w:val="nil"/>
          <w:tl2br w:val="nil"/>
          <w:tr2bl w:val="nil"/>
        </w:tcBorders>
      </w:tcPr>
    </w:tblStylePr>
  </w:style>
  <w:style w:type="paragraph" w:styleId="Funotentext">
    <w:name w:val="footnote text"/>
    <w:basedOn w:val="Standard"/>
    <w:link w:val="FunotentextZchn"/>
    <w:uiPriority w:val="92"/>
    <w:rsid w:val="002A0F2A"/>
    <w:pPr>
      <w:tabs>
        <w:tab w:val="left" w:pos="425"/>
      </w:tabs>
      <w:spacing w:before="40" w:line="259" w:lineRule="auto"/>
      <w:ind w:left="425" w:hanging="425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2"/>
    <w:rsid w:val="002A0F2A"/>
    <w:rPr>
      <w:kern w:val="0"/>
      <w:sz w:val="16"/>
      <w:szCs w:val="20"/>
    </w:rPr>
  </w:style>
  <w:style w:type="character" w:styleId="Funotenzeichen">
    <w:name w:val="footnote reference"/>
    <w:basedOn w:val="Absatz-Standardschriftart"/>
    <w:uiPriority w:val="92"/>
    <w:semiHidden/>
    <w:unhideWhenUsed/>
    <w:rsid w:val="00D01A0D"/>
    <w:rPr>
      <w:vertAlign w:val="superscript"/>
    </w:rPr>
  </w:style>
  <w:style w:type="paragraph" w:styleId="Endnotentext">
    <w:name w:val="endnote text"/>
    <w:basedOn w:val="Standard"/>
    <w:link w:val="EndnotentextZchn"/>
    <w:uiPriority w:val="93"/>
    <w:semiHidden/>
    <w:rsid w:val="002A0F2A"/>
    <w:pPr>
      <w:tabs>
        <w:tab w:val="left" w:pos="425"/>
      </w:tabs>
      <w:spacing w:before="40"/>
      <w:ind w:left="425" w:hanging="425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3"/>
    <w:semiHidden/>
    <w:rsid w:val="00844DEF"/>
    <w:rPr>
      <w:kern w:val="0"/>
      <w:sz w:val="20"/>
      <w:szCs w:val="20"/>
    </w:rPr>
  </w:style>
  <w:style w:type="character" w:styleId="Endnotenzeichen">
    <w:name w:val="endnote reference"/>
    <w:basedOn w:val="Absatz-Standardschriftart"/>
    <w:uiPriority w:val="93"/>
    <w:semiHidden/>
    <w:rsid w:val="002A0F2A"/>
    <w:rPr>
      <w:vertAlign w:val="superscript"/>
    </w:rPr>
  </w:style>
  <w:style w:type="paragraph" w:customStyle="1" w:styleId="Legende8ptKTZH">
    <w:name w:val="Legende 8 pt.: KTZH"/>
    <w:basedOn w:val="Text8ptKTZH"/>
    <w:uiPriority w:val="15"/>
    <w:qFormat/>
    <w:rsid w:val="001F0D83"/>
    <w:pPr>
      <w:keepNext/>
      <w:keepLines/>
      <w:spacing w:before="120" w:after="240"/>
      <w:contextualSpacing/>
    </w:pPr>
  </w:style>
  <w:style w:type="paragraph" w:styleId="Listenabsatz">
    <w:name w:val="List Paragraph"/>
    <w:basedOn w:val="Standard"/>
    <w:uiPriority w:val="99"/>
    <w:rsid w:val="00AC636D"/>
    <w:pPr>
      <w:ind w:left="720"/>
      <w:contextualSpacing/>
    </w:pPr>
  </w:style>
  <w:style w:type="paragraph" w:customStyle="1" w:styleId="KTZH-LayoutInfo3-Page1-Box">
    <w:name w:val="KTZH-Layout: Info3-Page1-Box"/>
    <w:basedOn w:val="Standard"/>
    <w:uiPriority w:val="77"/>
    <w:semiHidden/>
    <w:rsid w:val="008C4008"/>
    <w:pPr>
      <w:framePr w:w="8505" w:wrap="notBeside" w:vAnchor="page" w:hAnchor="page" w:x="2467" w:y="1464" w:anchorLock="1"/>
      <w:spacing w:line="259" w:lineRule="auto"/>
    </w:pPr>
    <w:rPr>
      <w:sz w:val="16"/>
    </w:rPr>
  </w:style>
  <w:style w:type="paragraph" w:styleId="Textkrper3">
    <w:name w:val="Body Text 3"/>
    <w:basedOn w:val="Standard"/>
    <w:link w:val="Textkrper3Zchn"/>
    <w:uiPriority w:val="99"/>
    <w:semiHidden/>
    <w:rsid w:val="005B25D9"/>
    <w:pPr>
      <w:spacing w:line="259" w:lineRule="auto"/>
    </w:pPr>
    <w:rPr>
      <w:color w:val="000000" w:themeColor="text1"/>
      <w:sz w:val="18"/>
      <w:szCs w:val="16"/>
      <w14:ligatures w14:val="none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43567"/>
    <w:rPr>
      <w:color w:val="000000" w:themeColor="text1"/>
      <w:kern w:val="0"/>
      <w:sz w:val="18"/>
      <w:szCs w:val="16"/>
      <w14:ligatures w14:val="none"/>
    </w:rPr>
  </w:style>
  <w:style w:type="paragraph" w:customStyle="1" w:styleId="KTZH-LayoutCCPM-Box">
    <w:name w:val="KTZH-Layout: CCPM-Box"/>
    <w:basedOn w:val="Fuzeile"/>
    <w:next w:val="Fuzeile"/>
    <w:uiPriority w:val="76"/>
    <w:semiHidden/>
    <w:rsid w:val="004C1C23"/>
    <w:pPr>
      <w:framePr w:h="227" w:wrap="around" w:vAnchor="page" w:hAnchor="page" w:xAlign="right" w:yAlign="bottom" w:anchorLock="1"/>
      <w:spacing w:after="522"/>
      <w:ind w:right="907"/>
      <w:contextualSpacing/>
    </w:pPr>
    <w:rPr>
      <w:noProof/>
      <w:sz w:val="13"/>
    </w:rPr>
  </w:style>
  <w:style w:type="paragraph" w:customStyle="1" w:styleId="KTZH-LayoutProjektname-Box2Zeile">
    <w:name w:val="KTZH-Layout: Projektname-Box (2. Zeile)"/>
    <w:basedOn w:val="KTZH-LayoutProjektname-Box"/>
    <w:uiPriority w:val="74"/>
    <w:semiHidden/>
    <w:rsid w:val="00E76033"/>
    <w:pPr>
      <w:framePr w:wrap="notBeside" w:y="1787"/>
    </w:pPr>
  </w:style>
  <w:style w:type="paragraph" w:customStyle="1" w:styleId="Legende8ptNummeriertKTZH">
    <w:name w:val="Legende 8 pt. (Nummeriert): KTZH"/>
    <w:basedOn w:val="Legende8ptKTZH"/>
    <w:uiPriority w:val="16"/>
    <w:qFormat/>
    <w:rsid w:val="00515C53"/>
    <w:pPr>
      <w:numPr>
        <w:numId w:val="24"/>
      </w:numPr>
      <w:tabs>
        <w:tab w:val="clear" w:pos="851"/>
        <w:tab w:val="left" w:pos="284"/>
      </w:tabs>
    </w:pPr>
  </w:style>
  <w:style w:type="paragraph" w:customStyle="1" w:styleId="H5-Standard">
    <w:name w:val="H5-Standard"/>
    <w:next w:val="Standard"/>
    <w:uiPriority w:val="84"/>
    <w:semiHidden/>
    <w:rsid w:val="00E82C5A"/>
    <w:rPr>
      <w:noProof/>
      <w:color w:val="C00000"/>
      <w:kern w:val="0"/>
    </w:rPr>
  </w:style>
  <w:style w:type="paragraph" w:customStyle="1" w:styleId="HermesOriginalStandard">
    <w:name w:val="Hermes Original Standard"/>
    <w:next w:val="Standard"/>
    <w:uiPriority w:val="86"/>
    <w:semiHidden/>
    <w:rsid w:val="0008702C"/>
    <w:rPr>
      <w:noProof/>
      <w:color w:val="FF0000"/>
      <w:kern w:val="0"/>
    </w:rPr>
  </w:style>
  <w:style w:type="paragraph" w:customStyle="1" w:styleId="AnhangKTZH">
    <w:name w:val="Anhang: KTZH"/>
    <w:basedOn w:val="UntertitelinVerzeichnisKTZH"/>
    <w:uiPriority w:val="13"/>
    <w:semiHidden/>
    <w:qFormat/>
    <w:rsid w:val="00EE2220"/>
    <w:pPr>
      <w:numPr>
        <w:ilvl w:val="0"/>
        <w:numId w:val="27"/>
      </w:numPr>
      <w:outlineLvl w:val="1"/>
    </w:pPr>
  </w:style>
  <w:style w:type="numbering" w:customStyle="1" w:styleId="List-KTZHAnhang">
    <w:name w:val="List-KTZH: Anhang"/>
    <w:uiPriority w:val="99"/>
    <w:rsid w:val="00EE2220"/>
    <w:pPr>
      <w:numPr>
        <w:numId w:val="27"/>
      </w:numPr>
    </w:pPr>
  </w:style>
  <w:style w:type="paragraph" w:customStyle="1" w:styleId="HERMESInfotext-AufzhlungKTZH">
    <w:name w:val="HERMES Infotext-Aufzählung: KTZH"/>
    <w:basedOn w:val="HERMESInfotextKTZH"/>
    <w:next w:val="Standard"/>
    <w:uiPriority w:val="72"/>
    <w:rsid w:val="00E8660D"/>
    <w:pPr>
      <w:numPr>
        <w:numId w:val="28"/>
      </w:numPr>
    </w:pPr>
  </w:style>
  <w:style w:type="paragraph" w:customStyle="1" w:styleId="HERMESInfotextkantonsspezifischKTZH">
    <w:name w:val="HERMES Infotext (kantonsspezifisch): KTZH"/>
    <w:basedOn w:val="HERMESInfotextKTZH"/>
    <w:next w:val="Standard"/>
    <w:uiPriority w:val="73"/>
    <w:rsid w:val="00597D92"/>
  </w:style>
  <w:style w:type="paragraph" w:customStyle="1" w:styleId="HERMESInfotext-AufzhlungkantonsspezifischKTZH">
    <w:name w:val="HERMES Infotext-Aufzählung (kantonsspezifisch): KTZH"/>
    <w:basedOn w:val="HERMESInfotext-AufzhlungKTZH"/>
    <w:next w:val="Standard"/>
    <w:uiPriority w:val="73"/>
    <w:rsid w:val="00ED0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74ic1\Downloads\Checklisten-Projektleiter-KTZH-v1-01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F8F1A5B2DEB41DFAE8805782CF411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8DEBAD-1ED4-4D7F-B720-57D9A9549C34}"/>
      </w:docPartPr>
      <w:docPartBody>
        <w:p w:rsidR="00EB1D9A" w:rsidRDefault="00EB1D9A">
          <w:pPr>
            <w:pStyle w:val="0F8F1A5B2DEB41DFAE8805782CF411FE"/>
          </w:pPr>
          <w:r w:rsidRPr="00E54B76">
            <w:rPr>
              <w:rStyle w:val="Platzhaltertext"/>
            </w:rPr>
            <w:t>[</w:t>
          </w:r>
          <w:r>
            <w:rPr>
              <w:rStyle w:val="Platzhaltertext"/>
            </w:rPr>
            <w:t>Projektname einfügen…</w:t>
          </w:r>
          <w:r w:rsidRPr="00E54B76">
            <w:rPr>
              <w:rStyle w:val="Platzhaltertext"/>
            </w:rPr>
            <w:t>]</w:t>
          </w:r>
        </w:p>
      </w:docPartBody>
    </w:docPart>
    <w:docPart>
      <w:docPartPr>
        <w:name w:val="077FC4CF5DEF4CA3A97ACD609E7BD3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47A17C-7052-49C5-8AC4-B62266DFAEB8}"/>
      </w:docPartPr>
      <w:docPartBody>
        <w:p w:rsidR="00EB1D9A" w:rsidRDefault="00EB1D9A">
          <w:pPr>
            <w:pStyle w:val="077FC4CF5DEF4CA3A97ACD609E7BD31B"/>
          </w:pPr>
          <w:r>
            <w:rPr>
              <w:rStyle w:val="Platzhaltertext"/>
            </w:rPr>
            <w:t>Direktion w</w:t>
          </w:r>
          <w:r w:rsidRPr="0046225B">
            <w:rPr>
              <w:rStyle w:val="Platzhaltertext"/>
            </w:rPr>
            <w:t>ählen</w:t>
          </w:r>
          <w:r>
            <w:rPr>
              <w:rStyle w:val="Platzhaltertext"/>
            </w:rPr>
            <w:t>…</w:t>
          </w:r>
        </w:p>
      </w:docPartBody>
    </w:docPart>
    <w:docPart>
      <w:docPartPr>
        <w:name w:val="42B7A3699D8E405BAB1EDBDB20A2FF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A4226-29DD-462E-B3AB-2A5E3821D176}"/>
      </w:docPartPr>
      <w:docPartBody>
        <w:p w:rsidR="00EB1D9A" w:rsidRDefault="00EB1D9A">
          <w:pPr>
            <w:pStyle w:val="42B7A3699D8E405BAB1EDBDB20A2FF0C"/>
          </w:pPr>
          <w:r>
            <w:rPr>
              <w:rStyle w:val="Platzhaltertext"/>
            </w:rPr>
            <w:t>Amt einfügen…</w:t>
          </w:r>
        </w:p>
      </w:docPartBody>
    </w:docPart>
    <w:docPart>
      <w:docPartPr>
        <w:name w:val="748CCCF6EA7F402FA58BCAE2279766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EB9787-983E-42CD-8873-B4AD1D360A5E}"/>
      </w:docPartPr>
      <w:docPartBody>
        <w:p w:rsidR="00EB1D9A" w:rsidRDefault="00EB1D9A">
          <w:pPr>
            <w:pStyle w:val="748CCCF6EA7F402FA58BCAE2279766B6"/>
          </w:pPr>
          <w:r>
            <w:rPr>
              <w:rStyle w:val="Platzhaltertext"/>
            </w:rPr>
            <w:t>Auftraggeber/in einfügen…</w:t>
          </w:r>
        </w:p>
      </w:docPartBody>
    </w:docPart>
    <w:docPart>
      <w:docPartPr>
        <w:name w:val="4F352ED3D24E40EDBEC08F5009344C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31C733-BB30-4734-A1DC-8F59BF8B2314}"/>
      </w:docPartPr>
      <w:docPartBody>
        <w:p w:rsidR="00EB1D9A" w:rsidRDefault="00EB1D9A">
          <w:pPr>
            <w:pStyle w:val="4F352ED3D24E40EDBEC08F5009344C53"/>
          </w:pPr>
          <w:r>
            <w:rPr>
              <w:rStyle w:val="Platzhaltertext"/>
            </w:rPr>
            <w:t>Status w</w:t>
          </w:r>
          <w:r w:rsidRPr="00171DB8">
            <w:rPr>
              <w:rStyle w:val="Platzhaltertext"/>
            </w:rPr>
            <w:t>ählen</w:t>
          </w:r>
          <w:r>
            <w:rPr>
              <w:rStyle w:val="Platzhaltertext"/>
            </w:rPr>
            <w:t>…</w:t>
          </w:r>
        </w:p>
      </w:docPartBody>
    </w:docPart>
    <w:docPart>
      <w:docPartPr>
        <w:name w:val="3B8FF43D2AD748A18A2BCBF2BD306A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EC60C7-5BF1-43EC-B865-47F68D0294E6}"/>
      </w:docPartPr>
      <w:docPartBody>
        <w:p w:rsidR="00EB1D9A" w:rsidRDefault="00EB1D9A">
          <w:pPr>
            <w:pStyle w:val="3B8FF43D2AD748A18A2BCBF2BD306AA4"/>
          </w:pPr>
          <w:r>
            <w:rPr>
              <w:rStyle w:val="Platzhaltertext"/>
            </w:rPr>
            <w:t>Projektleiter/in einfügen…</w:t>
          </w:r>
        </w:p>
      </w:docPartBody>
    </w:docPart>
    <w:docPart>
      <w:docPartPr>
        <w:name w:val="6EB7AC6EE127401987D5848CBA7FF8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6DFD7-5FCE-4751-83D9-767FD2695E43}"/>
      </w:docPartPr>
      <w:docPartBody>
        <w:p w:rsidR="00EB1D9A" w:rsidRDefault="00EB1D9A">
          <w:pPr>
            <w:pStyle w:val="6EB7AC6EE127401987D5848CBA7FF8BF"/>
          </w:pPr>
          <w:r>
            <w:rPr>
              <w:rStyle w:val="Platzhaltertext"/>
            </w:rPr>
            <w:t>Klassifizierung wählen…</w:t>
          </w:r>
        </w:p>
      </w:docPartBody>
    </w:docPart>
    <w:docPart>
      <w:docPartPr>
        <w:name w:val="9F612DC4A3804CF2BA86EB1258CF83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936BCA-09FC-49B8-8FA0-732D96E1DA51}"/>
      </w:docPartPr>
      <w:docPartBody>
        <w:p w:rsidR="00EB1D9A" w:rsidRDefault="00EB1D9A">
          <w:pPr>
            <w:pStyle w:val="9F612DC4A3804CF2BA86EB1258CF83BD"/>
          </w:pPr>
          <w:r w:rsidRPr="004969F9">
            <w:rPr>
              <w:rStyle w:val="Platzhaltertext"/>
            </w:rPr>
            <w:t>Datum</w:t>
          </w:r>
          <w:r>
            <w:rPr>
              <w:rStyle w:val="Platzhaltertext"/>
            </w:rPr>
            <w:t>…</w:t>
          </w:r>
        </w:p>
      </w:docPartBody>
    </w:docPart>
    <w:docPart>
      <w:docPartPr>
        <w:name w:val="050EBF49406443A39941881139204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7B5CC2-BC69-402F-9937-D919BEA203B2}"/>
      </w:docPartPr>
      <w:docPartBody>
        <w:p w:rsidR="00EB1D9A" w:rsidRDefault="00EB1D9A">
          <w:pPr>
            <w:pStyle w:val="050EBF49406443A39941881139204DB3"/>
          </w:pPr>
          <w:r>
            <w:rPr>
              <w:rStyle w:val="Platzhaltertext"/>
            </w:rPr>
            <w:t>Text…</w:t>
          </w:r>
        </w:p>
      </w:docPartBody>
    </w:docPart>
    <w:docPart>
      <w:docPartPr>
        <w:name w:val="8412A25FAE2F4CE299A48833A24D18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5DDE5D-5F0C-476A-9DE7-8342CBCC5F35}"/>
      </w:docPartPr>
      <w:docPartBody>
        <w:p w:rsidR="00EB1D9A" w:rsidRDefault="00EB1D9A">
          <w:pPr>
            <w:pStyle w:val="8412A25FAE2F4CE299A48833A24D1884"/>
          </w:pPr>
          <w:r>
            <w:rPr>
              <w:rStyle w:val="Platzhaltertext"/>
            </w:rPr>
            <w:t>Vorname Name…</w:t>
          </w:r>
        </w:p>
      </w:docPartBody>
    </w:docPart>
    <w:docPart>
      <w:docPartPr>
        <w:name w:val="66645F44E74F471EAFCFAC497035B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20C893-443E-46B2-A8A9-BEDC3073C5A3}"/>
      </w:docPartPr>
      <w:docPartBody>
        <w:p w:rsidR="00EB1D9A" w:rsidRDefault="00EB1D9A">
          <w:pPr>
            <w:pStyle w:val="66645F44E74F471EAFCFAC497035BEAE"/>
          </w:pPr>
          <w:r w:rsidRPr="00F2777F">
            <w:t xml:space="preserve">        </w:t>
          </w:r>
        </w:p>
      </w:docPartBody>
    </w:docPart>
    <w:docPart>
      <w:docPartPr>
        <w:name w:val="4B0638CE11D04550BA58516E6F3C41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0B000B-0A2F-4A74-9457-7731DE9F02BF}"/>
      </w:docPartPr>
      <w:docPartBody>
        <w:p w:rsidR="00EB1D9A" w:rsidRDefault="00EB1D9A">
          <w:pPr>
            <w:pStyle w:val="4B0638CE11D04550BA58516E6F3C41B0"/>
          </w:pPr>
          <w:r w:rsidRPr="00E54B76">
            <w:rPr>
              <w:rStyle w:val="Platzhaltertext"/>
            </w:rPr>
            <w:t>[Titel</w:t>
          </w:r>
          <w:r>
            <w:rPr>
              <w:rStyle w:val="Platzhaltertext"/>
            </w:rPr>
            <w:t>-Referenz</w:t>
          </w:r>
          <w:r w:rsidRPr="00E54B76">
            <w:rPr>
              <w:rStyle w:val="Platzhaltertext"/>
            </w:rPr>
            <w:t>]</w:t>
          </w:r>
        </w:p>
      </w:docPartBody>
    </w:docPart>
    <w:docPart>
      <w:docPartPr>
        <w:name w:val="CDF6456E88CA42F9B65F7DBB8DA751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ACAF90-4ED1-48C7-926A-33C42C05C644}"/>
      </w:docPartPr>
      <w:docPartBody>
        <w:p w:rsidR="00EB1D9A" w:rsidRDefault="00EB1D9A">
          <w:pPr>
            <w:pStyle w:val="CDF6456E88CA42F9B65F7DBB8DA751F6"/>
          </w:pPr>
          <w:r w:rsidRPr="00E54B76">
            <w:rPr>
              <w:rStyle w:val="Platzhaltertext"/>
            </w:rPr>
            <w:t>[</w:t>
          </w:r>
          <w:r>
            <w:rPr>
              <w:rStyle w:val="Platzhaltertext"/>
            </w:rPr>
            <w:t>Projektname-Referenz</w:t>
          </w:r>
          <w:r w:rsidRPr="00E54B76">
            <w:rPr>
              <w:rStyle w:val="Platzhalt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9A"/>
    <w:rsid w:val="0033655B"/>
    <w:rsid w:val="00EB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Pr>
      <w:color w:val="auto"/>
      <w:bdr w:val="none" w:sz="0" w:space="0" w:color="auto"/>
      <w:shd w:val="clear" w:color="auto" w:fill="C1E4F5" w:themeFill="accent1" w:themeFillTint="33"/>
    </w:rPr>
  </w:style>
  <w:style w:type="paragraph" w:customStyle="1" w:styleId="0F8F1A5B2DEB41DFAE8805782CF411FE">
    <w:name w:val="0F8F1A5B2DEB41DFAE8805782CF411FE"/>
  </w:style>
  <w:style w:type="paragraph" w:customStyle="1" w:styleId="077FC4CF5DEF4CA3A97ACD609E7BD31B">
    <w:name w:val="077FC4CF5DEF4CA3A97ACD609E7BD31B"/>
  </w:style>
  <w:style w:type="paragraph" w:customStyle="1" w:styleId="42B7A3699D8E405BAB1EDBDB20A2FF0C">
    <w:name w:val="42B7A3699D8E405BAB1EDBDB20A2FF0C"/>
  </w:style>
  <w:style w:type="paragraph" w:customStyle="1" w:styleId="748CCCF6EA7F402FA58BCAE2279766B6">
    <w:name w:val="748CCCF6EA7F402FA58BCAE2279766B6"/>
  </w:style>
  <w:style w:type="paragraph" w:customStyle="1" w:styleId="4F352ED3D24E40EDBEC08F5009344C53">
    <w:name w:val="4F352ED3D24E40EDBEC08F5009344C53"/>
  </w:style>
  <w:style w:type="paragraph" w:customStyle="1" w:styleId="3B8FF43D2AD748A18A2BCBF2BD306AA4">
    <w:name w:val="3B8FF43D2AD748A18A2BCBF2BD306AA4"/>
  </w:style>
  <w:style w:type="paragraph" w:customStyle="1" w:styleId="6EB7AC6EE127401987D5848CBA7FF8BF">
    <w:name w:val="6EB7AC6EE127401987D5848CBA7FF8BF"/>
  </w:style>
  <w:style w:type="paragraph" w:customStyle="1" w:styleId="9F612DC4A3804CF2BA86EB1258CF83BD">
    <w:name w:val="9F612DC4A3804CF2BA86EB1258CF83BD"/>
  </w:style>
  <w:style w:type="paragraph" w:customStyle="1" w:styleId="050EBF49406443A39941881139204DB3">
    <w:name w:val="050EBF49406443A39941881139204DB3"/>
  </w:style>
  <w:style w:type="paragraph" w:customStyle="1" w:styleId="8412A25FAE2F4CE299A48833A24D1884">
    <w:name w:val="8412A25FAE2F4CE299A48833A24D1884"/>
  </w:style>
  <w:style w:type="paragraph" w:customStyle="1" w:styleId="66645F44E74F471EAFCFAC497035BEAE">
    <w:name w:val="66645F44E74F471EAFCFAC497035BEAE"/>
  </w:style>
  <w:style w:type="paragraph" w:customStyle="1" w:styleId="4B0638CE11D04550BA58516E6F3C41B0">
    <w:name w:val="4B0638CE11D04550BA58516E6F3C41B0"/>
  </w:style>
  <w:style w:type="paragraph" w:customStyle="1" w:styleId="CDF6456E88CA42F9B65F7DBB8DA751F6">
    <w:name w:val="CDF6456E88CA42F9B65F7DBB8DA751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TZH-HERMES-Word-Design">
  <a:themeElements>
    <a:clrScheme name="KTZH-Colors-v1-01">
      <a:dk1>
        <a:sysClr val="windowText" lastClr="000000"/>
      </a:dk1>
      <a:lt1>
        <a:sysClr val="window" lastClr="FFFFFF"/>
      </a:lt1>
      <a:dk2>
        <a:srgbClr val="885EA0"/>
      </a:dk2>
      <a:lt2>
        <a:srgbClr val="EB690B"/>
      </a:lt2>
      <a:accent1>
        <a:srgbClr val="0076BD"/>
      </a:accent1>
      <a:accent2>
        <a:srgbClr val="E2001A"/>
      </a:accent2>
      <a:accent3>
        <a:srgbClr val="3EA743"/>
      </a:accent3>
      <a:accent4>
        <a:srgbClr val="FFCC00"/>
      </a:accent4>
      <a:accent5>
        <a:srgbClr val="009EE0"/>
      </a:accent5>
      <a:accent6>
        <a:srgbClr val="E30059"/>
      </a:accent6>
      <a:hlink>
        <a:srgbClr val="000000"/>
      </a:hlink>
      <a:folHlink>
        <a:srgbClr val="000000"/>
      </a:folHlink>
    </a:clrScheme>
    <a:fontScheme name="ArialBlack-Arial">
      <a:majorFont>
        <a:latin typeface="Arial Black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rial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Thin-Effects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3175" cap="flat" cmpd="sng" algn="ctr">
          <a:solidFill>
            <a:schemeClr val="phClr">
              <a:satMod val="100000"/>
            </a:schemeClr>
          </a:solidFill>
          <a:prstDash val="solid"/>
        </a:ln>
        <a:ln w="3175" cap="flat" cmpd="sng" algn="ctr">
          <a:solidFill>
            <a:schemeClr val="phClr">
              <a:satMod val="100000"/>
              <a:tint val="100000"/>
              <a:shade val="100000"/>
              <a:lumMod val="100000"/>
            </a:schemeClr>
          </a:solidFill>
          <a:prstDash val="solid"/>
        </a:ln>
        <a:ln w="3175" cap="flat" cmpd="sng" algn="ctr">
          <a:solidFill>
            <a:schemeClr val="bg1">
              <a:satMod val="10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0B1F2-1B8A-4ECE-8139-7F802C09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Checklisten-Projektleiter-KTZH-v1-01 (1).dotx</Template>
  <TotalTime>0</TotalTime>
  <Pages>15</Pages>
  <Words>1127</Words>
  <Characters>7101</Characters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Checklisten Rechtsetzungprojekte</vt:lpstr>
    </vt:vector>
  </TitlesOfParts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2023-05-23T15:58:00Z</cp:lastPrinted>
  <dcterms:created xsi:type="dcterms:W3CDTF">2024-11-06T08:40:00Z</dcterms:created>
  <dcterms:modified xsi:type="dcterms:W3CDTF">2024-11-06T10:18:00Z</dcterms:modified>
</cp:coreProperties>
</file>