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322" w:tblpY="1475"/>
        <w:tblW w:w="9828" w:type="dxa"/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134"/>
        <w:gridCol w:w="8694"/>
      </w:tblGrid>
      <w:tr w:rsidR="00FA2CDA" w:rsidTr="005D14B4">
        <w:tc>
          <w:tcPr>
            <w:tcW w:w="1134" w:type="dxa"/>
          </w:tcPr>
          <w:p w:rsidR="00E6212D" w:rsidRDefault="00C00A31" w:rsidP="00E6212D">
            <w:pPr>
              <w:pStyle w:val="551Kopfref"/>
            </w:pPr>
          </w:p>
        </w:tc>
        <w:tc>
          <w:tcPr>
            <w:tcW w:w="8694" w:type="dxa"/>
          </w:tcPr>
          <w:p w:rsidR="00E6212D" w:rsidRDefault="0034136C" w:rsidP="001E0F3A">
            <w:pPr>
              <w:pStyle w:val="55Kopf"/>
            </w:pPr>
            <w:r>
              <w:t xml:space="preserve">vom </w:t>
            </w:r>
            <w:r w:rsidR="001E0F3A">
              <w:fldChar w:fldCharType="begin">
                <w:ffData>
                  <w:name w:val="Text1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bookmarkStart w:id="0" w:name="Text1"/>
            <w:r w:rsidR="001E0F3A">
              <w:instrText xml:space="preserve"> FORMTEXT </w:instrText>
            </w:r>
            <w:r w:rsidR="001E0F3A">
              <w:fldChar w:fldCharType="separate"/>
            </w:r>
            <w:r w:rsidR="001E0F3A">
              <w:rPr>
                <w:noProof/>
              </w:rPr>
              <w:t>[Datum]</w:t>
            </w:r>
            <w:r w:rsidR="001E0F3A">
              <w:fldChar w:fldCharType="end"/>
            </w:r>
            <w:bookmarkEnd w:id="0"/>
          </w:p>
        </w:tc>
      </w:tr>
      <w:tr w:rsidR="001E0F3A" w:rsidTr="005D14B4">
        <w:tc>
          <w:tcPr>
            <w:tcW w:w="1134" w:type="dxa"/>
          </w:tcPr>
          <w:p w:rsidR="001E0F3A" w:rsidRDefault="001E0F3A" w:rsidP="001E0F3A">
            <w:pPr>
              <w:pStyle w:val="551Kopfref"/>
            </w:pPr>
          </w:p>
        </w:tc>
        <w:tc>
          <w:tcPr>
            <w:tcW w:w="8694" w:type="dxa"/>
          </w:tcPr>
          <w:p w:rsidR="001E0F3A" w:rsidRDefault="001E0F3A" w:rsidP="001E0F3A">
            <w:pPr>
              <w:pStyle w:val="55Kopf"/>
            </w:pPr>
            <w:r>
              <w:t xml:space="preserve">Geschäftsnummer: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[Nummer]"/>
                  </w:textInput>
                </w:ffData>
              </w:fldChar>
            </w:r>
            <w:bookmarkStart w:id="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[Nummer]</w:t>
            </w:r>
            <w:r>
              <w:fldChar w:fldCharType="end"/>
            </w:r>
            <w:bookmarkEnd w:id="1"/>
          </w:p>
        </w:tc>
      </w:tr>
    </w:tbl>
    <w:p w:rsidR="00B6382D" w:rsidRDefault="00C00A31" w:rsidP="00944034">
      <w:pPr>
        <w:pStyle w:val="31Formulartitel"/>
      </w:pPr>
      <w:sdt>
        <w:sdtPr>
          <w:id w:val="-1403678376"/>
          <w:placeholder>
            <w:docPart w:val="FE3B4AA4E955488C85B04D8130FC4F5B"/>
          </w:placeholder>
          <w:dropDownList>
            <w:listItem w:displayText="A" w:value="A"/>
            <w:listItem w:displayText="B" w:value="B"/>
            <w:listItem w:displayText="Rekurs" w:value="Rekurs"/>
          </w:dropDownList>
        </w:sdtPr>
        <w:sdtEndPr/>
        <w:sdtContent>
          <w:r w:rsidR="00BD1A39">
            <w:t>A</w:t>
          </w:r>
        </w:sdtContent>
      </w:sdt>
    </w:p>
    <w:p w:rsidR="00B6382D" w:rsidRDefault="00C00A31" w:rsidP="001C01BA">
      <w:pPr>
        <w:pStyle w:val="00Vorgabetext"/>
      </w:pPr>
    </w:p>
    <w:p w:rsidR="00B0460E" w:rsidRPr="00B0460E" w:rsidRDefault="00696507" w:rsidP="00A81EF0">
      <w:pPr>
        <w:pStyle w:val="31Formulartitel"/>
      </w:pPr>
      <w:r>
        <w:t>[Erlasstitel]</w:t>
      </w:r>
      <w:r w:rsidR="00830178">
        <w:t xml:space="preserve"> </w:t>
      </w:r>
      <w:r w:rsidR="00B0460E">
        <w:t xml:space="preserve">(Änderung vom </w:t>
      </w:r>
      <w:r>
        <w:t>[Datum]</w:t>
      </w:r>
      <w:r w:rsidR="00C1092C">
        <w:t xml:space="preserve">; </w:t>
      </w:r>
      <w:r>
        <w:t>[Gegenstand der Änderung]),</w:t>
      </w:r>
      <w:r w:rsidR="00213079">
        <w:t xml:space="preserve"> Inkraftsetzung</w:t>
      </w:r>
    </w:p>
    <w:p w:rsidR="005026A4" w:rsidRDefault="00C00A31" w:rsidP="007306B5">
      <w:pPr>
        <w:pStyle w:val="7015Zeilenabstand"/>
      </w:pPr>
    </w:p>
    <w:p w:rsidR="00FD7DD7" w:rsidRDefault="00213079" w:rsidP="00830178">
      <w:pPr>
        <w:pStyle w:val="7015Zeilenabstand"/>
        <w:jc w:val="left"/>
      </w:pPr>
      <w:r>
        <w:t xml:space="preserve">Der Kantonsrat beschloss am </w:t>
      </w:r>
      <w:r w:rsidR="007724FA">
        <w:fldChar w:fldCharType="begin">
          <w:ffData>
            <w:name w:val="Text3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2" w:name="Text3"/>
      <w:r w:rsidR="007724FA">
        <w:instrText xml:space="preserve"> FORMTEXT </w:instrText>
      </w:r>
      <w:r w:rsidR="007724FA">
        <w:fldChar w:fldCharType="separate"/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fldChar w:fldCharType="end"/>
      </w:r>
      <w:bookmarkEnd w:id="2"/>
      <w:r w:rsidR="00830178">
        <w:t xml:space="preserve"> </w:t>
      </w:r>
      <w:r>
        <w:t>eine Änderung</w:t>
      </w:r>
      <w:r w:rsidR="007724FA">
        <w:t xml:space="preserve"> des</w:t>
      </w:r>
      <w:r>
        <w:t xml:space="preserve"> </w:t>
      </w:r>
      <w:r w:rsidR="007724FA">
        <w:fldChar w:fldCharType="begin">
          <w:ffData>
            <w:name w:val="Text17"/>
            <w:enabled/>
            <w:calcOnExit w:val="0"/>
            <w:textInput>
              <w:default w:val="[Erlasstitel]"/>
            </w:textInput>
          </w:ffData>
        </w:fldChar>
      </w:r>
      <w:bookmarkStart w:id="3" w:name="Text17"/>
      <w:r w:rsidR="007724FA">
        <w:instrText xml:space="preserve"> FORMTEXT </w:instrText>
      </w:r>
      <w:r w:rsidR="007724FA">
        <w:fldChar w:fldCharType="separate"/>
      </w:r>
      <w:r w:rsidR="007724FA">
        <w:rPr>
          <w:noProof/>
        </w:rPr>
        <w:t>[Erlasstitel]</w:t>
      </w:r>
      <w:r w:rsidR="007724FA">
        <w:fldChar w:fldCharType="end"/>
      </w:r>
      <w:bookmarkEnd w:id="3"/>
      <w:r>
        <w:t xml:space="preserve"> vom </w:t>
      </w:r>
      <w:r w:rsidR="007724FA">
        <w:fldChar w:fldCharType="begin">
          <w:ffData>
            <w:name w:val="Text3"/>
            <w:enabled/>
            <w:calcOnExit w:val="0"/>
            <w:textInput>
              <w:type w:val="date"/>
              <w:format w:val="d. MMMM yyyy"/>
            </w:textInput>
          </w:ffData>
        </w:fldChar>
      </w:r>
      <w:r w:rsidR="007724FA">
        <w:instrText xml:space="preserve"> FORMTEXT </w:instrText>
      </w:r>
      <w:r w:rsidR="007724FA">
        <w:fldChar w:fldCharType="separate"/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fldChar w:fldCharType="end"/>
      </w:r>
      <w:r>
        <w:t xml:space="preserve"> (</w:t>
      </w:r>
      <w:r w:rsidR="00F57922">
        <w:fldChar w:fldCharType="begin">
          <w:ffData>
            <w:name w:val="Text18"/>
            <w:enabled/>
            <w:calcOnExit w:val="0"/>
            <w:textInput>
              <w:default w:val="[Gegenstand der Änderung]"/>
            </w:textInput>
          </w:ffData>
        </w:fldChar>
      </w:r>
      <w:bookmarkStart w:id="4" w:name="Text18"/>
      <w:r w:rsidR="00F57922">
        <w:instrText xml:space="preserve"> FORMTEXT </w:instrText>
      </w:r>
      <w:r w:rsidR="00F57922">
        <w:fldChar w:fldCharType="separate"/>
      </w:r>
      <w:r w:rsidR="00F57922">
        <w:rPr>
          <w:noProof/>
        </w:rPr>
        <w:t>[Gegenstand der Änderung]</w:t>
      </w:r>
      <w:r w:rsidR="00F57922">
        <w:fldChar w:fldCharType="end"/>
      </w:r>
      <w:bookmarkEnd w:id="4"/>
      <w:r>
        <w:t xml:space="preserve">; </w:t>
      </w:r>
      <w:proofErr w:type="spellStart"/>
      <w:r>
        <w:t>ABl</w:t>
      </w:r>
      <w:proofErr w:type="spellEnd"/>
      <w:r>
        <w:t xml:space="preserve"> </w:t>
      </w:r>
      <w:r w:rsidR="00830178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30178">
        <w:instrText xml:space="preserve"> FORMTEXT </w:instrText>
      </w:r>
      <w:r w:rsidR="00830178">
        <w:fldChar w:fldCharType="separate"/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fldChar w:fldCharType="end"/>
      </w:r>
      <w:bookmarkEnd w:id="5"/>
      <w:r w:rsidR="00002A54">
        <w:t xml:space="preserve">). Mit Verfügung vom </w:t>
      </w:r>
      <w:r w:rsidR="007724FA">
        <w:fldChar w:fldCharType="begin">
          <w:ffData>
            <w:name w:val="Text3"/>
            <w:enabled/>
            <w:calcOnExit w:val="0"/>
            <w:textInput>
              <w:type w:val="date"/>
              <w:format w:val="d. MMMM yyyy"/>
            </w:textInput>
          </w:ffData>
        </w:fldChar>
      </w:r>
      <w:r w:rsidR="007724FA">
        <w:instrText xml:space="preserve"> FORMTEXT </w:instrText>
      </w:r>
      <w:r w:rsidR="007724FA">
        <w:fldChar w:fldCharType="separate"/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rPr>
          <w:noProof/>
        </w:rPr>
        <w:t> </w:t>
      </w:r>
      <w:r w:rsidR="007724FA">
        <w:fldChar w:fldCharType="end"/>
      </w:r>
      <w:r w:rsidR="00002A54">
        <w:t xml:space="preserve"> stellte die </w:t>
      </w:r>
      <w:r w:rsidR="0034136C">
        <w:t>Direktion</w:t>
      </w:r>
      <w:r w:rsidR="00002A54">
        <w:t xml:space="preserve"> der Justiz und des Innern fest, dass die Referendumsfrist </w:t>
      </w:r>
      <w:r w:rsidR="0034136C">
        <w:t>unbenutzt</w:t>
      </w:r>
      <w:r w:rsidR="00002A54">
        <w:t xml:space="preserve"> abgelaufen war (</w:t>
      </w:r>
      <w:proofErr w:type="spellStart"/>
      <w:r w:rsidR="00002A54">
        <w:t>ABl</w:t>
      </w:r>
      <w:proofErr w:type="spellEnd"/>
      <w:r w:rsidR="00002A54">
        <w:t xml:space="preserve"> </w:t>
      </w:r>
      <w:r w:rsidR="00830178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830178">
        <w:instrText xml:space="preserve"> FORMTEXT </w:instrText>
      </w:r>
      <w:r w:rsidR="00830178">
        <w:fldChar w:fldCharType="separate"/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rPr>
          <w:noProof/>
        </w:rPr>
        <w:t> </w:t>
      </w:r>
      <w:r w:rsidR="00830178">
        <w:fldChar w:fldCharType="end"/>
      </w:r>
      <w:bookmarkEnd w:id="6"/>
      <w:r w:rsidR="00002A54">
        <w:t>)</w:t>
      </w:r>
      <w:r w:rsidR="0034136C">
        <w:t>.</w:t>
      </w:r>
      <w:r w:rsidR="00002A54">
        <w:t xml:space="preserve"> Diese </w:t>
      </w:r>
      <w:r w:rsidR="0034136C">
        <w:t>Verfügung</w:t>
      </w:r>
      <w:r w:rsidR="00002A54">
        <w:t xml:space="preserve"> ist rechtskräftig. </w:t>
      </w:r>
      <w:r w:rsidR="00FD7DD7">
        <w:t xml:space="preserve">Die </w:t>
      </w:r>
      <w:r w:rsidR="00002A54">
        <w:t xml:space="preserve">Änderung des </w:t>
      </w:r>
      <w:r w:rsidR="00F57922">
        <w:fldChar w:fldCharType="begin">
          <w:ffData>
            <w:name w:val="Text17"/>
            <w:enabled/>
            <w:calcOnExit w:val="0"/>
            <w:textInput>
              <w:default w:val="[Erlasstitel]"/>
            </w:textInput>
          </w:ffData>
        </w:fldChar>
      </w:r>
      <w:r w:rsidR="00F57922">
        <w:instrText xml:space="preserve"> FORMTEXT </w:instrText>
      </w:r>
      <w:r w:rsidR="00F57922">
        <w:fldChar w:fldCharType="separate"/>
      </w:r>
      <w:r w:rsidR="00F57922">
        <w:rPr>
          <w:noProof/>
        </w:rPr>
        <w:t>[Erlasstitel]</w:t>
      </w:r>
      <w:r w:rsidR="00F57922">
        <w:fldChar w:fldCharType="end"/>
      </w:r>
      <w:r w:rsidR="00830178">
        <w:t xml:space="preserve"> </w:t>
      </w:r>
      <w:r w:rsidR="00002A54">
        <w:t xml:space="preserve">kann </w:t>
      </w:r>
      <w:r w:rsidR="00FD7DD7">
        <w:t>damit</w:t>
      </w:r>
      <w:r w:rsidR="00002A54">
        <w:t xml:space="preserve"> in Kraft gesetzt werden.</w:t>
      </w:r>
    </w:p>
    <w:p w:rsidR="003476D3" w:rsidRDefault="00C00A31" w:rsidP="007306B5">
      <w:pPr>
        <w:pStyle w:val="7015Zeilenabstand"/>
      </w:pPr>
    </w:p>
    <w:p w:rsidR="008E67AA" w:rsidRDefault="0034136C" w:rsidP="003476D3">
      <w:pPr>
        <w:tabs>
          <w:tab w:val="left" w:pos="286"/>
        </w:tabs>
        <w:spacing w:before="0" w:after="60" w:line="360" w:lineRule="auto"/>
      </w:pPr>
      <w:r>
        <w:t xml:space="preserve">Auf Antrag der </w:t>
      </w:r>
      <w:r w:rsidR="001E0F3A">
        <w:fldChar w:fldCharType="begin">
          <w:ffData>
            <w:name w:val="Text16"/>
            <w:enabled/>
            <w:calcOnExit w:val="0"/>
            <w:textInput>
              <w:default w:val="[Direktion]"/>
            </w:textInput>
          </w:ffData>
        </w:fldChar>
      </w:r>
      <w:bookmarkStart w:id="7" w:name="Text16"/>
      <w:r w:rsidR="001E0F3A">
        <w:instrText xml:space="preserve"> FORMTEXT </w:instrText>
      </w:r>
      <w:r w:rsidR="001E0F3A">
        <w:fldChar w:fldCharType="separate"/>
      </w:r>
      <w:r w:rsidR="001E0F3A">
        <w:rPr>
          <w:noProof/>
        </w:rPr>
        <w:t>[Direktion]</w:t>
      </w:r>
      <w:r w:rsidR="001E0F3A">
        <w:fldChar w:fldCharType="end"/>
      </w:r>
      <w:bookmarkEnd w:id="7"/>
    </w:p>
    <w:p w:rsidR="003476D3" w:rsidRPr="008E67AA" w:rsidRDefault="0034136C" w:rsidP="003476D3">
      <w:pPr>
        <w:tabs>
          <w:tab w:val="left" w:pos="286"/>
        </w:tabs>
        <w:spacing w:before="0" w:after="60" w:line="360" w:lineRule="auto"/>
        <w:rPr>
          <w:rFonts w:ascii="Arial Black" w:hAnsi="Arial Black"/>
        </w:rPr>
      </w:pPr>
      <w:r w:rsidRPr="008E67AA">
        <w:rPr>
          <w:rFonts w:ascii="Arial Black" w:hAnsi="Arial Black"/>
        </w:rPr>
        <w:t>beschliesst der Regierungsrat:</w:t>
      </w:r>
    </w:p>
    <w:p w:rsidR="003476D3" w:rsidRDefault="00002A54" w:rsidP="0034136C">
      <w:pPr>
        <w:pStyle w:val="25NumDispoI"/>
      </w:pPr>
      <w:r>
        <w:t xml:space="preserve">Die Änderung vom </w:t>
      </w:r>
      <w:r w:rsidR="00F57922">
        <w:fldChar w:fldCharType="begin">
          <w:ffData>
            <w:name w:val="Text6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8" w:name="Text6"/>
      <w:r w:rsidR="00F57922">
        <w:instrText xml:space="preserve"> FORMTEXT </w:instrText>
      </w:r>
      <w:r w:rsidR="00F57922">
        <w:fldChar w:fldCharType="separate"/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fldChar w:fldCharType="end"/>
      </w:r>
      <w:bookmarkEnd w:id="8"/>
      <w:r w:rsidR="00830178">
        <w:t xml:space="preserve"> </w:t>
      </w:r>
      <w:r>
        <w:t xml:space="preserve">des </w:t>
      </w:r>
      <w:r w:rsidR="00F57922">
        <w:fldChar w:fldCharType="begin">
          <w:ffData>
            <w:name w:val="Text17"/>
            <w:enabled/>
            <w:calcOnExit w:val="0"/>
            <w:textInput>
              <w:default w:val="[Erlasstitel]"/>
            </w:textInput>
          </w:ffData>
        </w:fldChar>
      </w:r>
      <w:r w:rsidR="00F57922">
        <w:instrText xml:space="preserve"> FORMTEXT </w:instrText>
      </w:r>
      <w:r w:rsidR="00F57922">
        <w:fldChar w:fldCharType="separate"/>
      </w:r>
      <w:r w:rsidR="00F57922">
        <w:rPr>
          <w:noProof/>
        </w:rPr>
        <w:t>[Erlasstitel]</w:t>
      </w:r>
      <w:r w:rsidR="00F57922">
        <w:fldChar w:fldCharType="end"/>
      </w:r>
      <w:r w:rsidRPr="0034136C">
        <w:t xml:space="preserve"> </w:t>
      </w:r>
      <w:r>
        <w:t xml:space="preserve">wird auf den </w:t>
      </w:r>
      <w:r w:rsidR="00F57922">
        <w:fldChar w:fldCharType="begin">
          <w:ffData>
            <w:name w:val="Text7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9" w:name="Text7"/>
      <w:r w:rsidR="00F57922">
        <w:instrText xml:space="preserve"> FORMTEXT </w:instrText>
      </w:r>
      <w:r w:rsidR="00F57922">
        <w:fldChar w:fldCharType="separate"/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rPr>
          <w:noProof/>
        </w:rPr>
        <w:t> </w:t>
      </w:r>
      <w:r w:rsidR="00F57922">
        <w:fldChar w:fldCharType="end"/>
      </w:r>
      <w:bookmarkEnd w:id="9"/>
      <w:r>
        <w:t xml:space="preserve"> in Kraft gesetzt. Wird ein Rechtsmittel ergriffen, wird über die Inkraftsetzung erneut entschieden.</w:t>
      </w:r>
    </w:p>
    <w:p w:rsidR="00002A54" w:rsidRDefault="00002A54" w:rsidP="0034136C">
      <w:pPr>
        <w:pStyle w:val="25NumDispoI"/>
      </w:pPr>
      <w:r>
        <w:t>Gegen diesen Beschluss kann innert 30 Tagen</w:t>
      </w:r>
      <w:r w:rsidR="0034136C">
        <w:t>,</w:t>
      </w:r>
      <w:r>
        <w:t xml:space="preserve"> von der Veröffentlichung an gerechnet</w:t>
      </w:r>
      <w:r w:rsidR="0034136C">
        <w:t>,</w:t>
      </w:r>
      <w:r>
        <w:t xml:space="preserve"> beim Verwaltungsgericht </w:t>
      </w:r>
      <w:r w:rsidR="0034136C">
        <w:t xml:space="preserve">des Kantons Zürich </w:t>
      </w:r>
      <w:r>
        <w:t>Beschwerde erhoben werden. Die Beschwerdeschrift muss einen Antrag und dessen Begründung enthalten.</w:t>
      </w:r>
    </w:p>
    <w:p w:rsidR="0034136C" w:rsidRDefault="0034136C" w:rsidP="0034136C">
      <w:pPr>
        <w:pStyle w:val="25NumDispoI"/>
      </w:pPr>
      <w:r>
        <w:t xml:space="preserve">Veröffentlichung dieses Beschlusses und der Begründung im Amtsblatt sowie von Dispositiv I Satz </w:t>
      </w:r>
      <w:r w:rsidR="00F57922">
        <w:t>1</w:t>
      </w:r>
      <w:r>
        <w:t xml:space="preserve"> in der Gesetzessammlung</w:t>
      </w:r>
      <w:r w:rsidR="00F57922">
        <w:t>.</w:t>
      </w:r>
    </w:p>
    <w:p w:rsidR="003476D3" w:rsidRDefault="0034136C" w:rsidP="0034136C">
      <w:pPr>
        <w:pStyle w:val="25NumDispoI"/>
      </w:pPr>
      <w:r>
        <w:t xml:space="preserve">Mitteilung an die Geschäftsleitung des Kantonsrates und die </w:t>
      </w:r>
      <w:r w:rsidR="00F57922">
        <w:fldChar w:fldCharType="begin">
          <w:ffData>
            <w:name w:val="Text19"/>
            <w:enabled/>
            <w:calcOnExit w:val="0"/>
            <w:textInput>
              <w:default w:val="[Direktion]"/>
            </w:textInput>
          </w:ffData>
        </w:fldChar>
      </w:r>
      <w:bookmarkStart w:id="10" w:name="Text19"/>
      <w:r w:rsidR="00F57922">
        <w:instrText xml:space="preserve"> FORMTEXT </w:instrText>
      </w:r>
      <w:r w:rsidR="00F57922">
        <w:fldChar w:fldCharType="separate"/>
      </w:r>
      <w:r w:rsidR="00F57922">
        <w:rPr>
          <w:noProof/>
        </w:rPr>
        <w:t>[Direktion]</w:t>
      </w:r>
      <w:r w:rsidR="00F57922">
        <w:fldChar w:fldCharType="end"/>
      </w:r>
      <w:bookmarkEnd w:id="10"/>
      <w:r>
        <w:t xml:space="preserve">. </w:t>
      </w:r>
    </w:p>
    <w:p w:rsidR="00F57922" w:rsidRDefault="00F57922" w:rsidP="00F57922">
      <w:pPr>
        <w:pStyle w:val="GrundtextRRB"/>
        <w:spacing w:before="120" w:after="0"/>
        <w:ind w:left="0"/>
      </w:pPr>
    </w:p>
    <w:p w:rsidR="00F57922" w:rsidRDefault="00F57922" w:rsidP="00F57922">
      <w:pPr>
        <w:pStyle w:val="7015Zeilenabstand"/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[Direktion]</w:t>
      </w:r>
      <w:r>
        <w:rPr>
          <w:rFonts w:asciiTheme="minorHAnsi" w:hAnsiTheme="minorHAnsi" w:cstheme="minorHAnsi"/>
        </w:rPr>
        <w:fldChar w:fldCharType="end"/>
      </w:r>
    </w:p>
    <w:p w:rsidR="00F57922" w:rsidRDefault="00F57922" w:rsidP="00F57922">
      <w:pPr>
        <w:pStyle w:val="GrundtextRRB"/>
        <w:spacing w:before="120" w:after="0"/>
        <w:ind w:left="0"/>
      </w:pPr>
    </w:p>
    <w:p w:rsidR="00F57922" w:rsidRDefault="00F57922" w:rsidP="00F57922">
      <w:pPr>
        <w:pStyle w:val="00Vorgabetext"/>
      </w:pPr>
      <w:r>
        <w:t>Regierungsrätin/Regierungsrat</w:t>
      </w:r>
    </w:p>
    <w:p w:rsidR="00323B7A" w:rsidRDefault="00C00A31" w:rsidP="007306B5">
      <w:pPr>
        <w:pStyle w:val="7015Zeilenabstand"/>
      </w:pPr>
      <w:bookmarkStart w:id="11" w:name="_GoBack"/>
      <w:bookmarkEnd w:id="11"/>
    </w:p>
    <w:p w:rsidR="00F57922" w:rsidRDefault="00F57922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sz w:val="18"/>
        </w:rPr>
      </w:pPr>
      <w:r>
        <w:br w:type="page"/>
      </w:r>
    </w:p>
    <w:p w:rsidR="00ED7376" w:rsidRDefault="0034136C" w:rsidP="00323B7A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268"/>
          <w:tab w:val="left" w:pos="3969"/>
        </w:tabs>
      </w:pPr>
      <w:r w:rsidRPr="00ED7376">
        <w:lastRenderedPageBreak/>
        <w:t xml:space="preserve">Datum Fristablauf (inkl. allfällige Erstreckung): </w:t>
      </w:r>
      <w:r w:rsidR="001E0F3A">
        <w:rPr>
          <w:rFonts w:ascii="Arial Black" w:hAnsi="Arial Black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="001E0F3A">
        <w:rPr>
          <w:rFonts w:ascii="Arial Black" w:hAnsi="Arial Black"/>
        </w:rPr>
        <w:instrText xml:space="preserve"> FORMTEXT </w:instrText>
      </w:r>
      <w:r w:rsidR="001E0F3A">
        <w:rPr>
          <w:rFonts w:ascii="Arial Black" w:hAnsi="Arial Black"/>
        </w:rPr>
      </w:r>
      <w:r w:rsidR="001E0F3A">
        <w:rPr>
          <w:rFonts w:ascii="Arial Black" w:hAnsi="Arial Black"/>
        </w:rPr>
        <w:fldChar w:fldCharType="separate"/>
      </w:r>
      <w:r w:rsidR="001E0F3A">
        <w:rPr>
          <w:rFonts w:ascii="Arial Black" w:hAnsi="Arial Black"/>
          <w:noProof/>
        </w:rPr>
        <w:t>[Datum]</w:t>
      </w:r>
      <w:r w:rsidR="001E0F3A">
        <w:rPr>
          <w:rFonts w:ascii="Arial Black" w:hAnsi="Arial Black"/>
        </w:rPr>
        <w:fldChar w:fldCharType="end"/>
      </w:r>
    </w:p>
    <w:p w:rsidR="00481966" w:rsidRDefault="0034136C" w:rsidP="00481966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552"/>
          <w:tab w:val="left" w:pos="3969"/>
        </w:tabs>
      </w:pPr>
      <w:r>
        <w:t>Antragsbereinigung:</w:t>
      </w:r>
    </w:p>
    <w:p w:rsidR="00481966" w:rsidRDefault="0034136C" w:rsidP="003C7CD7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ind w:left="709"/>
      </w:pPr>
      <w:r>
        <w:t>Personalamt:</w:t>
      </w:r>
      <w:r>
        <w:tab/>
      </w:r>
      <w:sdt>
        <w:sdtPr>
          <w:id w:val="186115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-15561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F3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notwendig</w:t>
      </w:r>
    </w:p>
    <w:p w:rsidR="003C7CD7" w:rsidRDefault="0034136C" w:rsidP="003C7CD7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ind w:left="709"/>
      </w:pPr>
      <w:r>
        <w:t>Finanzverwaltung:</w:t>
      </w:r>
      <w:r>
        <w:tab/>
      </w:r>
      <w:sdt>
        <w:sdtPr>
          <w:id w:val="1888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192345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F3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notwendig</w:t>
      </w:r>
    </w:p>
    <w:p w:rsidR="003C7CD7" w:rsidRDefault="0034136C" w:rsidP="003C7CD7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ind w:left="709"/>
      </w:pPr>
      <w:r>
        <w:t>Regulierungsfolgeabschätzung</w:t>
      </w:r>
      <w:r w:rsidRPr="00377476">
        <w:t xml:space="preserve"> </w:t>
      </w:r>
      <w:r>
        <w:tab/>
      </w:r>
      <w:sdt>
        <w:sdtPr>
          <w:id w:val="15727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-51191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F3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</w:t>
      </w:r>
      <w:r w:rsidRPr="008E4ECE">
        <w:t>notwendig</w:t>
      </w:r>
    </w:p>
    <w:p w:rsidR="00323B7A" w:rsidRDefault="0034136C" w:rsidP="003C7CD7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  <w:r>
        <w:t>IDG-Status:</w:t>
      </w:r>
      <w:r>
        <w:tab/>
      </w:r>
      <w:sdt>
        <w:sdtPr>
          <w:id w:val="-17371586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0179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öffentlich</w:t>
      </w:r>
      <w:r>
        <w:tab/>
      </w:r>
      <w:sdt>
        <w:sdtPr>
          <w:id w:val="-1323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öffentlich</w:t>
      </w:r>
    </w:p>
    <w:p w:rsidR="00377476" w:rsidRDefault="0034136C" w:rsidP="003C7CD7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  <w:r>
        <w:t>Finanzielle Auswirkungen</w:t>
      </w:r>
      <w:r w:rsidRPr="00377476">
        <w:t xml:space="preserve"> </w:t>
      </w:r>
      <w:r>
        <w:tab/>
      </w:r>
      <w:sdt>
        <w:sdtPr>
          <w:id w:val="75054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aufgeführt</w:t>
      </w:r>
      <w:r>
        <w:tab/>
      </w:r>
      <w:sdt>
        <w:sdtPr>
          <w:id w:val="-122536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F3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</w:t>
      </w:r>
      <w:r w:rsidRPr="008E4ECE">
        <w:t>notwendig</w:t>
      </w:r>
    </w:p>
    <w:p w:rsidR="00377476" w:rsidRDefault="00C00A31" w:rsidP="003C7CD7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</w:p>
    <w:sectPr w:rsidR="00377476" w:rsidSect="00944034">
      <w:headerReference w:type="default" r:id="rId8"/>
      <w:headerReference w:type="first" r:id="rId9"/>
      <w:footerReference w:type="first" r:id="rId10"/>
      <w:pgSz w:w="11906" w:h="16838" w:code="9"/>
      <w:pgMar w:top="2268" w:right="936" w:bottom="1701" w:left="192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31" w:rsidRDefault="00C00A31">
      <w:pPr>
        <w:spacing w:before="0"/>
      </w:pPr>
      <w:r>
        <w:separator/>
      </w:r>
    </w:p>
  </w:endnote>
  <w:endnote w:type="continuationSeparator" w:id="0">
    <w:p w:rsidR="00C00A31" w:rsidRDefault="00C00A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7C" w:rsidRPr="002C626A" w:rsidRDefault="00087657" w:rsidP="00696507">
    <w:pPr>
      <w:pStyle w:val="48Fusszeile"/>
    </w:pPr>
    <w:r w:rsidRPr="002C626A">
      <w:t>R_V_</w:t>
    </w:r>
    <w:r w:rsidR="001E2716" w:rsidRPr="002C626A">
      <w:t xml:space="preserve">11 </w:t>
    </w:r>
    <w:r w:rsidRPr="002C626A">
      <w:t>Inkraftsetzung</w:t>
    </w:r>
    <w:r w:rsidR="00F57922" w:rsidRPr="002C626A">
      <w:t xml:space="preserve"> (Gesetzesänderung)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31" w:rsidRDefault="00C00A31">
      <w:pPr>
        <w:spacing w:before="0"/>
      </w:pPr>
      <w:r>
        <w:separator/>
      </w:r>
    </w:p>
  </w:footnote>
  <w:footnote w:type="continuationSeparator" w:id="0">
    <w:p w:rsidR="00C00A31" w:rsidRDefault="00C00A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FA2CDA" w:rsidTr="00CA0D37">
      <w:tc>
        <w:tcPr>
          <w:tcW w:w="1134" w:type="dxa"/>
        </w:tcPr>
        <w:p w:rsidR="009A2BDF" w:rsidRDefault="00C00A31" w:rsidP="00CA0D37">
          <w:pPr>
            <w:pStyle w:val="00Vorgabetext"/>
          </w:pPr>
        </w:p>
      </w:tc>
      <w:tc>
        <w:tcPr>
          <w:tcW w:w="3594" w:type="dxa"/>
        </w:tcPr>
        <w:p w:rsidR="009A2BDF" w:rsidRPr="00376A29" w:rsidRDefault="00C00A31" w:rsidP="00CA0D37">
          <w:pPr>
            <w:pStyle w:val="55Kopf"/>
          </w:pPr>
        </w:p>
        <w:p w:rsidR="009A2BDF" w:rsidRPr="00376A29" w:rsidRDefault="00C00A31" w:rsidP="00CA0D37">
          <w:pPr>
            <w:pStyle w:val="55Kopf"/>
          </w:pPr>
        </w:p>
        <w:p w:rsidR="009A2BDF" w:rsidRPr="00283ED8" w:rsidRDefault="0034136C" w:rsidP="00CA0D37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2C626A">
            <w:rPr>
              <w:rStyle w:val="Seitenzahl"/>
              <w:noProof/>
            </w:rPr>
            <w:t>2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2C626A">
            <w:rPr>
              <w:rStyle w:val="Seitenzahl"/>
              <w:noProof/>
            </w:rPr>
            <w:t>2</w:t>
          </w:r>
          <w:r w:rsidRPr="00283ED8">
            <w:rPr>
              <w:rStyle w:val="Seitenzahl"/>
            </w:rPr>
            <w:fldChar w:fldCharType="end"/>
          </w:r>
        </w:p>
        <w:p w:rsidR="009A2BDF" w:rsidRDefault="00C00A31" w:rsidP="00CA0D37">
          <w:pPr>
            <w:pStyle w:val="55Kopf"/>
          </w:pPr>
        </w:p>
        <w:p w:rsidR="009A2BDF" w:rsidRDefault="00C00A31" w:rsidP="00CA0D37">
          <w:pPr>
            <w:pStyle w:val="55Kopf"/>
          </w:pPr>
        </w:p>
      </w:tc>
    </w:tr>
  </w:tbl>
  <w:p w:rsidR="009A2BDF" w:rsidRDefault="0034136C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33" w:tblpY="653"/>
      <w:tblW w:w="9828" w:type="dxa"/>
      <w:tblLayout w:type="fixed"/>
      <w:tblCellMar>
        <w:left w:w="6" w:type="dxa"/>
        <w:right w:w="6" w:type="dxa"/>
      </w:tblCellMar>
      <w:tblLook w:val="00A0" w:firstRow="1" w:lastRow="0" w:firstColumn="1" w:lastColumn="0" w:noHBand="0" w:noVBand="0"/>
    </w:tblPr>
    <w:tblGrid>
      <w:gridCol w:w="1134"/>
      <w:gridCol w:w="8694"/>
    </w:tblGrid>
    <w:tr w:rsidR="00FA2CDA" w:rsidTr="005D14B4">
      <w:tc>
        <w:tcPr>
          <w:tcW w:w="1134" w:type="dxa"/>
        </w:tcPr>
        <w:p w:rsidR="009A2BDF" w:rsidRDefault="00C00A31" w:rsidP="00E6212D">
          <w:pPr>
            <w:pStyle w:val="00Vorgabetext"/>
          </w:pPr>
        </w:p>
      </w:tc>
      <w:tc>
        <w:tcPr>
          <w:tcW w:w="8694" w:type="dxa"/>
        </w:tcPr>
        <w:p w:rsidR="009A2BDF" w:rsidRPr="00376A29" w:rsidRDefault="0034136C" w:rsidP="00E6212D">
          <w:pPr>
            <w:pStyle w:val="55Kopf"/>
          </w:pPr>
          <w:r>
            <w:t>Kanton Zürich</w:t>
          </w:r>
        </w:p>
        <w:p w:rsidR="009A2BDF" w:rsidRPr="00376A29" w:rsidRDefault="00A83170" w:rsidP="00E6212D">
          <w:pPr>
            <w:pStyle w:val="55Kopf"/>
          </w:pPr>
          <w:r>
            <w:t>[</w:t>
          </w:r>
          <w:r w:rsidR="0034136C">
            <w:t>Direktion</w:t>
          </w:r>
          <w:r>
            <w:t>]</w:t>
          </w:r>
        </w:p>
        <w:p w:rsidR="009A2BDF" w:rsidRDefault="0034136C" w:rsidP="00E6212D">
          <w:pPr>
            <w:pStyle w:val="31Formulartitel"/>
          </w:pPr>
          <w:r>
            <w:t>Antrag an den Regierungsrat</w:t>
          </w:r>
        </w:p>
      </w:tc>
    </w:tr>
  </w:tbl>
  <w:p w:rsidR="009A2BDF" w:rsidRDefault="0034136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BC4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AD8B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E6D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A2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011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2B9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8C8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E79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43A0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6DF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5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4"/>
  </w:num>
  <w:num w:numId="4">
    <w:abstractNumId w:val="11"/>
  </w:num>
  <w:num w:numId="5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5"/>
  </w:num>
  <w:num w:numId="29">
    <w:abstractNumId w:val="12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JI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lauf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Laufnummer.ToString()))_x000d__x000a__x0009__x0009_{_x000d__x000a__x0009__x0009__x0009_return String.Empty;_x000d__x000a__x0009__x0009__x000d__x000a_        }_x000d__x000a__x0009__x0009__x000d__x000a__x0009__x0009_geslauf = ges.Laufnummer.ToString();_x000d__x000a__x0009__x0009__x000d__x000a_        return geslauf;_x000d__x000a__x000d__x000a__x0009__x0009_/*        return geslauf.Substring(0,4) + &quot;-&quot; + geslauf.Substring(4);_x000d__x000a__x0009__x0009_*/_x000d__x000a__x0009__x0009_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Titel.ToString()))_x000d__x000a__x0009__x0009_{_x000d__x000a__x0009__x0009__x0009_return String.Empty;_x000d__x000a__x0009__x0009__x000d__x000a_        }_x000d__x000a__x0009__x0009__x000d__x000a__x0009__x0009_output = ges.Titel.ToString();_x000d__x000a__x0009__x0009__x000d__x000a_        return output;_x000d__x000a__x0009__x0009__x000d__x000a_       }_x000d__x000a_   }_x000d__x000a_}_x000d__x000a_"/>
    <w:docVar w:name="MetaTool_Script30_Report" w:val="using System;_x000d__x000a_using CMI.MetaTool.Generated;_x000d__x000a_using CMI.DomainModel;_x000d__x000a_ _x000d__x000a_namespace CMI.MetaTool.Generated.TemplateScript_x000d__x000a_{_x000d__x000a_   public class TemplateScript_x000d__x000a_   {_x000d__x000a_       public string Eval(Dokument obj)_x000d__x000a_       {_x000d__x000a_                                               string path = &quot;&quot;;_x000d__x000a_                                               Ordner currentFolder = obj.GeschaeftPosteingangExplorer as Ordner;_x000d__x000a_                                               _x000d__x000a_                                               while(currentFolder != null){_x000d__x000a_                                                               path = &quot;\\&quot; + currentFolder.Titel.ToString() + path;_x000d__x000a_                                                               currentFolder = currentFolder.Parent as Ordner;_x000d__x000a_                                               }_x000d__x000a_                                               _x000d__x000a_                                               AbstraktesGeschaeft abges = obj.Geschaeft as AbstraktesGeschaeft;_x000d__x000a_                                               path = abges.Laufnummer.ToString() + path + &quot;\\&quot; + obj.Titel;_x000d__x000a_                                               _x000d__x000a_            return path ?? string.Empty;_x000d__x000a_       }_x000d__x000a_   }_x000d__x000a_}_x000d__x000a_"/>
    <w:docVar w:name="MetaTool_TypeDefinition" w:val="Dokument"/>
  </w:docVars>
  <w:rsids>
    <w:rsidRoot w:val="00FA2CDA"/>
    <w:rsid w:val="00002A54"/>
    <w:rsid w:val="00031898"/>
    <w:rsid w:val="000701EF"/>
    <w:rsid w:val="00087657"/>
    <w:rsid w:val="001860A3"/>
    <w:rsid w:val="00191F43"/>
    <w:rsid w:val="001E0F3A"/>
    <w:rsid w:val="001E2716"/>
    <w:rsid w:val="001F66DD"/>
    <w:rsid w:val="00213079"/>
    <w:rsid w:val="002208B1"/>
    <w:rsid w:val="002C626A"/>
    <w:rsid w:val="0034136C"/>
    <w:rsid w:val="00461661"/>
    <w:rsid w:val="00663CB9"/>
    <w:rsid w:val="00696507"/>
    <w:rsid w:val="006C1EFD"/>
    <w:rsid w:val="00761C5A"/>
    <w:rsid w:val="007724FA"/>
    <w:rsid w:val="00830178"/>
    <w:rsid w:val="00957599"/>
    <w:rsid w:val="009F1825"/>
    <w:rsid w:val="00A27934"/>
    <w:rsid w:val="00A57479"/>
    <w:rsid w:val="00A83170"/>
    <w:rsid w:val="00B0460E"/>
    <w:rsid w:val="00B52806"/>
    <w:rsid w:val="00BD1A39"/>
    <w:rsid w:val="00C00A31"/>
    <w:rsid w:val="00C03E55"/>
    <w:rsid w:val="00C1092C"/>
    <w:rsid w:val="00CC0179"/>
    <w:rsid w:val="00D36655"/>
    <w:rsid w:val="00DB7F0C"/>
    <w:rsid w:val="00DC2C3E"/>
    <w:rsid w:val="00F0558D"/>
    <w:rsid w:val="00F57922"/>
    <w:rsid w:val="00FA2CDA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5C46131-9BDF-42F7-8DF0-C767D316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1A0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1A0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1A0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A0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A0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A0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A0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A0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ED0550"/>
    <w:pPr>
      <w:spacing w:line="360" w:lineRule="auto"/>
      <w:jc w:val="both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E67AA"/>
    <w:pPr>
      <w:numPr>
        <w:ilvl w:val="3"/>
        <w:numId w:val="17"/>
      </w:numPr>
      <w:tabs>
        <w:tab w:val="clear" w:pos="397"/>
        <w:tab w:val="clear" w:pos="794"/>
        <w:tab w:val="clear" w:pos="1191"/>
        <w:tab w:val="clear" w:pos="4479"/>
        <w:tab w:val="left" w:pos="567"/>
      </w:tabs>
      <w:spacing w:line="360" w:lineRule="auto"/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E6212D"/>
    <w:pPr>
      <w:keepNext/>
      <w:keepLines/>
      <w:numPr>
        <w:numId w:val="4"/>
      </w:numPr>
      <w:spacing w:before="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A2BDF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CA0D37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D83526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D961E2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E94218"/>
    <w:pPr>
      <w:spacing w:before="160"/>
    </w:pPr>
  </w:style>
  <w:style w:type="paragraph" w:styleId="Dokumentstruktur">
    <w:name w:val="Document Map"/>
    <w:basedOn w:val="Standard"/>
    <w:link w:val="DokumentstrukturZchn"/>
    <w:rsid w:val="001C01B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1C01B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1A06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06FB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1A06FB"/>
  </w:style>
  <w:style w:type="character" w:customStyle="1" w:styleId="AnredeZchn">
    <w:name w:val="Anrede Zchn"/>
    <w:basedOn w:val="Absatz-Standardschriftart"/>
    <w:link w:val="Anrede"/>
    <w:rsid w:val="001A06FB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1A06FB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1A06FB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1A06FB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1A06FB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1A06FB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1A06FB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1A06FB"/>
    <w:rPr>
      <w:color w:val="006AD4" w:themeColor="followedHyperlink"/>
      <w:u w:val="single"/>
    </w:rPr>
  </w:style>
  <w:style w:type="paragraph" w:styleId="Blocktext">
    <w:name w:val="Block Text"/>
    <w:basedOn w:val="Standard"/>
    <w:rsid w:val="001A06FB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1A06FB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1A06FB"/>
  </w:style>
  <w:style w:type="character" w:customStyle="1" w:styleId="DatumZchn">
    <w:name w:val="Datum Zchn"/>
    <w:basedOn w:val="Absatz-Standardschriftart"/>
    <w:link w:val="Datum"/>
    <w:rsid w:val="001A06FB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rsid w:val="001A06FB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1A06FB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1A06FB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A06FB"/>
    <w:rPr>
      <w:rFonts w:ascii="Arial" w:hAnsi="Arial"/>
    </w:rPr>
  </w:style>
  <w:style w:type="character" w:styleId="Endnotenzeichen">
    <w:name w:val="endnote reference"/>
    <w:basedOn w:val="Absatz-Standardschriftart"/>
    <w:rsid w:val="001A06FB"/>
    <w:rPr>
      <w:vertAlign w:val="superscript"/>
    </w:rPr>
  </w:style>
  <w:style w:type="character" w:styleId="Fett">
    <w:name w:val="Strong"/>
    <w:basedOn w:val="Absatz-Standardschriftart"/>
    <w:rsid w:val="001A06FB"/>
    <w:rPr>
      <w:b/>
      <w:bCs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1A06FB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1"/>
    <w:rsid w:val="001A06F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1A06FB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A06FB"/>
    <w:rPr>
      <w:rFonts w:ascii="Arial" w:hAnsi="Arial"/>
    </w:rPr>
  </w:style>
  <w:style w:type="character" w:styleId="Funotenzeichen">
    <w:name w:val="footnote reference"/>
    <w:basedOn w:val="Absatz-Standardschriftart"/>
    <w:rsid w:val="001A06FB"/>
    <w:rPr>
      <w:vertAlign w:val="superscript"/>
    </w:rPr>
  </w:style>
  <w:style w:type="paragraph" w:styleId="Gruformel">
    <w:name w:val="Closing"/>
    <w:basedOn w:val="Standard"/>
    <w:link w:val="GruformelZchn"/>
    <w:rsid w:val="001A06FB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1A06FB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1A06FB"/>
    <w:rPr>
      <w:i/>
      <w:iCs/>
    </w:rPr>
  </w:style>
  <w:style w:type="paragraph" w:styleId="HTMLAdresse">
    <w:name w:val="HTML Address"/>
    <w:basedOn w:val="Standard"/>
    <w:link w:val="HTMLAdresseZchn"/>
    <w:rsid w:val="001A06FB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1A06FB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1A06FB"/>
  </w:style>
  <w:style w:type="character" w:styleId="HTMLBeispiel">
    <w:name w:val="HTML Sample"/>
    <w:basedOn w:val="Absatz-Standardschriftart"/>
    <w:rsid w:val="001A06F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1A06FB"/>
    <w:rPr>
      <w:i/>
      <w:iCs/>
    </w:rPr>
  </w:style>
  <w:style w:type="character" w:styleId="HTMLSchreibmaschine">
    <w:name w:val="HTML Typewriter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1A06FB"/>
    <w:rPr>
      <w:i/>
      <w:iCs/>
    </w:rPr>
  </w:style>
  <w:style w:type="paragraph" w:styleId="HTMLVorformatiert">
    <w:name w:val="HTML Preformatted"/>
    <w:basedOn w:val="Standard"/>
    <w:link w:val="HTMLVorformatiertZchn"/>
    <w:rsid w:val="001A06F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1A06FB"/>
    <w:rPr>
      <w:rFonts w:ascii="Consolas" w:hAnsi="Consolas" w:cs="Consolas"/>
    </w:rPr>
  </w:style>
  <w:style w:type="character" w:styleId="HTMLZitat">
    <w:name w:val="HTML Cite"/>
    <w:basedOn w:val="Absatz-Standardschriftart"/>
    <w:rsid w:val="001A06FB"/>
    <w:rPr>
      <w:i/>
      <w:iCs/>
    </w:rPr>
  </w:style>
  <w:style w:type="paragraph" w:styleId="Index1">
    <w:name w:val="index 1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1A06F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A06FB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A06FB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1A06F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1A06FB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A06F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6FB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1A06F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1A06FB"/>
    <w:pPr>
      <w:ind w:left="283" w:hanging="283"/>
      <w:contextualSpacing/>
    </w:pPr>
  </w:style>
  <w:style w:type="paragraph" w:styleId="Liste2">
    <w:name w:val="List 2"/>
    <w:basedOn w:val="Standard"/>
    <w:rsid w:val="001A06FB"/>
    <w:pPr>
      <w:ind w:left="566" w:hanging="283"/>
      <w:contextualSpacing/>
    </w:pPr>
  </w:style>
  <w:style w:type="paragraph" w:styleId="Liste3">
    <w:name w:val="List 3"/>
    <w:basedOn w:val="Standard"/>
    <w:rsid w:val="001A06FB"/>
    <w:pPr>
      <w:ind w:left="849" w:hanging="283"/>
      <w:contextualSpacing/>
    </w:pPr>
  </w:style>
  <w:style w:type="paragraph" w:styleId="Liste4">
    <w:name w:val="List 4"/>
    <w:basedOn w:val="Standard"/>
    <w:rsid w:val="001A06FB"/>
    <w:pPr>
      <w:ind w:left="1132" w:hanging="283"/>
      <w:contextualSpacing/>
    </w:pPr>
  </w:style>
  <w:style w:type="paragraph" w:styleId="Liste5">
    <w:name w:val="List 5"/>
    <w:basedOn w:val="Standard"/>
    <w:rsid w:val="001A06F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A06FB"/>
    <w:pPr>
      <w:ind w:left="720"/>
      <w:contextualSpacing/>
    </w:pPr>
  </w:style>
  <w:style w:type="paragraph" w:styleId="Listenfortsetzung">
    <w:name w:val="List Continue"/>
    <w:basedOn w:val="Standard"/>
    <w:rsid w:val="001A06F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A06F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A06F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A06F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A06FB"/>
    <w:pPr>
      <w:spacing w:after="120"/>
      <w:ind w:left="1415"/>
      <w:contextualSpacing/>
    </w:pPr>
  </w:style>
  <w:style w:type="paragraph" w:styleId="Listennummer">
    <w:name w:val="List Number"/>
    <w:basedOn w:val="Standard"/>
    <w:rsid w:val="001A06FB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1A06FB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1A06FB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1A06FB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1A06FB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A06FB"/>
  </w:style>
  <w:style w:type="paragraph" w:styleId="Makrotext">
    <w:name w:val="macro"/>
    <w:link w:val="MakrotextZchn"/>
    <w:rsid w:val="001A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1A06F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1A0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1A06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1A06F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1A06FB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1A06FB"/>
    <w:rPr>
      <w:color w:val="808080"/>
    </w:rPr>
  </w:style>
  <w:style w:type="paragraph" w:styleId="Rechtsgrundlagenverzeichnis">
    <w:name w:val="table of authoriti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1A06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A06F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1A06FB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1A06FB"/>
    <w:pPr>
      <w:ind w:left="708"/>
    </w:pPr>
  </w:style>
  <w:style w:type="paragraph" w:styleId="Textkrper">
    <w:name w:val="Body Text"/>
    <w:basedOn w:val="Standard"/>
    <w:link w:val="TextkrperZchn"/>
    <w:rsid w:val="001A0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A06FB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1A06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A06FB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1A06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A06F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1A06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A06FB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1A06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1A06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A06F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A06FB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1A06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A06FB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A06F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A06FB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1A06FB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A06F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A06FB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A06FB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A0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1A06F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1A06FB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1A06FB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1A06FB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1A06F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1A06F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1A06FB"/>
  </w:style>
  <w:style w:type="paragraph" w:customStyle="1" w:styleId="7015Zeilenabstand">
    <w:name w:val="70 1.5 Zeilenabstand"/>
    <w:basedOn w:val="00Vorgabetext"/>
    <w:rsid w:val="00E43B28"/>
  </w:style>
  <w:style w:type="paragraph" w:customStyle="1" w:styleId="7015Zeilen12pt">
    <w:name w:val="70 1.5 Zeilen 12 pt"/>
    <w:basedOn w:val="Standard"/>
    <w:rsid w:val="003476D3"/>
    <w:pPr>
      <w:tabs>
        <w:tab w:val="clear" w:pos="7938"/>
        <w:tab w:val="decimal" w:pos="8505"/>
      </w:tabs>
      <w:spacing w:line="360" w:lineRule="auto"/>
      <w:jc w:val="both"/>
    </w:pPr>
    <w:rPr>
      <w:sz w:val="24"/>
    </w:rPr>
  </w:style>
  <w:style w:type="character" w:customStyle="1" w:styleId="00VorgabetextZchn">
    <w:name w:val="00 Vorgabetext Zchn"/>
    <w:basedOn w:val="Absatz-Standardschriftart"/>
    <w:link w:val="00Vorgabetext"/>
    <w:locked/>
    <w:rsid w:val="00ED0550"/>
    <w:rPr>
      <w:rFonts w:ascii="Arial" w:hAnsi="Arial"/>
      <w:sz w:val="22"/>
      <w:szCs w:val="22"/>
    </w:rPr>
  </w:style>
  <w:style w:type="paragraph" w:customStyle="1" w:styleId="GrundtextRRB">
    <w:name w:val="Grundtext_RRB"/>
    <w:basedOn w:val="Standard"/>
    <w:rsid w:val="00F5792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uppressAutoHyphens/>
      <w:spacing w:before="0" w:after="248" w:line="360" w:lineRule="auto"/>
      <w:ind w:left="567"/>
    </w:pPr>
    <w:rPr>
      <w:rFonts w:cs="Arial"/>
      <w:color w:val="000000"/>
      <w:sz w:val="21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3B4AA4E955488C85B04D8130FC4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8078F-4060-451C-8401-53A41C9B5E6E}"/>
      </w:docPartPr>
      <w:docPartBody>
        <w:p w:rsidR="00B550A9" w:rsidRDefault="002A147E" w:rsidP="00FA5113">
          <w:pPr>
            <w:pStyle w:val="FE3B4AA4E955488C85B04D8130FC4F5B1"/>
          </w:pPr>
          <w:r w:rsidRPr="00F06721">
            <w:rPr>
              <w:rStyle w:val="Platzhaltertext"/>
              <w:color w:val="FF0000"/>
            </w:rPr>
            <w:t>Bitte Auswahl treffen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482C"/>
    <w:multiLevelType w:val="multilevel"/>
    <w:tmpl w:val="0EB8E548"/>
    <w:lvl w:ilvl="0">
      <w:start w:val="1"/>
      <w:numFmt w:val="decimal"/>
      <w:pStyle w:val="FE3B4AA4E955488C85B04D8130FC4F5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7E"/>
    <w:rsid w:val="002A147E"/>
    <w:rsid w:val="003912AB"/>
    <w:rsid w:val="0071057B"/>
    <w:rsid w:val="00784FC6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5113"/>
    <w:rPr>
      <w:color w:val="808080"/>
    </w:rPr>
  </w:style>
  <w:style w:type="paragraph" w:customStyle="1" w:styleId="FE3B4AA4E955488C85B04D8130FC4F5B">
    <w:name w:val="FE3B4AA4E955488C85B04D8130FC4F5B"/>
  </w:style>
  <w:style w:type="paragraph" w:customStyle="1" w:styleId="FE3B4AA4E955488C85B04D8130FC4F5B1">
    <w:name w:val="FE3B4AA4E955488C85B04D8130FC4F5B1"/>
    <w:rsid w:val="00FA5113"/>
    <w:pPr>
      <w:keepNext/>
      <w:keepLines/>
      <w:numPr>
        <w:numId w:val="1"/>
      </w:num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  <w:outlineLvl w:val="0"/>
    </w:pPr>
    <w:rPr>
      <w:rFonts w:ascii="Arial Black" w:eastAsia="Times New Roman" w:hAnsi="Arial Black" w:cs="Times New Roman"/>
      <w:sz w:val="32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6D7C-7195-4823-A790-B6888BE3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EB2295C8</Template>
  <TotalTime>0</TotalTime>
  <Pages>2</Pages>
  <Words>243</Words>
  <Characters>1533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Regierungsrat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2012-12-17T13:58:00Z</cp:lastPrinted>
  <dcterms:created xsi:type="dcterms:W3CDTF">2020-01-06T14:22:00Z</dcterms:created>
  <dcterms:modified xsi:type="dcterms:W3CDTF">2020-01-21T07:59:00Z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ers">
    <vt:lpwstr>1.0</vt:lpwstr>
  </property>
  <property fmtid="{D5CDD505-2E9C-101B-9397-08002B2CF9AE}" pid="3" name="Dot_Vorlage">
    <vt:lpwstr>SUE_End.DOT</vt:lpwstr>
  </property>
  <property fmtid="{D5CDD505-2E9C-101B-9397-08002B2CF9AE}" pid="4" name="FV_Vorlage">
    <vt:lpwstr>Erweitert</vt:lpwstr>
  </property>
</Properties>
</file>